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0C08" w14:textId="37232FC5" w:rsidR="00E16152" w:rsidRPr="00E16152" w:rsidRDefault="00E16152" w:rsidP="00356366">
      <w:pPr>
        <w:spacing w:after="60"/>
        <w:jc w:val="both"/>
        <w:rPr>
          <w:rFonts w:ascii="Arial" w:hAnsi="Arial" w:cs="Arial"/>
          <w:b/>
          <w:bCs/>
          <w:iCs/>
          <w:sz w:val="16"/>
          <w:lang w:val="ru-RU"/>
        </w:rPr>
      </w:pP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Мы благодарим </w:t>
      </w:r>
      <w:r w:rsidR="000D73D2">
        <w:rPr>
          <w:rFonts w:ascii="Arial" w:hAnsi="Arial" w:cs="Arial"/>
          <w:b/>
          <w:bCs/>
          <w:iCs/>
          <w:sz w:val="16"/>
          <w:lang w:val="ru-RU"/>
        </w:rPr>
        <w:t>В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ас за обращение в </w:t>
      </w:r>
      <w:r w:rsidR="000F091F">
        <w:rPr>
          <w:rFonts w:ascii="Arial" w:hAnsi="Arial" w:cs="Arial"/>
          <w:b/>
          <w:bCs/>
          <w:iCs/>
          <w:sz w:val="16"/>
          <w:lang w:val="ru-RU"/>
        </w:rPr>
        <w:t>«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>Панди Транс</w:t>
      </w:r>
      <w:r w:rsidR="000F091F">
        <w:rPr>
          <w:rFonts w:ascii="Arial" w:hAnsi="Arial" w:cs="Arial"/>
          <w:b/>
          <w:bCs/>
          <w:iCs/>
          <w:sz w:val="16"/>
          <w:lang w:val="ru-RU"/>
        </w:rPr>
        <w:t>»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. </w:t>
      </w:r>
      <w:r w:rsidR="002B1D5D">
        <w:rPr>
          <w:rFonts w:ascii="Arial" w:hAnsi="Arial" w:cs="Arial"/>
          <w:b/>
          <w:bCs/>
          <w:iCs/>
          <w:sz w:val="16"/>
          <w:lang w:val="ru-RU"/>
        </w:rPr>
        <w:t>Анкета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 может быть заполнен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>а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 </w:t>
      </w:r>
      <w:r w:rsidR="000D73D2">
        <w:rPr>
          <w:rFonts w:ascii="Arial" w:hAnsi="Arial" w:cs="Arial"/>
          <w:b/>
          <w:bCs/>
          <w:iCs/>
          <w:sz w:val="16"/>
          <w:lang w:val="ru-RU"/>
        </w:rPr>
        <w:t>В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ами или </w:t>
      </w:r>
      <w:r w:rsidR="000D73D2">
        <w:rPr>
          <w:rFonts w:ascii="Arial" w:hAnsi="Arial" w:cs="Arial"/>
          <w:b/>
          <w:bCs/>
          <w:iCs/>
          <w:sz w:val="16"/>
          <w:lang w:val="ru-RU"/>
        </w:rPr>
        <w:t>В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>ашим</w:t>
      </w:r>
      <w:r w:rsidR="00EB001C" w:rsidRPr="00E16152">
        <w:rPr>
          <w:rFonts w:ascii="Arial" w:hAnsi="Arial" w:cs="Arial"/>
          <w:b/>
          <w:bCs/>
          <w:iCs/>
          <w:sz w:val="16"/>
          <w:lang w:val="ru-RU"/>
        </w:rPr>
        <w:t xml:space="preserve"> страховым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 брокером</w:t>
      </w:r>
      <w:r w:rsidR="002B1D5D" w:rsidRPr="002B1D5D">
        <w:rPr>
          <w:rFonts w:ascii="Arial" w:hAnsi="Arial" w:cs="Arial"/>
          <w:b/>
          <w:bCs/>
          <w:iCs/>
          <w:sz w:val="16"/>
          <w:lang w:val="ru-RU"/>
        </w:rPr>
        <w:t xml:space="preserve"> </w:t>
      </w:r>
      <w:r w:rsidR="002B1D5D">
        <w:rPr>
          <w:rFonts w:ascii="Arial" w:hAnsi="Arial" w:cs="Arial"/>
          <w:b/>
          <w:bCs/>
          <w:iCs/>
          <w:sz w:val="16"/>
          <w:lang w:val="ru-RU"/>
        </w:rPr>
        <w:t>– предоставленные данные помогут нам подобрать наиболее полные и соответствующие профилю риска Вашей компании условия страхования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. Если места в </w:t>
      </w:r>
      <w:r w:rsidR="008943D7">
        <w:rPr>
          <w:rFonts w:ascii="Arial" w:hAnsi="Arial" w:cs="Arial"/>
          <w:b/>
          <w:bCs/>
          <w:iCs/>
          <w:sz w:val="16"/>
          <w:lang w:val="ru-RU"/>
        </w:rPr>
        <w:t>анкете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 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>недостаточно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 для полного ответа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>,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 </w:t>
      </w:r>
      <w:r w:rsidR="008943D7">
        <w:rPr>
          <w:rFonts w:ascii="Arial" w:hAnsi="Arial" w:cs="Arial"/>
          <w:b/>
          <w:bCs/>
          <w:iCs/>
          <w:sz w:val="16"/>
          <w:lang w:val="ru-RU"/>
        </w:rPr>
        <w:t>Вы можете приложить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 информацию на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 дополнительны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>х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 лист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>ах.</w:t>
      </w:r>
    </w:p>
    <w:p w14:paraId="0EF10168" w14:textId="4ECFBEAF" w:rsidR="00733B3E" w:rsidRPr="00D741BD" w:rsidRDefault="00E16152" w:rsidP="00356366">
      <w:pPr>
        <w:jc w:val="both"/>
        <w:rPr>
          <w:rFonts w:ascii="Arial" w:hAnsi="Arial" w:cs="Arial"/>
          <w:iCs/>
          <w:sz w:val="14"/>
          <w:szCs w:val="18"/>
          <w:lang w:val="en-US"/>
        </w:rPr>
      </w:pPr>
      <w:r w:rsidRPr="00E16152">
        <w:rPr>
          <w:rFonts w:ascii="Arial" w:hAnsi="Arial" w:cs="Arial"/>
          <w:iCs/>
          <w:sz w:val="14"/>
          <w:szCs w:val="18"/>
          <w:lang w:val="en-US"/>
        </w:rPr>
        <w:t>Thank you for approaching Panditrans.</w:t>
      </w:r>
      <w:r w:rsidR="002B1D5D">
        <w:rPr>
          <w:rFonts w:ascii="Arial" w:hAnsi="Arial" w:cs="Arial"/>
          <w:iCs/>
          <w:sz w:val="14"/>
          <w:szCs w:val="18"/>
          <w:lang w:val="en-US"/>
        </w:rPr>
        <w:t xml:space="preserve"> 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>This</w:t>
      </w:r>
      <w:r w:rsidR="002B1D5D">
        <w:rPr>
          <w:rFonts w:ascii="Arial" w:hAnsi="Arial" w:cs="Arial"/>
          <w:iCs/>
          <w:sz w:val="14"/>
          <w:szCs w:val="18"/>
          <w:lang w:val="en-US"/>
        </w:rPr>
        <w:t xml:space="preserve"> application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 xml:space="preserve"> form may be completed by you or by your insurance broker</w:t>
      </w:r>
      <w:r w:rsidR="002B1D5D">
        <w:rPr>
          <w:rFonts w:ascii="Arial" w:hAnsi="Arial" w:cs="Arial"/>
          <w:iCs/>
          <w:sz w:val="14"/>
          <w:szCs w:val="18"/>
          <w:lang w:val="en-US"/>
        </w:rPr>
        <w:t xml:space="preserve"> – the provided data will help us to </w:t>
      </w:r>
      <w:r w:rsidR="00E50AE6">
        <w:rPr>
          <w:rFonts w:ascii="Arial" w:hAnsi="Arial" w:cs="Arial"/>
          <w:iCs/>
          <w:sz w:val="14"/>
          <w:szCs w:val="18"/>
          <w:lang w:val="en-US"/>
        </w:rPr>
        <w:t>build the best possible insurance terms &amp; conditions fully complied with the risk profile of your company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 xml:space="preserve">. If </w:t>
      </w:r>
      <w:r w:rsidRPr="00E16152">
        <w:rPr>
          <w:rFonts w:ascii="Arial" w:hAnsi="Arial" w:cs="Arial"/>
          <w:iCs/>
          <w:sz w:val="14"/>
          <w:szCs w:val="18"/>
          <w:lang w:val="en-US"/>
        </w:rPr>
        <w:t>you are lack of the provided space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 xml:space="preserve"> to answer any </w:t>
      </w:r>
      <w:r w:rsidRPr="00E16152">
        <w:rPr>
          <w:rFonts w:ascii="Arial" w:hAnsi="Arial" w:cs="Arial"/>
          <w:iCs/>
          <w:sz w:val="14"/>
          <w:szCs w:val="18"/>
          <w:lang w:val="en-US"/>
        </w:rPr>
        <w:t xml:space="preserve">of 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 xml:space="preserve">questions, please </w:t>
      </w:r>
      <w:r w:rsidRPr="00E16152">
        <w:rPr>
          <w:rFonts w:ascii="Arial" w:hAnsi="Arial" w:cs="Arial"/>
          <w:iCs/>
          <w:sz w:val="14"/>
          <w:szCs w:val="18"/>
          <w:lang w:val="en-US"/>
        </w:rPr>
        <w:t>provide all necessary information on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 xml:space="preserve"> separate sheet</w:t>
      </w:r>
      <w:r w:rsidRPr="00E16152">
        <w:rPr>
          <w:rFonts w:ascii="Arial" w:hAnsi="Arial" w:cs="Arial"/>
          <w:iCs/>
          <w:sz w:val="14"/>
          <w:szCs w:val="18"/>
          <w:lang w:val="en-US"/>
        </w:rPr>
        <w:t>s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>.</w:t>
      </w:r>
    </w:p>
    <w:p w14:paraId="7D7F266F" w14:textId="77777777" w:rsidR="00287246" w:rsidRPr="008F473B" w:rsidRDefault="00287246" w:rsidP="00356366">
      <w:pPr>
        <w:ind w:right="-284"/>
        <w:jc w:val="both"/>
        <w:rPr>
          <w:rFonts w:ascii="Cambria" w:hAnsi="Cambria" w:cs="Arial"/>
          <w:lang w:val="en-US"/>
        </w:rPr>
      </w:pPr>
    </w:p>
    <w:p w14:paraId="3382339A" w14:textId="77777777" w:rsidR="007903FE" w:rsidRPr="007903FE" w:rsidRDefault="00016533" w:rsidP="007903FE">
      <w:pPr>
        <w:pStyle w:val="af"/>
        <w:numPr>
          <w:ilvl w:val="0"/>
          <w:numId w:val="45"/>
        </w:numPr>
        <w:ind w:left="227" w:hanging="227"/>
        <w:rPr>
          <w:rFonts w:ascii="Cambria" w:hAnsi="Cambria" w:cs="Aharoni"/>
          <w:b/>
          <w:szCs w:val="26"/>
          <w:lang w:val="ru-RU"/>
        </w:rPr>
      </w:pPr>
      <w:r w:rsidRPr="00356366">
        <w:rPr>
          <w:rFonts w:ascii="Cambria" w:hAnsi="Cambria" w:cs="Aharoni"/>
          <w:b/>
          <w:szCs w:val="26"/>
          <w:lang w:val="ru-RU"/>
        </w:rPr>
        <w:t xml:space="preserve">ОСНОВНОЙ </w:t>
      </w:r>
      <w:r w:rsidR="00B3227C" w:rsidRPr="00356366">
        <w:rPr>
          <w:rFonts w:ascii="Cambria" w:hAnsi="Cambria" w:cs="Aharoni"/>
          <w:b/>
          <w:szCs w:val="26"/>
          <w:lang w:val="ru-RU"/>
        </w:rPr>
        <w:t>СТРАХОВАТЕЛЬ</w:t>
      </w:r>
    </w:p>
    <w:p w14:paraId="1A165C59" w14:textId="7034C54E" w:rsidR="008C18F5" w:rsidRPr="007903FE" w:rsidRDefault="0044421B" w:rsidP="007903FE">
      <w:pPr>
        <w:pStyle w:val="af"/>
        <w:ind w:left="227"/>
        <w:rPr>
          <w:rFonts w:ascii="Cambria" w:hAnsi="Cambria" w:cs="Aharoni"/>
          <w:b/>
          <w:szCs w:val="26"/>
          <w:lang w:val="ru-RU"/>
        </w:rPr>
      </w:pPr>
      <w:r w:rsidRPr="007903FE">
        <w:rPr>
          <w:rFonts w:ascii="Cambria" w:hAnsi="Cambria" w:cs="Aharoni"/>
          <w:bCs/>
          <w:sz w:val="18"/>
          <w:szCs w:val="24"/>
          <w:lang w:val="en-US"/>
        </w:rPr>
        <w:t>MAIN</w:t>
      </w:r>
      <w:r w:rsidRPr="007903FE">
        <w:rPr>
          <w:rFonts w:ascii="Cambria" w:hAnsi="Cambria" w:cs="Aharoni"/>
          <w:bCs/>
          <w:sz w:val="18"/>
          <w:szCs w:val="24"/>
          <w:lang w:val="ru-RU"/>
        </w:rPr>
        <w:t xml:space="preserve"> </w:t>
      </w:r>
      <w:r w:rsidRPr="007903FE">
        <w:rPr>
          <w:rFonts w:ascii="Cambria" w:hAnsi="Cambria" w:cs="Aharoni"/>
          <w:bCs/>
          <w:sz w:val="18"/>
          <w:szCs w:val="24"/>
          <w:lang w:val="en-US"/>
        </w:rPr>
        <w:t>ASSURED</w:t>
      </w:r>
    </w:p>
    <w:p w14:paraId="70AEF596" w14:textId="3803B6B0" w:rsidR="00415C3C" w:rsidRPr="00415C3C" w:rsidRDefault="00415C3C" w:rsidP="00944F23">
      <w:pPr>
        <w:spacing w:before="60" w:after="6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415C3C">
        <w:rPr>
          <w:rFonts w:ascii="Arial" w:hAnsi="Arial" w:cs="Arial"/>
          <w:b/>
          <w:bCs/>
          <w:sz w:val="16"/>
          <w:szCs w:val="16"/>
          <w:lang w:val="ru-RU"/>
        </w:rPr>
        <w:t xml:space="preserve">Пожалуйста, укажите </w:t>
      </w:r>
      <w:r>
        <w:rPr>
          <w:rFonts w:ascii="Arial" w:hAnsi="Arial" w:cs="Arial"/>
          <w:b/>
          <w:bCs/>
          <w:sz w:val="16"/>
          <w:szCs w:val="16"/>
          <w:lang w:val="ru-RU"/>
        </w:rPr>
        <w:t>данные</w:t>
      </w:r>
      <w:r w:rsidRPr="00415C3C">
        <w:rPr>
          <w:rFonts w:ascii="Arial" w:hAnsi="Arial" w:cs="Arial"/>
          <w:b/>
          <w:bCs/>
          <w:sz w:val="16"/>
          <w:szCs w:val="16"/>
          <w:lang w:val="ru-RU"/>
        </w:rPr>
        <w:t xml:space="preserve"> компании, которую Вы планируете указать основным страхователем в договоре страхования.</w:t>
      </w:r>
      <w:r>
        <w:rPr>
          <w:rFonts w:ascii="Arial" w:hAnsi="Arial" w:cs="Arial"/>
          <w:b/>
          <w:bCs/>
          <w:sz w:val="16"/>
          <w:szCs w:val="16"/>
          <w:lang w:val="ru-RU"/>
        </w:rPr>
        <w:t xml:space="preserve"> </w:t>
      </w:r>
    </w:p>
    <w:p w14:paraId="7CC8205B" w14:textId="7E0ED259" w:rsidR="00415C3C" w:rsidRPr="00415C3C" w:rsidRDefault="00415C3C" w:rsidP="00356366">
      <w:pPr>
        <w:spacing w:after="120"/>
        <w:ind w:right="-284"/>
        <w:jc w:val="both"/>
        <w:rPr>
          <w:rFonts w:ascii="Arial" w:hAnsi="Arial" w:cs="Arial"/>
          <w:sz w:val="14"/>
          <w:szCs w:val="14"/>
          <w:lang w:val="en-US"/>
        </w:rPr>
      </w:pPr>
      <w:r w:rsidRPr="00415C3C">
        <w:rPr>
          <w:rFonts w:ascii="Arial" w:hAnsi="Arial" w:cs="Arial"/>
          <w:sz w:val="14"/>
          <w:szCs w:val="14"/>
          <w:lang w:val="en-US"/>
        </w:rPr>
        <w:t xml:space="preserve">Please provide details of the company you would like to set as a main assured in </w:t>
      </w:r>
      <w:r>
        <w:rPr>
          <w:rFonts w:ascii="Arial" w:hAnsi="Arial" w:cs="Arial"/>
          <w:sz w:val="14"/>
          <w:szCs w:val="14"/>
          <w:lang w:val="en-US"/>
        </w:rPr>
        <w:t>your</w:t>
      </w:r>
      <w:r w:rsidRPr="00415C3C">
        <w:rPr>
          <w:rFonts w:ascii="Arial" w:hAnsi="Arial" w:cs="Arial"/>
          <w:sz w:val="14"/>
          <w:szCs w:val="14"/>
          <w:lang w:val="en-US"/>
        </w:rPr>
        <w:t xml:space="preserve"> insurance contract</w:t>
      </w:r>
      <w:r>
        <w:rPr>
          <w:rFonts w:ascii="Arial" w:hAnsi="Arial" w:cs="Arial"/>
          <w:sz w:val="14"/>
          <w:szCs w:val="14"/>
          <w:lang w:val="en-US"/>
        </w:rPr>
        <w:t>.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660"/>
        <w:gridCol w:w="8397"/>
      </w:tblGrid>
      <w:tr w:rsidR="008C18F5" w:rsidRPr="00B677A9" w14:paraId="4D5C582F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4A1DEA6" w14:textId="6A98A480" w:rsidR="008C18F5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Название</w:t>
            </w:r>
            <w:r w:rsidRPr="008C2F3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компании: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 xml:space="preserve">Company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n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ame: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78816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A3E00" w:rsidRPr="00B677A9" w14:paraId="52A0E3CB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AAFD2A6" w14:textId="4F7DC224" w:rsidR="007A3E00" w:rsidRPr="007A3E00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НН: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T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IN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10BDC" w14:textId="77777777" w:rsidR="007A3E00" w:rsidRPr="00B677A9" w:rsidRDefault="007A3E0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18F5" w:rsidRPr="00B677A9" w14:paraId="7F20A4CD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14FB9BE" w14:textId="34D79A44" w:rsidR="008C18F5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Адрес: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Address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55D13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18F5" w:rsidRPr="00B677A9" w14:paraId="0F89EE93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25F3E4A" w14:textId="4143C10E" w:rsidR="008C18F5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Контактное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л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ицо: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 xml:space="preserve">Contact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p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erson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5736D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4421B" w:rsidRPr="00B677A9" w14:paraId="7069A67F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99225F0" w14:textId="6DCFDD1B" w:rsidR="0044421B" w:rsidRPr="0044421B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Должность: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Position: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64C4B" w14:textId="77777777" w:rsidR="0044421B" w:rsidRPr="00B677A9" w:rsidRDefault="0044421B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18F5" w:rsidRPr="00B677A9" w14:paraId="153A08B6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0253A65" w14:textId="2C2A5FA7" w:rsidR="008C18F5" w:rsidRPr="0044421B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Телефон: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Telephone: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DE9AA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18F5" w:rsidRPr="00B677A9" w14:paraId="61B8FA2E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E6CDB72" w14:textId="52B5E62B" w:rsidR="008C18F5" w:rsidRPr="0044421B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Эл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ектронная п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очта: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Email: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BA07E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18F5" w:rsidRPr="00B677A9" w14:paraId="4A630065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062B2F2" w14:textId="4B74414B" w:rsidR="008C18F5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Веб-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с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айт</w:t>
            </w:r>
            <w:r w:rsidRPr="008C2F3D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Website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7A789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18F5" w:rsidRPr="00B677A9" w14:paraId="46F34999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13036C" w14:textId="6C5C0A2E" w:rsidR="008C18F5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Год</w:t>
            </w:r>
            <w:r w:rsidRPr="008C2F3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с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оздания</w:t>
            </w:r>
            <w:r w:rsidRPr="008C2F3D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Pr="008C2F3D">
              <w:rPr>
                <w:rFonts w:ascii="Arial" w:hAnsi="Arial" w:cs="Arial"/>
                <w:sz w:val="16"/>
                <w:lang w:val="en-US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 xml:space="preserve">Year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o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 xml:space="preserve">f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f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oundation: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7332F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950F8" w:rsidRPr="00BA7962" w14:paraId="6893AA60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E5B3CE8" w14:textId="4765B1DF" w:rsidR="00B950F8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Количество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с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отрудников:</w:t>
            </w:r>
            <w:r w:rsidRPr="008C2F3D"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Number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ru-RU"/>
              </w:rPr>
              <w:t>o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f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staff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C97AE" w14:textId="77777777" w:rsidR="00B950F8" w:rsidRPr="00B677A9" w:rsidRDefault="00B950F8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</w:tbl>
    <w:p w14:paraId="03FC1F9D" w14:textId="77777777" w:rsidR="00E66810" w:rsidRPr="006B322A" w:rsidRDefault="00E66810" w:rsidP="00356366">
      <w:pPr>
        <w:ind w:right="-284"/>
        <w:rPr>
          <w:rFonts w:ascii="Cambria" w:hAnsi="Cambria"/>
          <w:lang w:val="ru-RU"/>
        </w:rPr>
      </w:pPr>
    </w:p>
    <w:tbl>
      <w:tblPr>
        <w:tblW w:w="11057" w:type="dxa"/>
        <w:tblLook w:val="04A0" w:firstRow="1" w:lastRow="0" w:firstColumn="1" w:lastColumn="0" w:noHBand="0" w:noVBand="1"/>
      </w:tblPr>
      <w:tblGrid>
        <w:gridCol w:w="7621"/>
        <w:gridCol w:w="3436"/>
      </w:tblGrid>
      <w:tr w:rsidR="008C2F3D" w:rsidRPr="0044421B" w14:paraId="7CBC3616" w14:textId="77777777" w:rsidTr="00944F23">
        <w:tc>
          <w:tcPr>
            <w:tcW w:w="7621" w:type="dxa"/>
            <w:tcBorders>
              <w:top w:val="single" w:sz="4" w:space="0" w:color="auto"/>
            </w:tcBorders>
            <w:shd w:val="clear" w:color="auto" w:fill="F2F2F2"/>
          </w:tcPr>
          <w:p w14:paraId="7A556B60" w14:textId="77777777" w:rsidR="008C2F3D" w:rsidRPr="008F473B" w:rsidRDefault="008C2F3D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Является ли </w:t>
            </w:r>
            <w:r w:rsidR="000D73D2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аша компания членом какой-либо национальной транспортной ассоциации? Если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да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– 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пожалуйста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укажите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название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DD6A04">
              <w:rPr>
                <w:rFonts w:ascii="Arial" w:hAnsi="Arial" w:cs="Arial"/>
                <w:b/>
                <w:bCs/>
                <w:sz w:val="16"/>
                <w:lang w:val="ru-RU"/>
              </w:rPr>
              <w:t>этой</w:t>
            </w:r>
            <w:r w:rsidR="00DD6A04"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ассоциации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>.</w:t>
            </w:r>
          </w:p>
          <w:p w14:paraId="3A053B8F" w14:textId="77777777" w:rsidR="00784512" w:rsidRPr="008C2F3D" w:rsidRDefault="00784512" w:rsidP="00356366">
            <w:pPr>
              <w:spacing w:after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Is the company a member of any national transport association? If yes – please specify a name of the association.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AB630" w14:textId="77777777" w:rsidR="008C2F3D" w:rsidRPr="0044421B" w:rsidRDefault="008C2F3D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2F3D" w:rsidRPr="00784512" w14:paraId="013C7910" w14:textId="77777777" w:rsidTr="00944F23">
        <w:tc>
          <w:tcPr>
            <w:tcW w:w="7621" w:type="dxa"/>
            <w:tcBorders>
              <w:top w:val="single" w:sz="4" w:space="0" w:color="auto"/>
            </w:tcBorders>
            <w:shd w:val="clear" w:color="auto" w:fill="F2F2F2"/>
          </w:tcPr>
          <w:p w14:paraId="5B73E480" w14:textId="77777777" w:rsidR="008C2F3D" w:rsidRPr="00784512" w:rsidRDefault="008C2F3D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Кто из </w:t>
            </w:r>
            <w:r w:rsidR="0078451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действующих 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клиентов ТТ Клуба и/или Панди Транс и/или членов указанной </w:t>
            </w:r>
            <w:r w:rsidR="000D73D2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ами национальной транспортной ассоциации может рекомендовать </w:t>
            </w:r>
            <w:r w:rsidR="000D73D2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ашу компанию?</w:t>
            </w:r>
          </w:p>
          <w:p w14:paraId="0811DBBE" w14:textId="77777777" w:rsidR="00784512" w:rsidRPr="00784512" w:rsidRDefault="00784512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Can any of TT Club and/or Panditrans clients and/or the above-mentioned association members recommend your company?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7C850" w14:textId="77777777" w:rsidR="008C2F3D" w:rsidRPr="00784512" w:rsidRDefault="008C2F3D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84512" w:rsidRPr="00784512" w14:paraId="6EDE77A7" w14:textId="77777777" w:rsidTr="00944F23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7FCFFAE" w14:textId="77777777" w:rsidR="00784512" w:rsidRDefault="00784512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Есть ли у </w:t>
            </w:r>
            <w:r w:rsidR="000D73D2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ашей компании действующ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ий договор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страховани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я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ответственности?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Если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да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укажите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пожалуйста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страхов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ую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компани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ю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выдавшую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договор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. </w:t>
            </w:r>
          </w:p>
          <w:p w14:paraId="0FE977C7" w14:textId="77777777" w:rsidR="00784512" w:rsidRPr="00784512" w:rsidRDefault="00784512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Does your company have liability insurance policy in place? If yes – please specify the insurance company issued the policy.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4C9CD" w14:textId="77777777" w:rsidR="00784512" w:rsidRPr="00784512" w:rsidRDefault="00784512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84512" w:rsidRPr="00784512" w14:paraId="0B9ECA8F" w14:textId="77777777" w:rsidTr="00944F23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7A1305F" w14:textId="77777777" w:rsidR="00784512" w:rsidRPr="008F473B" w:rsidRDefault="00784512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Были ли у </w:t>
            </w:r>
            <w:r w:rsidR="000D73D2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ашей компании случаи </w:t>
            </w:r>
            <w:r w:rsidR="000B34A3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досрочного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расторжения договора страхования? Если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были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–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укажите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пожалуйста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причин</w:t>
            </w:r>
            <w:r w:rsidR="000B34A3">
              <w:rPr>
                <w:rFonts w:ascii="Arial" w:hAnsi="Arial" w:cs="Arial"/>
                <w:b/>
                <w:bCs/>
                <w:sz w:val="16"/>
                <w:lang w:val="ru-RU"/>
              </w:rPr>
              <w:t>у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>.</w:t>
            </w:r>
          </w:p>
          <w:p w14:paraId="2DC9A7EC" w14:textId="141D3FE1" w:rsidR="001C5FB2" w:rsidRPr="001C5FB2" w:rsidRDefault="001C5FB2" w:rsidP="00356366">
            <w:pPr>
              <w:spacing w:after="60"/>
              <w:jc w:val="both"/>
              <w:rPr>
                <w:rFonts w:ascii="Arial" w:hAnsi="Arial" w:cs="Arial"/>
                <w:sz w:val="16"/>
                <w:lang w:val="ru-RU"/>
              </w:rPr>
            </w:pPr>
            <w:r w:rsidRPr="001C5FB2">
              <w:rPr>
                <w:rFonts w:ascii="Arial" w:hAnsi="Arial" w:cs="Arial"/>
                <w:sz w:val="14"/>
                <w:szCs w:val="18"/>
                <w:lang w:val="en-US"/>
              </w:rPr>
              <w:t xml:space="preserve">Has your company ever had insurance policy cancelled prior to the end of the agreed period? </w:t>
            </w:r>
            <w:r w:rsidR="002C6B93">
              <w:rPr>
                <w:rFonts w:ascii="Arial" w:hAnsi="Arial" w:cs="Arial"/>
                <w:sz w:val="14"/>
                <w:szCs w:val="18"/>
                <w:lang w:val="en-US"/>
              </w:rPr>
              <w:t>If yes</w:t>
            </w:r>
            <w:r w:rsidRPr="001C5FB2">
              <w:rPr>
                <w:rFonts w:ascii="Arial" w:hAnsi="Arial" w:cs="Arial"/>
                <w:sz w:val="14"/>
                <w:szCs w:val="18"/>
                <w:lang w:val="ru-RU"/>
              </w:rPr>
              <w:t xml:space="preserve"> – </w:t>
            </w:r>
            <w:r w:rsidR="002C6B93">
              <w:rPr>
                <w:rFonts w:ascii="Arial" w:hAnsi="Arial" w:cs="Arial"/>
                <w:sz w:val="14"/>
                <w:szCs w:val="18"/>
                <w:lang w:val="en-US"/>
              </w:rPr>
              <w:t>please specify reason</w:t>
            </w:r>
            <w:r w:rsidRPr="001C5FB2">
              <w:rPr>
                <w:rFonts w:ascii="Arial" w:hAnsi="Arial" w:cs="Arial"/>
                <w:sz w:val="14"/>
                <w:szCs w:val="18"/>
                <w:lang w:val="ru-RU"/>
              </w:rPr>
              <w:t>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BC26E" w14:textId="77777777" w:rsidR="00784512" w:rsidRPr="00784512" w:rsidRDefault="00784512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</w:tbl>
    <w:p w14:paraId="65CD8632" w14:textId="77777777" w:rsidR="00E66810" w:rsidRPr="006B322A" w:rsidRDefault="00E66810" w:rsidP="00356366">
      <w:pPr>
        <w:ind w:right="-284"/>
        <w:rPr>
          <w:rFonts w:ascii="Cambria" w:hAnsi="Cambria"/>
          <w:lang w:val="ru-RU"/>
        </w:rPr>
      </w:pPr>
    </w:p>
    <w:p w14:paraId="279098D2" w14:textId="77777777" w:rsidR="007903FE" w:rsidRPr="007903FE" w:rsidRDefault="0044421B" w:rsidP="007903FE">
      <w:pPr>
        <w:pStyle w:val="af"/>
        <w:numPr>
          <w:ilvl w:val="0"/>
          <w:numId w:val="45"/>
        </w:numPr>
        <w:ind w:left="284" w:hanging="284"/>
        <w:rPr>
          <w:rFonts w:ascii="Cambria" w:hAnsi="Cambria" w:cs="Aharoni"/>
          <w:b/>
          <w:szCs w:val="26"/>
          <w:lang w:val="ru-RU"/>
        </w:rPr>
      </w:pPr>
      <w:r w:rsidRPr="000F6623">
        <w:rPr>
          <w:rFonts w:ascii="Cambria" w:hAnsi="Cambria" w:cs="Aharoni"/>
          <w:b/>
          <w:szCs w:val="26"/>
          <w:lang w:val="ru-RU"/>
        </w:rPr>
        <w:t>ДОПОЛНИТЕЛЬНЫЕ СТРАХОВАТЕЛИ</w:t>
      </w:r>
    </w:p>
    <w:p w14:paraId="1DB8846A" w14:textId="718F7536" w:rsidR="0044421B" w:rsidRPr="007903FE" w:rsidRDefault="00D50327" w:rsidP="007903FE">
      <w:pPr>
        <w:pStyle w:val="af"/>
        <w:ind w:left="284"/>
        <w:rPr>
          <w:rFonts w:ascii="Cambria" w:hAnsi="Cambria" w:cs="Aharoni"/>
          <w:b/>
          <w:szCs w:val="26"/>
          <w:lang w:val="ru-RU"/>
        </w:rPr>
      </w:pPr>
      <w:r w:rsidRPr="007903FE">
        <w:rPr>
          <w:rFonts w:ascii="Cambria" w:hAnsi="Cambria" w:cs="Aharoni"/>
          <w:bCs/>
          <w:sz w:val="18"/>
          <w:szCs w:val="24"/>
          <w:lang w:val="en-US"/>
        </w:rPr>
        <w:t>JOINT</w:t>
      </w:r>
      <w:r w:rsidR="0044421B" w:rsidRPr="007903FE">
        <w:rPr>
          <w:rFonts w:ascii="Cambria" w:hAnsi="Cambria" w:cs="Aharoni"/>
          <w:bCs/>
          <w:sz w:val="18"/>
          <w:szCs w:val="24"/>
          <w:lang w:val="en-US"/>
        </w:rPr>
        <w:t xml:space="preserve"> ASSUREDS</w:t>
      </w:r>
    </w:p>
    <w:p w14:paraId="4ABC8C3B" w14:textId="77777777" w:rsidR="00077A7F" w:rsidRPr="00077A7F" w:rsidRDefault="000F6623" w:rsidP="00944F23">
      <w:pPr>
        <w:spacing w:before="60" w:after="6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077A7F">
        <w:rPr>
          <w:rFonts w:ascii="Arial" w:hAnsi="Arial" w:cs="Arial"/>
          <w:b/>
          <w:bCs/>
          <w:sz w:val="16"/>
          <w:szCs w:val="16"/>
          <w:lang w:val="ru-RU"/>
        </w:rPr>
        <w:t xml:space="preserve">Если у </w:t>
      </w:r>
      <w:r w:rsidR="000D73D2">
        <w:rPr>
          <w:rFonts w:ascii="Arial" w:hAnsi="Arial" w:cs="Arial"/>
          <w:b/>
          <w:bCs/>
          <w:sz w:val="16"/>
          <w:szCs w:val="16"/>
          <w:lang w:val="ru-RU"/>
        </w:rPr>
        <w:t>Вашей компании</w:t>
      </w:r>
      <w:r w:rsidRPr="00077A7F">
        <w:rPr>
          <w:rFonts w:ascii="Arial" w:hAnsi="Arial" w:cs="Arial"/>
          <w:b/>
          <w:bCs/>
          <w:sz w:val="16"/>
          <w:szCs w:val="16"/>
          <w:lang w:val="ru-RU"/>
        </w:rPr>
        <w:t xml:space="preserve"> имеются дополнительные офисы или родственные</w:t>
      </w:r>
      <w:r w:rsidR="008C2F3D" w:rsidRPr="00077A7F">
        <w:rPr>
          <w:rFonts w:ascii="Arial" w:hAnsi="Arial" w:cs="Arial"/>
          <w:b/>
          <w:bCs/>
          <w:sz w:val="16"/>
          <w:szCs w:val="16"/>
          <w:lang w:val="ru-RU"/>
        </w:rPr>
        <w:t xml:space="preserve"> (дочерние)</w:t>
      </w:r>
      <w:r w:rsidRPr="00077A7F">
        <w:rPr>
          <w:rFonts w:ascii="Arial" w:hAnsi="Arial" w:cs="Arial"/>
          <w:b/>
          <w:bCs/>
          <w:sz w:val="16"/>
          <w:szCs w:val="16"/>
          <w:lang w:val="ru-RU"/>
        </w:rPr>
        <w:t xml:space="preserve"> компании, которые необходимо добавить в договор страхования – пожалуйста, укажите </w:t>
      </w:r>
      <w:r w:rsidR="00A45A4A">
        <w:rPr>
          <w:rFonts w:ascii="Arial" w:hAnsi="Arial" w:cs="Arial"/>
          <w:b/>
          <w:bCs/>
          <w:sz w:val="16"/>
          <w:szCs w:val="16"/>
          <w:lang w:val="ru-RU"/>
        </w:rPr>
        <w:t xml:space="preserve">ниже </w:t>
      </w:r>
      <w:r w:rsidRPr="00077A7F">
        <w:rPr>
          <w:rFonts w:ascii="Arial" w:hAnsi="Arial" w:cs="Arial"/>
          <w:b/>
          <w:bCs/>
          <w:sz w:val="16"/>
          <w:szCs w:val="16"/>
          <w:lang w:val="ru-RU"/>
        </w:rPr>
        <w:t>их данные</w:t>
      </w:r>
      <w:r w:rsidR="00077A7F" w:rsidRPr="00077A7F">
        <w:rPr>
          <w:rFonts w:ascii="Arial" w:hAnsi="Arial" w:cs="Arial"/>
          <w:b/>
          <w:bCs/>
          <w:sz w:val="16"/>
          <w:szCs w:val="16"/>
          <w:lang w:val="ru-RU"/>
        </w:rPr>
        <w:t>.</w:t>
      </w:r>
    </w:p>
    <w:p w14:paraId="3E5C9657" w14:textId="77777777" w:rsidR="000F6623" w:rsidRPr="00077A7F" w:rsidRDefault="000F6623" w:rsidP="00944F23">
      <w:pPr>
        <w:spacing w:after="120"/>
        <w:jc w:val="both"/>
        <w:rPr>
          <w:rFonts w:ascii="Arial" w:hAnsi="Arial" w:cs="Arial"/>
          <w:sz w:val="14"/>
          <w:szCs w:val="14"/>
          <w:lang w:val="en-US"/>
        </w:rPr>
      </w:pPr>
      <w:r w:rsidRPr="00077A7F">
        <w:rPr>
          <w:rFonts w:ascii="Arial" w:hAnsi="Arial" w:cs="Arial"/>
          <w:sz w:val="14"/>
          <w:szCs w:val="14"/>
          <w:lang w:val="en-US"/>
        </w:rPr>
        <w:t>If you</w:t>
      </w:r>
      <w:r w:rsidR="001A2517">
        <w:rPr>
          <w:rFonts w:ascii="Arial" w:hAnsi="Arial" w:cs="Arial"/>
          <w:sz w:val="14"/>
          <w:szCs w:val="14"/>
          <w:lang w:val="en-US"/>
        </w:rPr>
        <w:t>r company</w:t>
      </w:r>
      <w:r w:rsidRPr="00077A7F">
        <w:rPr>
          <w:rFonts w:ascii="Arial" w:hAnsi="Arial" w:cs="Arial"/>
          <w:sz w:val="14"/>
          <w:szCs w:val="14"/>
          <w:lang w:val="en-US"/>
        </w:rPr>
        <w:t xml:space="preserve"> ha</w:t>
      </w:r>
      <w:r w:rsidR="001A2517">
        <w:rPr>
          <w:rFonts w:ascii="Arial" w:hAnsi="Arial" w:cs="Arial"/>
          <w:sz w:val="14"/>
          <w:szCs w:val="14"/>
          <w:lang w:val="en-US"/>
        </w:rPr>
        <w:t>s</w:t>
      </w:r>
      <w:r w:rsidRPr="00077A7F">
        <w:rPr>
          <w:rFonts w:ascii="Arial" w:hAnsi="Arial" w:cs="Arial"/>
          <w:sz w:val="14"/>
          <w:szCs w:val="14"/>
          <w:lang w:val="en-US"/>
        </w:rPr>
        <w:t xml:space="preserve"> any </w:t>
      </w:r>
      <w:r w:rsidR="008C2F3D" w:rsidRPr="00077A7F">
        <w:rPr>
          <w:rFonts w:ascii="Arial" w:hAnsi="Arial" w:cs="Arial"/>
          <w:sz w:val="14"/>
          <w:szCs w:val="14"/>
          <w:lang w:val="en-US"/>
        </w:rPr>
        <w:t>network offices or</w:t>
      </w:r>
      <w:r w:rsidRPr="00077A7F">
        <w:rPr>
          <w:rFonts w:ascii="Arial" w:hAnsi="Arial" w:cs="Arial"/>
          <w:sz w:val="14"/>
          <w:szCs w:val="14"/>
          <w:lang w:val="en-US"/>
        </w:rPr>
        <w:t xml:space="preserve"> affiliated</w:t>
      </w:r>
      <w:r w:rsidR="008C2F3D" w:rsidRPr="00077A7F">
        <w:rPr>
          <w:rFonts w:ascii="Arial" w:hAnsi="Arial" w:cs="Arial"/>
          <w:sz w:val="14"/>
          <w:szCs w:val="14"/>
          <w:lang w:val="en-US"/>
        </w:rPr>
        <w:t xml:space="preserve"> (subsidiary)</w:t>
      </w:r>
      <w:r w:rsidRPr="00077A7F">
        <w:rPr>
          <w:rFonts w:ascii="Arial" w:hAnsi="Arial" w:cs="Arial"/>
          <w:sz w:val="14"/>
          <w:szCs w:val="14"/>
          <w:lang w:val="en-US"/>
        </w:rPr>
        <w:t xml:space="preserve"> companies need to be included to your insurance policy – please provide their details in the below form.</w:t>
      </w:r>
    </w:p>
    <w:tbl>
      <w:tblPr>
        <w:tblW w:w="110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7121"/>
      </w:tblGrid>
      <w:tr w:rsidR="00E66810" w:rsidRPr="00B677A9" w14:paraId="4480A5FE" w14:textId="77777777" w:rsidTr="0051294C">
        <w:tc>
          <w:tcPr>
            <w:tcW w:w="2660" w:type="dxa"/>
            <w:shd w:val="clear" w:color="auto" w:fill="F2F2F2"/>
            <w:vAlign w:val="center"/>
          </w:tcPr>
          <w:p w14:paraId="01005875" w14:textId="21AF492E" w:rsidR="00E66810" w:rsidRPr="00077A7F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НАЗВАНИЕ КОМПАНИИ</w:t>
            </w:r>
            <w:r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077A7F">
              <w:rPr>
                <w:rFonts w:ascii="Arial" w:hAnsi="Arial" w:cs="Arial"/>
                <w:bCs/>
                <w:sz w:val="14"/>
                <w:szCs w:val="18"/>
                <w:lang w:val="en-US"/>
              </w:rPr>
              <w:t>COMPANY NAME</w:t>
            </w:r>
          </w:p>
        </w:tc>
        <w:tc>
          <w:tcPr>
            <w:tcW w:w="1276" w:type="dxa"/>
            <w:shd w:val="clear" w:color="auto" w:fill="F2F2F2"/>
          </w:tcPr>
          <w:p w14:paraId="054E339C" w14:textId="6F87A825" w:rsidR="00E66810" w:rsidRPr="008C2F3D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ИНН</w:t>
            </w:r>
            <w:r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077A7F">
              <w:rPr>
                <w:rFonts w:ascii="Arial" w:hAnsi="Arial" w:cs="Arial"/>
                <w:bCs/>
                <w:sz w:val="14"/>
                <w:szCs w:val="18"/>
                <w:lang w:val="en-US"/>
              </w:rPr>
              <w:t>TIN</w:t>
            </w:r>
          </w:p>
        </w:tc>
        <w:tc>
          <w:tcPr>
            <w:tcW w:w="7121" w:type="dxa"/>
            <w:shd w:val="clear" w:color="auto" w:fill="F2F2F2"/>
            <w:vAlign w:val="center"/>
          </w:tcPr>
          <w:p w14:paraId="241E9681" w14:textId="1094C339" w:rsidR="00E66810" w:rsidRPr="00077A7F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B677A9">
              <w:rPr>
                <w:rFonts w:ascii="Arial" w:hAnsi="Arial" w:cs="Arial"/>
                <w:b/>
                <w:sz w:val="16"/>
                <w:lang w:val="ru-RU"/>
              </w:rPr>
              <w:t>АДРЕС</w:t>
            </w:r>
            <w:r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077A7F">
              <w:rPr>
                <w:rFonts w:ascii="Arial" w:hAnsi="Arial" w:cs="Arial"/>
                <w:bCs/>
                <w:sz w:val="14"/>
                <w:szCs w:val="18"/>
                <w:lang w:val="en-US"/>
              </w:rPr>
              <w:t>ADDRESS</w:t>
            </w:r>
          </w:p>
        </w:tc>
      </w:tr>
      <w:tr w:rsidR="00E66810" w:rsidRPr="00B677A9" w14:paraId="203D4693" w14:textId="77777777" w:rsidTr="0051294C">
        <w:trPr>
          <w:trHeight w:val="80"/>
        </w:trPr>
        <w:tc>
          <w:tcPr>
            <w:tcW w:w="2660" w:type="dxa"/>
            <w:shd w:val="clear" w:color="auto" w:fill="auto"/>
            <w:vAlign w:val="center"/>
          </w:tcPr>
          <w:p w14:paraId="166CD4A2" w14:textId="77777777" w:rsidR="00E66810" w:rsidRPr="00B677A9" w:rsidRDefault="00E66810" w:rsidP="00356366">
            <w:pPr>
              <w:spacing w:before="60" w:after="60"/>
              <w:ind w:right="-25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826146E" w14:textId="68941988" w:rsidR="00E66810" w:rsidRPr="00944F23" w:rsidRDefault="00E66810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21" w:type="dxa"/>
            <w:shd w:val="clear" w:color="auto" w:fill="auto"/>
            <w:vAlign w:val="center"/>
          </w:tcPr>
          <w:p w14:paraId="17EAA80A" w14:textId="77777777" w:rsidR="00E66810" w:rsidRPr="00B677A9" w:rsidRDefault="00E6681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66810" w:rsidRPr="00B677A9" w14:paraId="1CBA8C04" w14:textId="77777777" w:rsidTr="0051294C">
        <w:trPr>
          <w:trHeight w:val="70"/>
        </w:trPr>
        <w:tc>
          <w:tcPr>
            <w:tcW w:w="2660" w:type="dxa"/>
            <w:shd w:val="clear" w:color="auto" w:fill="auto"/>
            <w:vAlign w:val="center"/>
          </w:tcPr>
          <w:p w14:paraId="69C93F0E" w14:textId="77777777" w:rsidR="00E66810" w:rsidRPr="00B677A9" w:rsidRDefault="00E66810" w:rsidP="00356366">
            <w:pPr>
              <w:spacing w:before="60" w:after="60"/>
              <w:ind w:right="-25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884EB21" w14:textId="77777777" w:rsidR="00E66810" w:rsidRPr="00B677A9" w:rsidRDefault="00E66810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21" w:type="dxa"/>
            <w:shd w:val="clear" w:color="auto" w:fill="auto"/>
            <w:vAlign w:val="center"/>
          </w:tcPr>
          <w:p w14:paraId="4E3D322B" w14:textId="77777777" w:rsidR="00E66810" w:rsidRPr="00B677A9" w:rsidRDefault="00E6681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87246" w:rsidRPr="00B677A9" w14:paraId="17AA64C9" w14:textId="77777777" w:rsidTr="0051294C">
        <w:trPr>
          <w:trHeight w:val="70"/>
        </w:trPr>
        <w:tc>
          <w:tcPr>
            <w:tcW w:w="2660" w:type="dxa"/>
            <w:shd w:val="clear" w:color="auto" w:fill="auto"/>
            <w:vAlign w:val="center"/>
          </w:tcPr>
          <w:p w14:paraId="50AE0616" w14:textId="77777777" w:rsidR="00287246" w:rsidRPr="00B677A9" w:rsidRDefault="00287246" w:rsidP="00356366">
            <w:pPr>
              <w:spacing w:before="60" w:after="60"/>
              <w:ind w:right="-25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F2C4F43" w14:textId="77777777" w:rsidR="00287246" w:rsidRPr="00B677A9" w:rsidRDefault="0028724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21" w:type="dxa"/>
            <w:shd w:val="clear" w:color="auto" w:fill="auto"/>
            <w:vAlign w:val="center"/>
          </w:tcPr>
          <w:p w14:paraId="21E98BF1" w14:textId="77777777" w:rsidR="00287246" w:rsidRPr="00B677A9" w:rsidRDefault="0028724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23565018" w14:textId="77777777" w:rsidR="002656CC" w:rsidRPr="006B322A" w:rsidRDefault="002656CC" w:rsidP="00356366">
      <w:pPr>
        <w:ind w:right="-284"/>
        <w:rPr>
          <w:rFonts w:ascii="Cambria" w:hAnsi="Cambria" w:cs="Aharoni"/>
          <w:bCs/>
          <w:szCs w:val="26"/>
          <w:lang w:val="en-US"/>
        </w:rPr>
      </w:pPr>
    </w:p>
    <w:p w14:paraId="72C06B17" w14:textId="77777777" w:rsidR="00DE0798" w:rsidRPr="00DE0798" w:rsidRDefault="009B4992" w:rsidP="00DE0798">
      <w:pPr>
        <w:pStyle w:val="af"/>
        <w:numPr>
          <w:ilvl w:val="0"/>
          <w:numId w:val="45"/>
        </w:numPr>
        <w:ind w:left="340" w:hanging="340"/>
        <w:rPr>
          <w:rFonts w:ascii="Cambria" w:hAnsi="Cambria" w:cs="Aharoni"/>
          <w:b/>
          <w:szCs w:val="26"/>
          <w:lang w:val="en-US"/>
        </w:rPr>
      </w:pPr>
      <w:r>
        <w:rPr>
          <w:rFonts w:ascii="Cambria" w:hAnsi="Cambria" w:cs="Aharoni"/>
          <w:b/>
          <w:szCs w:val="26"/>
          <w:lang w:val="ru-RU"/>
        </w:rPr>
        <w:lastRenderedPageBreak/>
        <w:t>СТРАХОВОЙ БРОКЕР</w:t>
      </w:r>
    </w:p>
    <w:p w14:paraId="055E81D8" w14:textId="5D4D1F8E" w:rsidR="00B3227C" w:rsidRPr="00DE0798" w:rsidRDefault="009B4992" w:rsidP="00DE0798">
      <w:pPr>
        <w:pStyle w:val="af"/>
        <w:ind w:left="340"/>
        <w:rPr>
          <w:rFonts w:ascii="Cambria" w:hAnsi="Cambria" w:cs="Aharoni"/>
          <w:b/>
          <w:szCs w:val="26"/>
          <w:lang w:val="en-US"/>
        </w:rPr>
      </w:pPr>
      <w:r w:rsidRPr="00DE0798">
        <w:rPr>
          <w:rFonts w:ascii="Cambria" w:hAnsi="Cambria" w:cs="Aharoni"/>
          <w:bCs/>
          <w:sz w:val="18"/>
          <w:szCs w:val="24"/>
          <w:lang w:val="en-US"/>
        </w:rPr>
        <w:t>INSURANCE BROKER</w:t>
      </w:r>
    </w:p>
    <w:p w14:paraId="15A7FE28" w14:textId="77777777" w:rsidR="006E0389" w:rsidRDefault="006E0389" w:rsidP="00944F23">
      <w:pPr>
        <w:spacing w:before="60" w:after="6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6E0389">
        <w:rPr>
          <w:rFonts w:ascii="Arial" w:hAnsi="Arial" w:cs="Arial"/>
          <w:b/>
          <w:bCs/>
          <w:sz w:val="16"/>
          <w:szCs w:val="16"/>
          <w:lang w:val="ru-RU"/>
        </w:rPr>
        <w:t xml:space="preserve">Если </w:t>
      </w:r>
      <w:r w:rsidR="000D73D2">
        <w:rPr>
          <w:rFonts w:ascii="Arial" w:hAnsi="Arial" w:cs="Arial"/>
          <w:b/>
          <w:bCs/>
          <w:sz w:val="16"/>
          <w:szCs w:val="16"/>
          <w:lang w:val="ru-RU"/>
        </w:rPr>
        <w:t>Ваша компания</w:t>
      </w:r>
      <w:r w:rsidRPr="006E0389">
        <w:rPr>
          <w:rFonts w:ascii="Arial" w:hAnsi="Arial" w:cs="Arial"/>
          <w:b/>
          <w:bCs/>
          <w:sz w:val="16"/>
          <w:szCs w:val="16"/>
          <w:lang w:val="ru-RU"/>
        </w:rPr>
        <w:t xml:space="preserve"> планирует </w:t>
      </w:r>
      <w:r>
        <w:rPr>
          <w:rFonts w:ascii="Arial" w:hAnsi="Arial" w:cs="Arial"/>
          <w:b/>
          <w:bCs/>
          <w:sz w:val="16"/>
          <w:szCs w:val="16"/>
          <w:lang w:val="ru-RU"/>
        </w:rPr>
        <w:t>заключить</w:t>
      </w:r>
      <w:r w:rsidRPr="006E0389">
        <w:rPr>
          <w:rFonts w:ascii="Arial" w:hAnsi="Arial" w:cs="Arial"/>
          <w:b/>
          <w:bCs/>
          <w:sz w:val="16"/>
          <w:szCs w:val="16"/>
          <w:lang w:val="ru-RU"/>
        </w:rPr>
        <w:t xml:space="preserve"> договор страхования с помощью страхового брокера, пожалуйста, укажите </w:t>
      </w:r>
      <w:r w:rsidR="00A45A4A">
        <w:rPr>
          <w:rFonts w:ascii="Arial" w:hAnsi="Arial" w:cs="Arial"/>
          <w:b/>
          <w:bCs/>
          <w:sz w:val="16"/>
          <w:szCs w:val="16"/>
          <w:lang w:val="ru-RU"/>
        </w:rPr>
        <w:t>ниже его данные</w:t>
      </w:r>
      <w:r w:rsidRPr="006E0389">
        <w:rPr>
          <w:rFonts w:ascii="Arial" w:hAnsi="Arial" w:cs="Arial"/>
          <w:b/>
          <w:bCs/>
          <w:sz w:val="16"/>
          <w:szCs w:val="16"/>
          <w:lang w:val="ru-RU"/>
        </w:rPr>
        <w:t>.</w:t>
      </w:r>
    </w:p>
    <w:p w14:paraId="68CE1155" w14:textId="77777777" w:rsidR="004E0B54" w:rsidRPr="006E0389" w:rsidRDefault="006E0389" w:rsidP="00944F23">
      <w:pPr>
        <w:spacing w:after="120"/>
        <w:jc w:val="both"/>
        <w:rPr>
          <w:rFonts w:ascii="Cambria" w:hAnsi="Cambria" w:cs="Aharoni"/>
          <w:b/>
          <w:sz w:val="6"/>
          <w:szCs w:val="10"/>
          <w:u w:val="single"/>
          <w:lang w:val="en-US"/>
        </w:rPr>
      </w:pPr>
      <w:r w:rsidRPr="000B34A3">
        <w:rPr>
          <w:rFonts w:ascii="Arial" w:hAnsi="Arial" w:cs="Arial"/>
          <w:sz w:val="14"/>
          <w:szCs w:val="14"/>
          <w:lang w:val="en-US"/>
        </w:rPr>
        <w:t>If you</w:t>
      </w:r>
      <w:r w:rsidR="001A2517">
        <w:rPr>
          <w:rFonts w:ascii="Arial" w:hAnsi="Arial" w:cs="Arial"/>
          <w:sz w:val="14"/>
          <w:szCs w:val="14"/>
          <w:lang w:val="en-US"/>
        </w:rPr>
        <w:t>r company</w:t>
      </w:r>
      <w:r w:rsidRPr="000B34A3">
        <w:rPr>
          <w:rFonts w:ascii="Arial" w:hAnsi="Arial" w:cs="Arial"/>
          <w:sz w:val="14"/>
          <w:szCs w:val="14"/>
          <w:lang w:val="en-US"/>
        </w:rPr>
        <w:t xml:space="preserve"> plan</w:t>
      </w:r>
      <w:r w:rsidR="001A2517">
        <w:rPr>
          <w:rFonts w:ascii="Arial" w:hAnsi="Arial" w:cs="Arial"/>
          <w:sz w:val="14"/>
          <w:szCs w:val="14"/>
          <w:lang w:val="en-US"/>
        </w:rPr>
        <w:t>s</w:t>
      </w:r>
      <w:r w:rsidRPr="000B34A3">
        <w:rPr>
          <w:rFonts w:ascii="Arial" w:hAnsi="Arial" w:cs="Arial"/>
          <w:sz w:val="14"/>
          <w:szCs w:val="14"/>
          <w:lang w:val="en-US"/>
        </w:rPr>
        <w:t xml:space="preserve"> to</w:t>
      </w:r>
      <w:r w:rsidR="000B34A3" w:rsidRPr="000B34A3">
        <w:rPr>
          <w:rFonts w:ascii="Arial" w:hAnsi="Arial" w:cs="Arial"/>
          <w:sz w:val="14"/>
          <w:szCs w:val="14"/>
          <w:lang w:val="en-US"/>
        </w:rPr>
        <w:t xml:space="preserve"> enter the insurance policy </w:t>
      </w:r>
      <w:r w:rsidR="00C3095B">
        <w:rPr>
          <w:rFonts w:ascii="Arial" w:hAnsi="Arial" w:cs="Arial"/>
          <w:sz w:val="14"/>
          <w:szCs w:val="14"/>
          <w:lang w:val="en-US"/>
        </w:rPr>
        <w:t>with a help of</w:t>
      </w:r>
      <w:r w:rsidR="000B34A3" w:rsidRPr="000B34A3">
        <w:rPr>
          <w:rFonts w:ascii="Arial" w:hAnsi="Arial" w:cs="Arial"/>
          <w:sz w:val="14"/>
          <w:szCs w:val="14"/>
          <w:lang w:val="en-US"/>
        </w:rPr>
        <w:t xml:space="preserve"> insurance broker – please provide its details in the below form.</w:t>
      </w:r>
    </w:p>
    <w:tbl>
      <w:tblPr>
        <w:tblW w:w="110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363"/>
      </w:tblGrid>
      <w:tr w:rsidR="007769A6" w:rsidRPr="00B677A9" w14:paraId="285C882D" w14:textId="77777777" w:rsidTr="00944F23">
        <w:tc>
          <w:tcPr>
            <w:tcW w:w="2694" w:type="dxa"/>
            <w:shd w:val="clear" w:color="auto" w:fill="F2F2F2"/>
          </w:tcPr>
          <w:p w14:paraId="447BCAB0" w14:textId="447112CD" w:rsidR="007769A6" w:rsidRPr="00B677A9" w:rsidRDefault="007769A6" w:rsidP="00356366">
            <w:pPr>
              <w:spacing w:before="60" w:after="60"/>
              <w:ind w:right="-249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Название</w:t>
            </w:r>
            <w:r w:rsidRPr="008C2F3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компании: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 xml:space="preserve">Company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n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ame: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C1B8F7D" w14:textId="77777777" w:rsidR="007769A6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769A6" w:rsidRPr="00B677A9" w14:paraId="33E194A6" w14:textId="77777777" w:rsidTr="00944F23">
        <w:tc>
          <w:tcPr>
            <w:tcW w:w="2694" w:type="dxa"/>
            <w:shd w:val="clear" w:color="auto" w:fill="F2F2F2"/>
          </w:tcPr>
          <w:p w14:paraId="00E0F10E" w14:textId="079291AE" w:rsidR="007769A6" w:rsidRPr="00B677A9" w:rsidRDefault="007769A6" w:rsidP="00356366">
            <w:pPr>
              <w:spacing w:before="60" w:after="60"/>
              <w:ind w:right="-249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Адрес: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Address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08C5D3C" w14:textId="77777777" w:rsidR="007769A6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769A6" w:rsidRPr="00B677A9" w14:paraId="01D0DFC4" w14:textId="77777777" w:rsidTr="00944F23">
        <w:tc>
          <w:tcPr>
            <w:tcW w:w="2694" w:type="dxa"/>
            <w:shd w:val="clear" w:color="auto" w:fill="F2F2F2"/>
          </w:tcPr>
          <w:p w14:paraId="70107F0A" w14:textId="450108FE" w:rsidR="007769A6" w:rsidRPr="00B677A9" w:rsidRDefault="007769A6" w:rsidP="00356366">
            <w:pPr>
              <w:spacing w:before="60" w:after="60"/>
              <w:ind w:right="-249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Телефон: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Telephone: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3E6A190" w14:textId="77777777" w:rsidR="007769A6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769A6" w:rsidRPr="00B677A9" w14:paraId="37BEC5D4" w14:textId="77777777" w:rsidTr="00944F23">
        <w:tc>
          <w:tcPr>
            <w:tcW w:w="2694" w:type="dxa"/>
            <w:shd w:val="clear" w:color="auto" w:fill="F2F2F2"/>
          </w:tcPr>
          <w:p w14:paraId="5ED392BF" w14:textId="3F7644AA" w:rsidR="007769A6" w:rsidRPr="00B677A9" w:rsidRDefault="007769A6" w:rsidP="00356366">
            <w:pPr>
              <w:spacing w:before="60" w:after="60"/>
              <w:ind w:right="-249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Эл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ектронная п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очта: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Email: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5B18EC3" w14:textId="77777777" w:rsidR="007769A6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769A6" w:rsidRPr="00B677A9" w14:paraId="130E55E1" w14:textId="77777777" w:rsidTr="00944F23">
        <w:tc>
          <w:tcPr>
            <w:tcW w:w="2694" w:type="dxa"/>
            <w:shd w:val="clear" w:color="auto" w:fill="F2F2F2"/>
          </w:tcPr>
          <w:p w14:paraId="2CB81A94" w14:textId="18F2D18E" w:rsidR="007769A6" w:rsidRPr="00B677A9" w:rsidRDefault="007769A6" w:rsidP="00356366">
            <w:pPr>
              <w:spacing w:before="60" w:after="60"/>
              <w:ind w:right="-249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Веб-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с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айт</w:t>
            </w:r>
            <w:r w:rsidRPr="008C2F3D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Website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DE05AF6" w14:textId="77777777" w:rsidR="007769A6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2801494B" w14:textId="77777777" w:rsidR="00885651" w:rsidRDefault="00885651" w:rsidP="00356366">
      <w:pPr>
        <w:ind w:right="-284"/>
        <w:rPr>
          <w:rFonts w:ascii="Cambria" w:hAnsi="Cambria" w:cs="Aharoni"/>
          <w:b/>
          <w:szCs w:val="26"/>
          <w:lang w:val="ru-RU"/>
        </w:rPr>
      </w:pPr>
    </w:p>
    <w:p w14:paraId="012143B6" w14:textId="77777777" w:rsidR="00DE0798" w:rsidRDefault="009B4992" w:rsidP="00DE0798">
      <w:pPr>
        <w:pStyle w:val="af"/>
        <w:numPr>
          <w:ilvl w:val="0"/>
          <w:numId w:val="45"/>
        </w:numPr>
        <w:ind w:left="340" w:hanging="340"/>
        <w:rPr>
          <w:rFonts w:ascii="Cambria" w:hAnsi="Cambria" w:cs="Aharoni"/>
          <w:b/>
          <w:szCs w:val="26"/>
          <w:lang w:val="ru-RU"/>
        </w:rPr>
      </w:pPr>
      <w:r w:rsidRPr="00944F23">
        <w:rPr>
          <w:rFonts w:ascii="Cambria" w:hAnsi="Cambria" w:cs="Aharoni"/>
          <w:b/>
          <w:szCs w:val="26"/>
          <w:lang w:val="ru-RU"/>
        </w:rPr>
        <w:t>ОБЪЁМЫ</w:t>
      </w:r>
      <w:r w:rsidRPr="00D75005">
        <w:rPr>
          <w:rFonts w:ascii="Cambria" w:hAnsi="Cambria" w:cs="Aharoni"/>
          <w:b/>
          <w:szCs w:val="26"/>
          <w:lang w:val="ru-RU"/>
        </w:rPr>
        <w:t xml:space="preserve"> </w:t>
      </w:r>
      <w:r w:rsidRPr="00944F23">
        <w:rPr>
          <w:rFonts w:ascii="Cambria" w:hAnsi="Cambria" w:cs="Aharoni"/>
          <w:b/>
          <w:szCs w:val="26"/>
          <w:lang w:val="ru-RU"/>
        </w:rPr>
        <w:t>ОПЕРАЦИЙ</w:t>
      </w:r>
      <w:r w:rsidRPr="00D75005">
        <w:rPr>
          <w:rFonts w:ascii="Cambria" w:hAnsi="Cambria" w:cs="Aharoni"/>
          <w:b/>
          <w:szCs w:val="26"/>
          <w:lang w:val="ru-RU"/>
        </w:rPr>
        <w:t xml:space="preserve"> </w:t>
      </w:r>
      <w:r w:rsidRPr="00944F23">
        <w:rPr>
          <w:rFonts w:ascii="Cambria" w:hAnsi="Cambria" w:cs="Aharoni"/>
          <w:b/>
          <w:szCs w:val="26"/>
          <w:lang w:val="ru-RU"/>
        </w:rPr>
        <w:t>И</w:t>
      </w:r>
      <w:r w:rsidRPr="00D75005">
        <w:rPr>
          <w:rFonts w:ascii="Cambria" w:hAnsi="Cambria" w:cs="Aharoni"/>
          <w:b/>
          <w:szCs w:val="26"/>
          <w:lang w:val="ru-RU"/>
        </w:rPr>
        <w:t xml:space="preserve"> </w:t>
      </w:r>
      <w:r w:rsidRPr="00944F23">
        <w:rPr>
          <w:rFonts w:ascii="Cambria" w:hAnsi="Cambria" w:cs="Aharoni"/>
          <w:b/>
          <w:szCs w:val="26"/>
          <w:lang w:val="ru-RU"/>
        </w:rPr>
        <w:t>ПРЕДОСТАВЛЯЕМЫЕ</w:t>
      </w:r>
      <w:r w:rsidRPr="00D75005">
        <w:rPr>
          <w:rFonts w:ascii="Cambria" w:hAnsi="Cambria" w:cs="Aharoni"/>
          <w:b/>
          <w:szCs w:val="26"/>
          <w:lang w:val="ru-RU"/>
        </w:rPr>
        <w:t xml:space="preserve"> </w:t>
      </w:r>
      <w:r w:rsidRPr="00944F23">
        <w:rPr>
          <w:rFonts w:ascii="Cambria" w:hAnsi="Cambria" w:cs="Aharoni"/>
          <w:b/>
          <w:szCs w:val="26"/>
          <w:lang w:val="ru-RU"/>
        </w:rPr>
        <w:t>УСЛУГИ</w:t>
      </w:r>
    </w:p>
    <w:p w14:paraId="576CDD52" w14:textId="71CDD996" w:rsidR="009B4992" w:rsidRPr="00DE0798" w:rsidRDefault="009B4992" w:rsidP="00DE0798">
      <w:pPr>
        <w:pStyle w:val="af"/>
        <w:ind w:left="340"/>
        <w:rPr>
          <w:rFonts w:ascii="Cambria" w:hAnsi="Cambria" w:cs="Aharoni"/>
          <w:b/>
          <w:szCs w:val="26"/>
          <w:lang w:val="ru-RU"/>
        </w:rPr>
      </w:pPr>
      <w:r w:rsidRPr="00DE0798">
        <w:rPr>
          <w:rFonts w:ascii="Cambria" w:hAnsi="Cambria" w:cs="Aharoni"/>
          <w:bCs/>
          <w:sz w:val="18"/>
          <w:szCs w:val="18"/>
          <w:lang w:val="en-US"/>
        </w:rPr>
        <w:t xml:space="preserve">OPERATIONAL </w:t>
      </w:r>
      <w:r w:rsidR="005019AA" w:rsidRPr="00DE0798">
        <w:rPr>
          <w:rFonts w:ascii="Cambria" w:hAnsi="Cambria" w:cs="Aharoni"/>
          <w:bCs/>
          <w:sz w:val="18"/>
          <w:szCs w:val="18"/>
          <w:lang w:val="en-US"/>
        </w:rPr>
        <w:t xml:space="preserve">VOLUMES </w:t>
      </w:r>
      <w:r w:rsidR="000D73D2" w:rsidRPr="00DE0798">
        <w:rPr>
          <w:rFonts w:ascii="Cambria" w:hAnsi="Cambria" w:cs="Aharoni"/>
          <w:bCs/>
          <w:sz w:val="18"/>
          <w:szCs w:val="18"/>
          <w:lang w:val="en-US"/>
        </w:rPr>
        <w:t>AND</w:t>
      </w:r>
      <w:r w:rsidR="005019AA" w:rsidRPr="00DE0798">
        <w:rPr>
          <w:rFonts w:ascii="Cambria" w:hAnsi="Cambria" w:cs="Aharoni"/>
          <w:bCs/>
          <w:sz w:val="18"/>
          <w:szCs w:val="18"/>
          <w:lang w:val="en-US"/>
        </w:rPr>
        <w:t xml:space="preserve"> </w:t>
      </w:r>
      <w:r w:rsidRPr="00DE0798">
        <w:rPr>
          <w:rFonts w:ascii="Cambria" w:hAnsi="Cambria" w:cs="Aharoni"/>
          <w:bCs/>
          <w:sz w:val="18"/>
          <w:szCs w:val="18"/>
          <w:lang w:val="en-US"/>
        </w:rPr>
        <w:t xml:space="preserve">PROVIDED </w:t>
      </w:r>
      <w:r w:rsidR="005019AA" w:rsidRPr="00DE0798">
        <w:rPr>
          <w:rFonts w:ascii="Cambria" w:hAnsi="Cambria" w:cs="Aharoni"/>
          <w:bCs/>
          <w:sz w:val="18"/>
          <w:szCs w:val="18"/>
          <w:lang w:val="en-US"/>
        </w:rPr>
        <w:t>SERVICES</w:t>
      </w:r>
    </w:p>
    <w:p w14:paraId="067378C5" w14:textId="77777777" w:rsidR="005019AA" w:rsidRDefault="003A4A2D" w:rsidP="00944F23">
      <w:pPr>
        <w:spacing w:before="60" w:after="6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D50327">
        <w:rPr>
          <w:rFonts w:ascii="Arial" w:hAnsi="Arial" w:cs="Arial"/>
          <w:b/>
          <w:bCs/>
          <w:sz w:val="16"/>
          <w:szCs w:val="16"/>
          <w:lang w:val="ru-RU"/>
        </w:rPr>
        <w:t xml:space="preserve">Пожалуйста, укажите </w:t>
      </w:r>
      <w:r w:rsidR="00D50327">
        <w:rPr>
          <w:rFonts w:ascii="Arial" w:hAnsi="Arial" w:cs="Arial"/>
          <w:b/>
          <w:bCs/>
          <w:sz w:val="16"/>
          <w:szCs w:val="16"/>
          <w:lang w:val="ru-RU"/>
        </w:rPr>
        <w:t>физические объёмы операций</w:t>
      </w:r>
      <w:r w:rsidRPr="00D50327">
        <w:rPr>
          <w:rFonts w:ascii="Arial" w:hAnsi="Arial" w:cs="Arial"/>
          <w:b/>
          <w:bCs/>
          <w:sz w:val="16"/>
          <w:szCs w:val="16"/>
          <w:lang w:val="ru-RU"/>
        </w:rPr>
        <w:t xml:space="preserve"> и брутт</w:t>
      </w:r>
      <w:r w:rsidR="00D36A32">
        <w:rPr>
          <w:rFonts w:ascii="Arial" w:hAnsi="Arial" w:cs="Arial"/>
          <w:b/>
          <w:bCs/>
          <w:sz w:val="16"/>
          <w:szCs w:val="16"/>
          <w:lang w:val="ru-RU"/>
        </w:rPr>
        <w:t>о</w:t>
      </w:r>
      <w:r w:rsidRPr="00D50327">
        <w:rPr>
          <w:rFonts w:ascii="Arial" w:hAnsi="Arial" w:cs="Arial"/>
          <w:b/>
          <w:bCs/>
          <w:sz w:val="16"/>
          <w:szCs w:val="16"/>
          <w:lang w:val="ru-RU"/>
        </w:rPr>
        <w:t>-фрахт</w:t>
      </w:r>
      <w:r w:rsidR="007F3ED1" w:rsidRPr="007F3ED1">
        <w:rPr>
          <w:rFonts w:ascii="Arial" w:hAnsi="Arial" w:cs="Arial"/>
          <w:b/>
          <w:bCs/>
          <w:sz w:val="16"/>
          <w:szCs w:val="16"/>
          <w:lang w:val="ru-RU"/>
        </w:rPr>
        <w:t xml:space="preserve"> (</w:t>
      </w:r>
      <w:r w:rsidR="007F3ED1">
        <w:rPr>
          <w:rFonts w:ascii="Arial" w:hAnsi="Arial" w:cs="Arial"/>
          <w:b/>
          <w:bCs/>
          <w:sz w:val="16"/>
          <w:szCs w:val="16"/>
          <w:lang w:val="ru-RU"/>
        </w:rPr>
        <w:t>выручку)</w:t>
      </w:r>
      <w:r w:rsidR="00D50327">
        <w:rPr>
          <w:rFonts w:ascii="Arial" w:hAnsi="Arial" w:cs="Arial"/>
          <w:b/>
          <w:bCs/>
          <w:sz w:val="16"/>
          <w:szCs w:val="16"/>
          <w:lang w:val="ru-RU"/>
        </w:rPr>
        <w:t xml:space="preserve"> </w:t>
      </w:r>
      <w:r w:rsidR="000D73D2">
        <w:rPr>
          <w:rFonts w:ascii="Arial" w:hAnsi="Arial" w:cs="Arial"/>
          <w:b/>
          <w:bCs/>
          <w:sz w:val="16"/>
          <w:szCs w:val="16"/>
          <w:lang w:val="ru-RU"/>
        </w:rPr>
        <w:t>В</w:t>
      </w:r>
      <w:r w:rsidR="00D50327">
        <w:rPr>
          <w:rFonts w:ascii="Arial" w:hAnsi="Arial" w:cs="Arial"/>
          <w:b/>
          <w:bCs/>
          <w:sz w:val="16"/>
          <w:szCs w:val="16"/>
          <w:lang w:val="ru-RU"/>
        </w:rPr>
        <w:t xml:space="preserve">ашей компании (включая в том числе соответствующие показатели отмеченных в разделе </w:t>
      </w:r>
      <w:r w:rsidR="00D50327">
        <w:rPr>
          <w:rFonts w:ascii="Arial" w:hAnsi="Arial" w:cs="Arial"/>
          <w:b/>
          <w:bCs/>
          <w:sz w:val="16"/>
          <w:szCs w:val="16"/>
          <w:lang w:val="en-US"/>
        </w:rPr>
        <w:t>II</w:t>
      </w:r>
      <w:r w:rsidR="00D50327">
        <w:rPr>
          <w:rFonts w:ascii="Arial" w:hAnsi="Arial" w:cs="Arial"/>
          <w:b/>
          <w:bCs/>
          <w:sz w:val="16"/>
          <w:szCs w:val="16"/>
          <w:lang w:val="ru-RU"/>
        </w:rPr>
        <w:t xml:space="preserve"> офисов и </w:t>
      </w:r>
      <w:r w:rsidR="004C3B35">
        <w:rPr>
          <w:rFonts w:ascii="Arial" w:hAnsi="Arial" w:cs="Arial"/>
          <w:b/>
          <w:bCs/>
          <w:sz w:val="16"/>
          <w:szCs w:val="16"/>
          <w:lang w:val="ru-RU"/>
        </w:rPr>
        <w:t>компаний)</w:t>
      </w:r>
      <w:r w:rsidR="004C3B35" w:rsidRPr="00D50327">
        <w:rPr>
          <w:rFonts w:ascii="Arial" w:hAnsi="Arial" w:cs="Arial"/>
          <w:b/>
          <w:bCs/>
          <w:sz w:val="16"/>
          <w:szCs w:val="16"/>
          <w:lang w:val="ru-RU"/>
        </w:rPr>
        <w:t xml:space="preserve"> для</w:t>
      </w:r>
      <w:r w:rsidRPr="00D50327">
        <w:rPr>
          <w:rFonts w:ascii="Arial" w:hAnsi="Arial" w:cs="Arial"/>
          <w:b/>
          <w:bCs/>
          <w:sz w:val="16"/>
          <w:szCs w:val="16"/>
          <w:lang w:val="ru-RU"/>
        </w:rPr>
        <w:t xml:space="preserve"> каждого из предоставляемых </w:t>
      </w:r>
      <w:r w:rsidR="000D73D2">
        <w:rPr>
          <w:rFonts w:ascii="Arial" w:hAnsi="Arial" w:cs="Arial"/>
          <w:b/>
          <w:bCs/>
          <w:sz w:val="16"/>
          <w:szCs w:val="16"/>
          <w:lang w:val="ru-RU"/>
        </w:rPr>
        <w:t>В</w:t>
      </w:r>
      <w:r w:rsidR="00D50327">
        <w:rPr>
          <w:rFonts w:ascii="Arial" w:hAnsi="Arial" w:cs="Arial"/>
          <w:b/>
          <w:bCs/>
          <w:sz w:val="16"/>
          <w:szCs w:val="16"/>
          <w:lang w:val="ru-RU"/>
        </w:rPr>
        <w:t xml:space="preserve">ашей компанией </w:t>
      </w:r>
      <w:r w:rsidRPr="00D50327">
        <w:rPr>
          <w:rFonts w:ascii="Arial" w:hAnsi="Arial" w:cs="Arial"/>
          <w:b/>
          <w:bCs/>
          <w:sz w:val="16"/>
          <w:szCs w:val="16"/>
          <w:lang w:val="ru-RU"/>
        </w:rPr>
        <w:t>видов услуг</w:t>
      </w:r>
      <w:r w:rsidR="00D50327" w:rsidRPr="00D50327">
        <w:rPr>
          <w:rFonts w:ascii="Arial" w:hAnsi="Arial" w:cs="Arial"/>
          <w:b/>
          <w:bCs/>
          <w:sz w:val="16"/>
          <w:szCs w:val="16"/>
          <w:lang w:val="ru-RU"/>
        </w:rPr>
        <w:t>.</w:t>
      </w:r>
    </w:p>
    <w:p w14:paraId="16ECD936" w14:textId="77777777" w:rsidR="00D50327" w:rsidRPr="00D36A32" w:rsidRDefault="00D36A32" w:rsidP="00944F23">
      <w:pPr>
        <w:spacing w:after="120"/>
        <w:jc w:val="both"/>
        <w:rPr>
          <w:rFonts w:ascii="Arial" w:hAnsi="Arial" w:cs="Arial"/>
          <w:sz w:val="14"/>
          <w:szCs w:val="14"/>
          <w:lang w:val="en-US"/>
        </w:rPr>
      </w:pPr>
      <w:r w:rsidRPr="00D36A32">
        <w:rPr>
          <w:rFonts w:ascii="Arial" w:hAnsi="Arial" w:cs="Arial"/>
          <w:sz w:val="14"/>
          <w:szCs w:val="14"/>
          <w:lang w:val="en-US"/>
        </w:rPr>
        <w:t xml:space="preserve">Please provide details </w:t>
      </w:r>
      <w:r w:rsidR="007F3ED1">
        <w:rPr>
          <w:rFonts w:ascii="Arial" w:hAnsi="Arial" w:cs="Arial"/>
          <w:sz w:val="14"/>
          <w:szCs w:val="14"/>
          <w:lang w:val="en-US"/>
        </w:rPr>
        <w:t xml:space="preserve">for </w:t>
      </w:r>
      <w:r w:rsidRPr="00D36A32">
        <w:rPr>
          <w:rFonts w:ascii="Arial" w:hAnsi="Arial" w:cs="Arial"/>
          <w:sz w:val="14"/>
          <w:szCs w:val="14"/>
          <w:lang w:val="en-US"/>
        </w:rPr>
        <w:t>physical operation</w:t>
      </w:r>
      <w:r w:rsidR="00885651">
        <w:rPr>
          <w:rFonts w:ascii="Arial" w:hAnsi="Arial" w:cs="Arial"/>
          <w:sz w:val="14"/>
          <w:szCs w:val="14"/>
          <w:lang w:val="en-US"/>
        </w:rPr>
        <w:t>al</w:t>
      </w:r>
      <w:r w:rsidRPr="00D36A32">
        <w:rPr>
          <w:rFonts w:ascii="Arial" w:hAnsi="Arial" w:cs="Arial"/>
          <w:sz w:val="14"/>
          <w:szCs w:val="14"/>
          <w:lang w:val="en-US"/>
        </w:rPr>
        <w:t xml:space="preserve"> volumes and gross freight receipts</w:t>
      </w:r>
      <w:r w:rsidR="007F3ED1">
        <w:rPr>
          <w:rFonts w:ascii="Arial" w:hAnsi="Arial" w:cs="Arial"/>
          <w:sz w:val="14"/>
          <w:szCs w:val="14"/>
          <w:lang w:val="en-US"/>
        </w:rPr>
        <w:t xml:space="preserve"> (income) of your company</w:t>
      </w:r>
      <w:r w:rsidRPr="00D36A32">
        <w:rPr>
          <w:rFonts w:ascii="Arial" w:hAnsi="Arial" w:cs="Arial"/>
          <w:sz w:val="14"/>
          <w:szCs w:val="14"/>
          <w:lang w:val="en-US"/>
        </w:rPr>
        <w:t xml:space="preserve"> (including the respective data for offices and companies mentioned in section II) for each of the services provided by your company.</w:t>
      </w:r>
    </w:p>
    <w:tbl>
      <w:tblPr>
        <w:tblW w:w="11057" w:type="dxa"/>
        <w:tblLayout w:type="fixed"/>
        <w:tblLook w:val="04A0" w:firstRow="1" w:lastRow="0" w:firstColumn="1" w:lastColumn="0" w:noHBand="0" w:noVBand="1"/>
      </w:tblPr>
      <w:tblGrid>
        <w:gridCol w:w="1991"/>
        <w:gridCol w:w="2133"/>
        <w:gridCol w:w="1405"/>
        <w:gridCol w:w="1417"/>
        <w:gridCol w:w="1985"/>
        <w:gridCol w:w="2126"/>
      </w:tblGrid>
      <w:tr w:rsidR="005C7C63" w:rsidRPr="00B677A9" w14:paraId="19593329" w14:textId="77777777" w:rsidTr="00D75005">
        <w:tc>
          <w:tcPr>
            <w:tcW w:w="412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55B693" w14:textId="7B6D1A62" w:rsidR="005C7C63" w:rsidRPr="004D46BE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ВИД</w:t>
            </w:r>
            <w:r w:rsidRPr="004D46BE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УСЛУГИ</w:t>
            </w:r>
            <w:r>
              <w:rPr>
                <w:rFonts w:ascii="Arial" w:hAnsi="Arial" w:cs="Arial"/>
                <w:b/>
                <w:sz w:val="16"/>
                <w:lang w:val="en-US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TYPE OF SERVICE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49E398" w14:textId="3C3CEC4B" w:rsidR="005C7C63" w:rsidRPr="004D46BE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ДФЭ</w:t>
            </w:r>
            <w:r>
              <w:rPr>
                <w:rFonts w:ascii="Arial" w:hAnsi="Arial" w:cs="Arial"/>
                <w:b/>
                <w:sz w:val="16"/>
                <w:lang w:val="ru-RU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TEU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3AD0EEC" w14:textId="17B58560" w:rsidR="005C7C63" w:rsidRPr="004D46BE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ТОННЫ</w:t>
            </w:r>
            <w:r>
              <w:rPr>
                <w:rFonts w:ascii="Arial" w:hAnsi="Arial" w:cs="Arial"/>
                <w:b/>
                <w:sz w:val="16"/>
                <w:lang w:val="ru-RU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TONS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12218E7" w14:textId="6E25235F" w:rsidR="005C7C63" w:rsidRPr="004D46BE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КОЛИЧЕСТВО</w:t>
            </w:r>
            <w:r w:rsidRPr="004D4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ПЕРЕВОЗОК</w:t>
            </w:r>
            <w:r w:rsidRPr="004D46BE">
              <w:rPr>
                <w:rFonts w:ascii="Arial" w:hAnsi="Arial" w:cs="Arial"/>
                <w:b/>
                <w:sz w:val="12"/>
                <w:szCs w:val="12"/>
                <w:lang w:val="en-US"/>
              </w:rPr>
              <w:br/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NUMBER</w:t>
            </w:r>
            <w:r w:rsidRPr="004D46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OF</w:t>
            </w:r>
            <w:r w:rsidRPr="004D46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SHIPMENTS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4220CFE" w14:textId="3BD21F71" w:rsidR="005C7C63" w:rsidRPr="0015297D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БРУТТО</w:t>
            </w:r>
            <w:r w:rsidRPr="004D46BE">
              <w:rPr>
                <w:rFonts w:ascii="Arial" w:hAnsi="Arial" w:cs="Arial"/>
                <w:b/>
                <w:sz w:val="16"/>
                <w:lang w:val="en-US"/>
              </w:rPr>
              <w:t>-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ФРАХТ</w:t>
            </w:r>
            <w:r w:rsidRPr="004D46BE">
              <w:rPr>
                <w:rFonts w:ascii="Arial" w:hAnsi="Arial" w:cs="Arial"/>
                <w:b/>
                <w:sz w:val="16"/>
                <w:lang w:val="en-US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GROSS FREIGHT RECEIPT</w:t>
            </w:r>
          </w:p>
        </w:tc>
      </w:tr>
      <w:tr w:rsidR="00D75005" w:rsidRPr="00B677A9" w14:paraId="740924CD" w14:textId="77777777" w:rsidTr="00D75005">
        <w:trPr>
          <w:trHeight w:val="308"/>
        </w:trPr>
        <w:tc>
          <w:tcPr>
            <w:tcW w:w="1991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B6F6011" w14:textId="77777777" w:rsidR="004D46BE" w:rsidRPr="004D46BE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Автоперевозки собственными ТС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Road Haulage by Own Trucks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F2F2F2"/>
          </w:tcPr>
          <w:p w14:paraId="5AC552C0" w14:textId="77777777" w:rsidR="004D46BE" w:rsidRPr="005C7C63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Предыдущие</w:t>
            </w:r>
            <w:r w:rsidRPr="004D46BE">
              <w:rPr>
                <w:rFonts w:ascii="Arial" w:hAnsi="Arial" w:cs="Arial"/>
                <w:b/>
                <w:bCs/>
                <w:sz w:val="12"/>
                <w:lang w:val="en-US"/>
              </w:rPr>
              <w:t xml:space="preserve"> 12 </w:t>
            </w: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месяцев</w:t>
            </w:r>
            <w:r w:rsidRPr="004D46BE">
              <w:rPr>
                <w:rFonts w:ascii="Arial" w:hAnsi="Arial" w:cs="Arial"/>
                <w:sz w:val="12"/>
                <w:lang w:val="en-US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Previous 12 months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48323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7CB6D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3FC26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D18B2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75005" w:rsidRPr="00BA7962" w14:paraId="47281929" w14:textId="77777777" w:rsidTr="00D75005">
        <w:trPr>
          <w:trHeight w:val="307"/>
        </w:trPr>
        <w:tc>
          <w:tcPr>
            <w:tcW w:w="1991" w:type="dxa"/>
            <w:vMerge/>
            <w:shd w:val="clear" w:color="auto" w:fill="auto"/>
            <w:vAlign w:val="center"/>
          </w:tcPr>
          <w:p w14:paraId="1DD5B8E5" w14:textId="77777777" w:rsidR="004D46BE" w:rsidRPr="00B677A9" w:rsidRDefault="004D46BE" w:rsidP="00356366">
            <w:pPr>
              <w:spacing w:before="120" w:after="120"/>
              <w:ind w:right="-108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2F2F2"/>
          </w:tcPr>
          <w:p w14:paraId="2B22FCBD" w14:textId="77777777" w:rsidR="004D46BE" w:rsidRPr="00FE54BF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Следующие 12 месяцев (план)</w:t>
            </w:r>
            <w:r>
              <w:rPr>
                <w:rFonts w:ascii="Arial" w:hAnsi="Arial" w:cs="Arial"/>
                <w:sz w:val="12"/>
                <w:lang w:val="ru-RU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Next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12 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months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(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planned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6A670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C1757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839CC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E351A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75005" w:rsidRPr="00B677A9" w14:paraId="454DB2D5" w14:textId="77777777" w:rsidTr="00D75005">
        <w:trPr>
          <w:trHeight w:val="368"/>
        </w:trPr>
        <w:tc>
          <w:tcPr>
            <w:tcW w:w="19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DAF759A" w14:textId="77777777" w:rsidR="007F3ED1" w:rsidRPr="00B677A9" w:rsidRDefault="007F3ED1" w:rsidP="00356366">
            <w:pPr>
              <w:spacing w:before="120" w:after="60"/>
              <w:ind w:right="-108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7F3ED1">
              <w:rPr>
                <w:rFonts w:ascii="Arial" w:hAnsi="Arial" w:cs="Arial"/>
                <w:b/>
                <w:bCs/>
                <w:sz w:val="16"/>
                <w:lang w:val="ru-RU"/>
              </w:rPr>
              <w:t>Другое (</w:t>
            </w:r>
            <w:r w:rsidRPr="001574C6">
              <w:rPr>
                <w:rFonts w:ascii="Arial" w:hAnsi="Arial" w:cs="Arial"/>
                <w:b/>
                <w:bCs/>
                <w:i/>
                <w:iCs/>
                <w:sz w:val="16"/>
                <w:lang w:val="ru-RU"/>
              </w:rPr>
              <w:t>укажите</w:t>
            </w:r>
            <w:r w:rsidRPr="007F3ED1">
              <w:rPr>
                <w:rFonts w:ascii="Arial" w:hAnsi="Arial" w:cs="Arial"/>
                <w:b/>
                <w:bCs/>
                <w:sz w:val="16"/>
                <w:lang w:val="ru-RU"/>
              </w:rPr>
              <w:t>)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r w:rsidRPr="007F3ED1">
              <w:rPr>
                <w:rFonts w:ascii="Arial" w:hAnsi="Arial" w:cs="Arial"/>
                <w:sz w:val="14"/>
                <w:szCs w:val="18"/>
                <w:lang w:val="en-US"/>
              </w:rPr>
              <w:t>Other (</w:t>
            </w:r>
            <w:r w:rsidRPr="001574C6">
              <w:rPr>
                <w:rFonts w:ascii="Arial" w:hAnsi="Arial" w:cs="Arial"/>
                <w:i/>
                <w:iCs/>
                <w:sz w:val="14"/>
                <w:szCs w:val="18"/>
                <w:lang w:val="en-US"/>
              </w:rPr>
              <w:t>specify</w:t>
            </w:r>
            <w:r w:rsidRPr="007F3ED1"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F2F2F2"/>
          </w:tcPr>
          <w:p w14:paraId="5F3F68A3" w14:textId="77777777" w:rsidR="007F3ED1" w:rsidRPr="005C7C63" w:rsidRDefault="007F3ED1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Предыдущие</w:t>
            </w:r>
            <w:r w:rsidRPr="004D46BE">
              <w:rPr>
                <w:rFonts w:ascii="Arial" w:hAnsi="Arial" w:cs="Arial"/>
                <w:b/>
                <w:bCs/>
                <w:sz w:val="12"/>
                <w:lang w:val="en-US"/>
              </w:rPr>
              <w:t xml:space="preserve"> 12 </w:t>
            </w: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месяцев</w:t>
            </w:r>
            <w:r w:rsidRPr="004D46BE">
              <w:rPr>
                <w:rFonts w:ascii="Arial" w:hAnsi="Arial" w:cs="Arial"/>
                <w:sz w:val="12"/>
                <w:lang w:val="en-US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Previous 12 months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E314C" w14:textId="77777777" w:rsidR="007F3ED1" w:rsidRPr="00B677A9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602A8" w14:textId="77777777" w:rsidR="007F3ED1" w:rsidRPr="00B677A9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0BCE6" w14:textId="77777777" w:rsidR="007F3ED1" w:rsidRPr="00B677A9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BA389" w14:textId="77777777" w:rsidR="007F3ED1" w:rsidRPr="00B677A9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75005" w:rsidRPr="00BA7962" w14:paraId="531D8B0D" w14:textId="77777777" w:rsidTr="00D75005">
        <w:trPr>
          <w:trHeight w:val="367"/>
        </w:trPr>
        <w:tc>
          <w:tcPr>
            <w:tcW w:w="199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D27D14" w14:textId="77777777" w:rsidR="007F3ED1" w:rsidRPr="00B677A9" w:rsidRDefault="007F3ED1" w:rsidP="00356366">
            <w:pPr>
              <w:spacing w:before="120" w:after="60"/>
              <w:ind w:right="-108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2F2F2"/>
          </w:tcPr>
          <w:p w14:paraId="36155117" w14:textId="77777777" w:rsidR="007F3ED1" w:rsidRPr="00FE54BF" w:rsidRDefault="007F3ED1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Следующие 12 месяцев (план)</w:t>
            </w:r>
            <w:r>
              <w:rPr>
                <w:rFonts w:ascii="Arial" w:hAnsi="Arial" w:cs="Arial"/>
                <w:sz w:val="12"/>
                <w:lang w:val="ru-RU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Next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12 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months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(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planned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4BD9D" w14:textId="77777777" w:rsidR="007F3ED1" w:rsidRPr="00FE54BF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B1D34" w14:textId="77777777" w:rsidR="007F3ED1" w:rsidRPr="00FE54BF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C46C1" w14:textId="77777777" w:rsidR="007F3ED1" w:rsidRPr="00FE54BF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3457C" w14:textId="77777777" w:rsidR="007F3ED1" w:rsidRPr="00FE54BF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</w:tbl>
    <w:p w14:paraId="1CA136BC" w14:textId="77777777" w:rsidR="006F0A80" w:rsidRPr="00D741BD" w:rsidRDefault="006F0A80" w:rsidP="00356366">
      <w:pPr>
        <w:ind w:right="-284"/>
        <w:rPr>
          <w:rFonts w:ascii="Cambria" w:hAnsi="Cambria"/>
          <w:b/>
          <w:bCs/>
          <w:lang w:val="ru-RU"/>
        </w:rPr>
      </w:pPr>
    </w:p>
    <w:p w14:paraId="4802F728" w14:textId="77777777" w:rsidR="007903FE" w:rsidRPr="007903FE" w:rsidRDefault="005B70EB" w:rsidP="007903FE">
      <w:pPr>
        <w:pStyle w:val="af"/>
        <w:numPr>
          <w:ilvl w:val="0"/>
          <w:numId w:val="45"/>
        </w:numPr>
        <w:ind w:left="284" w:hanging="284"/>
        <w:rPr>
          <w:rFonts w:ascii="Cambria" w:hAnsi="Cambria" w:cs="Aharoni"/>
          <w:b/>
          <w:szCs w:val="26"/>
          <w:lang w:val="ru-RU"/>
        </w:rPr>
      </w:pPr>
      <w:r w:rsidRPr="00D75005">
        <w:rPr>
          <w:rFonts w:ascii="Cambria" w:hAnsi="Cambria" w:cs="Aharoni"/>
          <w:b/>
          <w:szCs w:val="26"/>
          <w:lang w:val="ru-RU"/>
        </w:rPr>
        <w:t xml:space="preserve">СОБСТВЕННЫЙ ТРАНСПОРТ И </w:t>
      </w:r>
      <w:r w:rsidRPr="0033796F">
        <w:rPr>
          <w:rFonts w:ascii="Cambria" w:hAnsi="Cambria" w:cs="Aharoni"/>
          <w:b/>
          <w:szCs w:val="26"/>
          <w:lang w:val="ru-RU"/>
        </w:rPr>
        <w:t>ПЕРЕВОЗОЧНЫЕ</w:t>
      </w:r>
      <w:r w:rsidRPr="00D75005">
        <w:rPr>
          <w:rFonts w:ascii="Cambria" w:hAnsi="Cambria" w:cs="Aharoni"/>
          <w:b/>
          <w:szCs w:val="26"/>
          <w:lang w:val="ru-RU"/>
        </w:rPr>
        <w:t xml:space="preserve"> СРЕДСТВА</w:t>
      </w:r>
    </w:p>
    <w:p w14:paraId="792DC13E" w14:textId="2D73A162" w:rsidR="005B70EB" w:rsidRPr="007903FE" w:rsidRDefault="005B70EB" w:rsidP="007903FE">
      <w:pPr>
        <w:pStyle w:val="af"/>
        <w:ind w:left="284"/>
        <w:rPr>
          <w:rFonts w:ascii="Cambria" w:hAnsi="Cambria" w:cs="Aharoni"/>
          <w:b/>
          <w:szCs w:val="26"/>
          <w:lang w:val="en-US"/>
        </w:rPr>
      </w:pPr>
      <w:r w:rsidRPr="007903FE">
        <w:rPr>
          <w:rFonts w:ascii="Cambria" w:hAnsi="Cambria" w:cs="Aharoni"/>
          <w:bCs/>
          <w:sz w:val="18"/>
          <w:szCs w:val="18"/>
          <w:lang w:val="en-US"/>
        </w:rPr>
        <w:t>OWN TRUCKS AND CARRYING EQUIPMENT</w:t>
      </w:r>
    </w:p>
    <w:p w14:paraId="6B5B6600" w14:textId="77777777" w:rsidR="005B70EB" w:rsidRPr="00A425C2" w:rsidRDefault="00A425C2" w:rsidP="006F0A80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A425C2">
        <w:rPr>
          <w:rFonts w:ascii="Arial" w:hAnsi="Arial" w:cs="Arial"/>
          <w:b/>
          <w:bCs/>
          <w:sz w:val="16"/>
          <w:lang w:val="ru-RU"/>
        </w:rPr>
        <w:t xml:space="preserve">Если </w:t>
      </w:r>
      <w:r w:rsidR="00FE3C35">
        <w:rPr>
          <w:rFonts w:ascii="Arial" w:hAnsi="Arial" w:cs="Arial"/>
          <w:b/>
          <w:bCs/>
          <w:sz w:val="16"/>
          <w:lang w:val="ru-RU"/>
        </w:rPr>
        <w:t>Ваша компания</w:t>
      </w:r>
      <w:r w:rsidRPr="00A425C2">
        <w:rPr>
          <w:rFonts w:ascii="Arial" w:hAnsi="Arial" w:cs="Arial"/>
          <w:b/>
          <w:bCs/>
          <w:sz w:val="16"/>
          <w:lang w:val="ru-RU"/>
        </w:rPr>
        <w:t xml:space="preserve"> </w:t>
      </w:r>
      <w:r w:rsidRPr="006F0A80">
        <w:rPr>
          <w:rFonts w:ascii="Arial" w:hAnsi="Arial" w:cs="Arial"/>
          <w:b/>
          <w:bCs/>
          <w:sz w:val="16"/>
          <w:szCs w:val="16"/>
          <w:lang w:val="ru-RU"/>
        </w:rPr>
        <w:t>выполняет</w:t>
      </w:r>
      <w:r w:rsidRPr="00A425C2">
        <w:rPr>
          <w:rFonts w:ascii="Arial" w:hAnsi="Arial" w:cs="Arial"/>
          <w:b/>
          <w:bCs/>
          <w:sz w:val="16"/>
          <w:lang w:val="ru-RU"/>
        </w:rPr>
        <w:t xml:space="preserve"> перевозки в том числе собственным транспортом и/или использует собственные перевозочные средства (например, </w:t>
      </w:r>
      <w:r w:rsidR="008001EC">
        <w:rPr>
          <w:rFonts w:ascii="Arial" w:hAnsi="Arial" w:cs="Arial"/>
          <w:b/>
          <w:bCs/>
          <w:sz w:val="16"/>
          <w:lang w:val="ru-RU"/>
        </w:rPr>
        <w:t xml:space="preserve">прицепы или </w:t>
      </w:r>
      <w:r w:rsidRPr="00A425C2">
        <w:rPr>
          <w:rFonts w:ascii="Arial" w:hAnsi="Arial" w:cs="Arial"/>
          <w:b/>
          <w:bCs/>
          <w:sz w:val="16"/>
          <w:lang w:val="ru-RU"/>
        </w:rPr>
        <w:t>контейнеры), пожалуйста, заполните данный раздел.</w:t>
      </w:r>
    </w:p>
    <w:p w14:paraId="2C64FF38" w14:textId="74DBD70A" w:rsidR="00A425C2" w:rsidRPr="00B30E78" w:rsidRDefault="00A425C2" w:rsidP="006F0A80">
      <w:pPr>
        <w:spacing w:after="120"/>
        <w:jc w:val="both"/>
        <w:rPr>
          <w:rFonts w:ascii="Arial" w:hAnsi="Arial" w:cs="Arial"/>
          <w:sz w:val="14"/>
          <w:szCs w:val="18"/>
          <w:lang w:val="en-US"/>
        </w:rPr>
      </w:pPr>
      <w:r w:rsidRPr="00B30E78">
        <w:rPr>
          <w:rFonts w:ascii="Arial" w:hAnsi="Arial" w:cs="Arial"/>
          <w:sz w:val="14"/>
          <w:szCs w:val="18"/>
          <w:lang w:val="en-US"/>
        </w:rPr>
        <w:t>If you</w:t>
      </w:r>
      <w:r w:rsidR="00FE3C35">
        <w:rPr>
          <w:rFonts w:ascii="Arial" w:hAnsi="Arial" w:cs="Arial"/>
          <w:sz w:val="14"/>
          <w:szCs w:val="18"/>
          <w:lang w:val="en-US"/>
        </w:rPr>
        <w:t>r company</w:t>
      </w:r>
      <w:r w:rsidRPr="00B30E78">
        <w:rPr>
          <w:rFonts w:ascii="Arial" w:hAnsi="Arial" w:cs="Arial"/>
          <w:sz w:val="14"/>
          <w:szCs w:val="18"/>
          <w:lang w:val="en-US"/>
        </w:rPr>
        <w:t xml:space="preserve"> </w:t>
      </w:r>
      <w:r w:rsidR="00B30E78" w:rsidRPr="00B30E78">
        <w:rPr>
          <w:rFonts w:ascii="Arial" w:hAnsi="Arial" w:cs="Arial"/>
          <w:sz w:val="14"/>
          <w:szCs w:val="18"/>
          <w:lang w:val="en-US"/>
        </w:rPr>
        <w:t>car</w:t>
      </w:r>
      <w:r w:rsidR="00FE3C35">
        <w:rPr>
          <w:rFonts w:ascii="Arial" w:hAnsi="Arial" w:cs="Arial"/>
          <w:sz w:val="14"/>
          <w:szCs w:val="18"/>
          <w:lang w:val="en-US"/>
        </w:rPr>
        <w:t>ries</w:t>
      </w:r>
      <w:r w:rsidR="00B30E78" w:rsidRPr="00B30E78">
        <w:rPr>
          <w:rFonts w:ascii="Arial" w:hAnsi="Arial" w:cs="Arial"/>
          <w:sz w:val="14"/>
          <w:szCs w:val="18"/>
          <w:lang w:val="en-US"/>
        </w:rPr>
        <w:t xml:space="preserve"> out</w:t>
      </w:r>
      <w:r w:rsidRPr="00B30E78">
        <w:rPr>
          <w:rFonts w:ascii="Arial" w:hAnsi="Arial" w:cs="Arial"/>
          <w:sz w:val="14"/>
          <w:szCs w:val="18"/>
          <w:lang w:val="en-US"/>
        </w:rPr>
        <w:t xml:space="preserve"> shipments by </w:t>
      </w:r>
      <w:r w:rsidRPr="006F0A80">
        <w:rPr>
          <w:rFonts w:ascii="Arial" w:hAnsi="Arial" w:cs="Arial"/>
          <w:sz w:val="14"/>
          <w:szCs w:val="14"/>
          <w:lang w:val="en-US"/>
        </w:rPr>
        <w:t>using</w:t>
      </w:r>
      <w:r w:rsidRPr="00B30E78">
        <w:rPr>
          <w:rFonts w:ascii="Arial" w:hAnsi="Arial" w:cs="Arial"/>
          <w:sz w:val="14"/>
          <w:szCs w:val="18"/>
          <w:lang w:val="en-US"/>
        </w:rPr>
        <w:t xml:space="preserve"> own trucks and/or using own </w:t>
      </w:r>
      <w:r w:rsidR="000767AD" w:rsidRPr="00B30E78">
        <w:rPr>
          <w:rFonts w:ascii="Arial" w:hAnsi="Arial" w:cs="Arial"/>
          <w:sz w:val="14"/>
          <w:szCs w:val="18"/>
          <w:lang w:val="en-US"/>
        </w:rPr>
        <w:t>carrying</w:t>
      </w:r>
      <w:r w:rsidRPr="00B30E78">
        <w:rPr>
          <w:rFonts w:ascii="Arial" w:hAnsi="Arial" w:cs="Arial"/>
          <w:sz w:val="14"/>
          <w:szCs w:val="18"/>
          <w:lang w:val="en-US"/>
        </w:rPr>
        <w:t xml:space="preserve"> equipment</w:t>
      </w:r>
      <w:r w:rsidR="00B30E78" w:rsidRPr="00B30E78">
        <w:rPr>
          <w:rFonts w:ascii="Arial" w:hAnsi="Arial" w:cs="Arial"/>
          <w:sz w:val="14"/>
          <w:szCs w:val="18"/>
          <w:lang w:val="en-US"/>
        </w:rPr>
        <w:t xml:space="preserve"> (for example,</w:t>
      </w:r>
      <w:r w:rsidR="008001EC">
        <w:rPr>
          <w:rFonts w:ascii="Arial" w:hAnsi="Arial" w:cs="Arial"/>
          <w:sz w:val="14"/>
          <w:szCs w:val="18"/>
          <w:lang w:val="en-US"/>
        </w:rPr>
        <w:t xml:space="preserve"> trailers or</w:t>
      </w:r>
      <w:r w:rsidR="00B30E78" w:rsidRPr="00B30E78">
        <w:rPr>
          <w:rFonts w:ascii="Arial" w:hAnsi="Arial" w:cs="Arial"/>
          <w:sz w:val="14"/>
          <w:szCs w:val="18"/>
          <w:lang w:val="en-US"/>
        </w:rPr>
        <w:t xml:space="preserve"> containers)</w:t>
      </w:r>
      <w:r w:rsidRPr="00B30E78">
        <w:rPr>
          <w:rFonts w:ascii="Arial" w:hAnsi="Arial" w:cs="Arial"/>
          <w:sz w:val="14"/>
          <w:szCs w:val="18"/>
          <w:lang w:val="en-US"/>
        </w:rPr>
        <w:t xml:space="preserve"> – please complete this section.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309"/>
        <w:gridCol w:w="1134"/>
        <w:gridCol w:w="426"/>
        <w:gridCol w:w="3118"/>
        <w:gridCol w:w="2410"/>
      </w:tblGrid>
      <w:tr w:rsidR="001574C6" w:rsidRPr="008001EC" w14:paraId="1DAFE18F" w14:textId="77777777" w:rsidTr="006F0A80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399FCC81" w14:textId="2AAFF446" w:rsidR="001574C6" w:rsidRPr="001574C6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ИНФОРМАЦИЯ ПО ТЯГАЧАМ</w:t>
            </w:r>
            <w:r w:rsidR="001574C6">
              <w:rPr>
                <w:rFonts w:ascii="Arial" w:hAnsi="Arial" w:cs="Arial"/>
                <w:b/>
                <w:sz w:val="16"/>
                <w:lang w:val="ru-RU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TRUCKS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53D71" w14:textId="77777777" w:rsidR="001574C6" w:rsidRPr="00174C75" w:rsidRDefault="001574C6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6C2E3F4" w14:textId="18F76748" w:rsidR="001574C6" w:rsidRPr="007769A6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ИНФОРМАЦИЯ ПО ПРИЦЕПАМ</w:t>
            </w:r>
            <w:r w:rsidR="001574C6">
              <w:rPr>
                <w:rFonts w:ascii="Arial" w:hAnsi="Arial" w:cs="Arial"/>
                <w:b/>
                <w:sz w:val="16"/>
                <w:lang w:val="ru-RU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TRAILERS</w:t>
            </w:r>
          </w:p>
        </w:tc>
      </w:tr>
      <w:tr w:rsidR="00C14BE0" w:rsidRPr="008001EC" w14:paraId="23CE1D90" w14:textId="77777777" w:rsidTr="006F0A80">
        <w:tc>
          <w:tcPr>
            <w:tcW w:w="26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2F2F2"/>
          </w:tcPr>
          <w:p w14:paraId="7F6CDD39" w14:textId="77777777" w:rsidR="00C14BE0" w:rsidRPr="00174C75" w:rsidRDefault="00C14BE0" w:rsidP="00356366">
            <w:pPr>
              <w:spacing w:before="60" w:after="60"/>
              <w:ind w:right="-42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Общее</w:t>
            </w:r>
            <w:r w:rsidRPr="00174C75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количество</w:t>
            </w:r>
            <w:r w:rsidRPr="00174C75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т</w:t>
            </w:r>
            <w:r w:rsidRPr="00B677A9">
              <w:rPr>
                <w:rFonts w:ascii="Arial" w:hAnsi="Arial" w:cs="Arial"/>
                <w:b/>
                <w:sz w:val="16"/>
                <w:lang w:val="ru-RU"/>
              </w:rPr>
              <w:t>ягач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ей</w:t>
            </w:r>
            <w:r>
              <w:rPr>
                <w:rFonts w:ascii="Arial" w:hAnsi="Arial" w:cs="Arial"/>
                <w:b/>
                <w:sz w:val="16"/>
                <w:lang w:val="en-US"/>
              </w:rPr>
              <w:t>:</w:t>
            </w:r>
            <w:r w:rsidRPr="00174C75">
              <w:rPr>
                <w:rFonts w:ascii="Arial" w:hAnsi="Arial" w:cs="Arial"/>
                <w:b/>
                <w:sz w:val="16"/>
                <w:lang w:val="en-US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Total </w:t>
            </w:r>
            <w:r w:rsidRPr="00174C75">
              <w:rPr>
                <w:rFonts w:ascii="Arial" w:hAnsi="Arial" w:cs="Arial"/>
                <w:bCs/>
                <w:sz w:val="14"/>
                <w:szCs w:val="18"/>
                <w:lang w:val="en-US"/>
              </w:rPr>
              <w:t>Number of Trucks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E6FCF58" w14:textId="77777777" w:rsidR="00C14BE0" w:rsidRPr="00174C75" w:rsidRDefault="00C14BE0" w:rsidP="00356366">
            <w:pPr>
              <w:spacing w:before="60" w:after="60"/>
              <w:ind w:right="-284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20B5A" w14:textId="77777777" w:rsidR="00C14BE0" w:rsidRPr="00174C75" w:rsidRDefault="00C14BE0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2F2F2"/>
          </w:tcPr>
          <w:p w14:paraId="1C2A783B" w14:textId="77777777" w:rsidR="00C14BE0" w:rsidRPr="008001EC" w:rsidRDefault="00C14BE0" w:rsidP="00356366">
            <w:pPr>
              <w:spacing w:before="60" w:after="60"/>
              <w:ind w:right="-284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Общее</w:t>
            </w:r>
            <w:r w:rsidRPr="008001EC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количество</w:t>
            </w:r>
            <w:r w:rsidRPr="008001EC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 w:rsidRPr="00B677A9">
              <w:rPr>
                <w:rFonts w:ascii="Arial" w:hAnsi="Arial" w:cs="Arial"/>
                <w:b/>
                <w:sz w:val="16"/>
                <w:lang w:val="ru-RU"/>
              </w:rPr>
              <w:t>прицеп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ов</w:t>
            </w:r>
            <w:r w:rsidRPr="008001EC">
              <w:rPr>
                <w:rFonts w:ascii="Arial" w:hAnsi="Arial" w:cs="Arial"/>
                <w:b/>
                <w:sz w:val="16"/>
                <w:lang w:val="en-US"/>
              </w:rPr>
              <w:t>:</w:t>
            </w:r>
            <w:r w:rsidRPr="008001EC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Total</w:t>
            </w:r>
            <w:r w:rsidRPr="008001EC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 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Number</w:t>
            </w:r>
            <w:r w:rsidRPr="008001EC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 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of Trailers: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4531EB7" w14:textId="77777777" w:rsidR="00C14BE0" w:rsidRPr="008001EC" w:rsidRDefault="00C14BE0" w:rsidP="00356366">
            <w:pPr>
              <w:spacing w:before="60" w:after="60"/>
              <w:ind w:right="-284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C802A6" w:rsidRPr="00BA7962" w14:paraId="44E36796" w14:textId="77777777" w:rsidTr="006F0A80">
        <w:tc>
          <w:tcPr>
            <w:tcW w:w="2660" w:type="dxa"/>
            <w:tcBorders>
              <w:top w:val="single" w:sz="18" w:space="0" w:color="auto"/>
              <w:left w:val="nil"/>
              <w:right w:val="nil"/>
            </w:tcBorders>
            <w:shd w:val="clear" w:color="auto" w:fill="F2F2F2"/>
          </w:tcPr>
          <w:p w14:paraId="3550D0F0" w14:textId="77777777" w:rsidR="00AA01D7" w:rsidRPr="00DD6A04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DD6A04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DD6A04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="00AA01D7" w:rsidRPr="00DD6A04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AA01D7" w:rsidRPr="00174C75">
              <w:rPr>
                <w:rFonts w:ascii="Arial" w:hAnsi="Arial" w:cs="Arial"/>
                <w:b/>
                <w:bCs/>
                <w:sz w:val="16"/>
                <w:lang w:val="ru-RU"/>
              </w:rPr>
              <w:t>собственности</w:t>
            </w:r>
            <w:r w:rsidR="00AA01D7" w:rsidRPr="00DD6A04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="00174C75" w:rsidRPr="00DD6A04">
              <w:rPr>
                <w:rFonts w:ascii="Arial" w:hAnsi="Arial" w:cs="Arial"/>
                <w:sz w:val="16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Including</w:t>
            </w:r>
            <w:r w:rsidRPr="00DD6A0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o</w:t>
            </w:r>
            <w:r w:rsidR="00174C75" w:rsidRPr="00174C75">
              <w:rPr>
                <w:rFonts w:ascii="Arial" w:hAnsi="Arial" w:cs="Arial"/>
                <w:sz w:val="14"/>
                <w:szCs w:val="18"/>
                <w:lang w:val="en-US"/>
              </w:rPr>
              <w:t>wned</w:t>
            </w:r>
            <w:r w:rsidR="00174C75" w:rsidRPr="00DD6A0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174C75" w:rsidRPr="00174C75">
              <w:rPr>
                <w:rFonts w:ascii="Arial" w:hAnsi="Arial" w:cs="Arial"/>
                <w:sz w:val="14"/>
                <w:szCs w:val="18"/>
                <w:lang w:val="en-US"/>
              </w:rPr>
              <w:t>by</w:t>
            </w:r>
            <w:r w:rsidR="00174C75" w:rsidRPr="00DD6A0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174C75" w:rsidRPr="00174C75">
              <w:rPr>
                <w:rFonts w:ascii="Arial" w:hAnsi="Arial" w:cs="Arial"/>
                <w:sz w:val="14"/>
                <w:szCs w:val="18"/>
                <w:lang w:val="en-US"/>
              </w:rPr>
              <w:t>you</w:t>
            </w:r>
            <w:r w:rsidR="00DD6A04">
              <w:rPr>
                <w:rFonts w:ascii="Arial" w:hAnsi="Arial" w:cs="Arial"/>
                <w:sz w:val="14"/>
                <w:szCs w:val="18"/>
                <w:lang w:val="en-US"/>
              </w:rPr>
              <w:t>r company</w:t>
            </w:r>
            <w:r w:rsidR="00174C75" w:rsidRPr="00DD6A04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86C66CB" w14:textId="77777777" w:rsidR="00AA01D7" w:rsidRPr="00DD6A04" w:rsidRDefault="00AA01D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07141" w14:textId="77777777" w:rsidR="00AA01D7" w:rsidRPr="00DD6A04" w:rsidRDefault="00AA01D7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nil"/>
            </w:tcBorders>
            <w:shd w:val="clear" w:color="auto" w:fill="F2F2F2"/>
          </w:tcPr>
          <w:p w14:paraId="18F5C007" w14:textId="77777777" w:rsidR="00AA01D7" w:rsidRPr="00C14BE0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Из них тентовых</w:t>
            </w:r>
            <w:r w:rsidR="00160533"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Including</w:t>
            </w:r>
            <w:r w:rsidRPr="00C14BE0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tarpaulin</w:t>
            </w:r>
            <w:r w:rsidRPr="00C14BE0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6D4984C" w14:textId="77777777" w:rsidR="00AA01D7" w:rsidRPr="00B677A9" w:rsidRDefault="00AA01D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C802A6" w:rsidRPr="00BA7962" w14:paraId="6C3713E6" w14:textId="77777777" w:rsidTr="006F0A80"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6309C65F" w14:textId="77777777" w:rsidR="00AA01D7" w:rsidRPr="00174C75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C14BE0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C14BE0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="00AA01D7" w:rsidRPr="00174C75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AA01D7" w:rsidRPr="00174C75">
              <w:rPr>
                <w:rFonts w:ascii="Arial" w:hAnsi="Arial" w:cs="Arial"/>
                <w:b/>
                <w:bCs/>
                <w:sz w:val="16"/>
                <w:lang w:val="ru-RU"/>
              </w:rPr>
              <w:t>лизинге</w:t>
            </w:r>
            <w:r w:rsidR="00AA01D7" w:rsidRPr="00174C75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="00174C75">
              <w:rPr>
                <w:rFonts w:ascii="Arial" w:hAnsi="Arial" w:cs="Arial"/>
                <w:sz w:val="16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Including l</w:t>
            </w:r>
            <w:r w:rsidR="00174C75" w:rsidRPr="00174C75">
              <w:rPr>
                <w:rFonts w:ascii="Arial" w:hAnsi="Arial" w:cs="Arial"/>
                <w:sz w:val="14"/>
                <w:szCs w:val="18"/>
                <w:lang w:val="en-US"/>
              </w:rPr>
              <w:t>eased by you</w:t>
            </w:r>
            <w:r w:rsidR="00DD6A04">
              <w:rPr>
                <w:rFonts w:ascii="Arial" w:hAnsi="Arial" w:cs="Arial"/>
                <w:sz w:val="14"/>
                <w:szCs w:val="18"/>
                <w:lang w:val="en-US"/>
              </w:rPr>
              <w:t>r company</w:t>
            </w:r>
            <w:r w:rsidR="00174C75" w:rsidRPr="00174C75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C2566" w14:textId="77777777" w:rsidR="00AA01D7" w:rsidRPr="00174C75" w:rsidRDefault="00AA01D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36956" w14:textId="77777777" w:rsidR="00AA01D7" w:rsidRPr="00174C75" w:rsidRDefault="00AA01D7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F2F2F2"/>
          </w:tcPr>
          <w:p w14:paraId="47ECD352" w14:textId="7DA61129" w:rsidR="00AA01D7" w:rsidRPr="00C14BE0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Из них р</w:t>
            </w:r>
            <w:r w:rsidR="00AA01D7"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ефрижераторны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х: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Including</w:t>
            </w:r>
            <w:r w:rsidRPr="00C14BE0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0767AD" w:rsidRPr="00C14BE0">
              <w:rPr>
                <w:rFonts w:ascii="Arial" w:hAnsi="Arial" w:cs="Arial"/>
                <w:sz w:val="14"/>
                <w:szCs w:val="18"/>
                <w:lang w:val="en-US"/>
              </w:rPr>
              <w:t>re</w:t>
            </w:r>
            <w:r w:rsidR="000767AD">
              <w:rPr>
                <w:rFonts w:ascii="Arial" w:hAnsi="Arial" w:cs="Arial"/>
                <w:sz w:val="14"/>
                <w:szCs w:val="18"/>
                <w:lang w:val="en-US"/>
              </w:rPr>
              <w:t>e</w:t>
            </w:r>
            <w:r w:rsidR="000767AD" w:rsidRPr="00C14BE0">
              <w:rPr>
                <w:rFonts w:ascii="Arial" w:hAnsi="Arial" w:cs="Arial"/>
                <w:sz w:val="14"/>
                <w:szCs w:val="18"/>
                <w:lang w:val="en-US"/>
              </w:rPr>
              <w:t>fer</w:t>
            </w:r>
            <w:r w:rsidRPr="00C14BE0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3CAC7" w14:textId="77777777" w:rsidR="00AA01D7" w:rsidRPr="00B677A9" w:rsidRDefault="00AA01D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C802A6" w:rsidRPr="00B677A9" w14:paraId="7437ACD3" w14:textId="77777777" w:rsidTr="006F0A80">
        <w:tc>
          <w:tcPr>
            <w:tcW w:w="2660" w:type="dxa"/>
            <w:tcBorders>
              <w:left w:val="nil"/>
              <w:bottom w:val="single" w:sz="18" w:space="0" w:color="auto"/>
              <w:right w:val="nil"/>
            </w:tcBorders>
            <w:shd w:val="clear" w:color="auto" w:fill="F2F2F2"/>
          </w:tcPr>
          <w:p w14:paraId="18035611" w14:textId="77777777" w:rsidR="00160533" w:rsidRPr="008001EC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C14BE0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C14BE0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="00160533" w:rsidRPr="00174C75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160533" w:rsidRPr="00174C75">
              <w:rPr>
                <w:rFonts w:ascii="Arial" w:hAnsi="Arial" w:cs="Arial"/>
                <w:b/>
                <w:bCs/>
                <w:sz w:val="16"/>
                <w:lang w:val="ru-RU"/>
              </w:rPr>
              <w:t>аренде</w:t>
            </w:r>
            <w:r w:rsidR="00160533" w:rsidRPr="00174C75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="00174C75" w:rsidRPr="00174C75">
              <w:rPr>
                <w:rFonts w:ascii="Arial" w:hAnsi="Arial" w:cs="Arial"/>
                <w:sz w:val="16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Including r</w:t>
            </w:r>
            <w:r w:rsidR="00174C75" w:rsidRPr="00174C75">
              <w:rPr>
                <w:rFonts w:ascii="Arial" w:hAnsi="Arial" w:cs="Arial"/>
                <w:sz w:val="14"/>
                <w:szCs w:val="18"/>
                <w:lang w:val="en-US"/>
              </w:rPr>
              <w:t>ented by you</w:t>
            </w:r>
            <w:r w:rsidR="00DD6A04">
              <w:rPr>
                <w:rFonts w:ascii="Arial" w:hAnsi="Arial" w:cs="Arial"/>
                <w:sz w:val="14"/>
                <w:szCs w:val="18"/>
                <w:lang w:val="en-US"/>
              </w:rPr>
              <w:t>r company</w:t>
            </w:r>
            <w:r w:rsidR="008001EC" w:rsidRPr="008001EC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099939" w14:textId="77777777" w:rsidR="00160533" w:rsidRPr="00174C75" w:rsidRDefault="00160533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811C0" w14:textId="77777777" w:rsidR="00160533" w:rsidRPr="00174C75" w:rsidRDefault="00160533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F2F2F2"/>
          </w:tcPr>
          <w:p w14:paraId="11DDB7C3" w14:textId="77777777" w:rsidR="00160533" w:rsidRPr="00C14BE0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Из них контейнерных площадок</w:t>
            </w:r>
            <w:r w:rsidR="00160533"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Including container platforms: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DF727C" w14:textId="77777777" w:rsidR="00160533" w:rsidRPr="00B677A9" w:rsidRDefault="00160533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C802A6" w:rsidRPr="00BA7962" w14:paraId="1DFA556E" w14:textId="77777777" w:rsidTr="00336EC1"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6EE1A2F" w14:textId="791D1E03" w:rsidR="008001EC" w:rsidRPr="008001EC" w:rsidRDefault="002116FB" w:rsidP="0035636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Пожалуйста, укажите </w:t>
            </w:r>
            <w:r w:rsidR="00966560" w:rsidRPr="00966560">
              <w:rPr>
                <w:rFonts w:ascii="Arial" w:hAnsi="Arial" w:cs="Arial"/>
                <w:b/>
                <w:bCs/>
                <w:sz w:val="16"/>
                <w:lang w:val="ru-RU"/>
              </w:rPr>
              <w:t>%</w:t>
            </w:r>
            <w:r w:rsidR="008001EC"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>%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перевозок, которые </w:t>
            </w:r>
            <w:r w:rsidR="00FE3C35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="008001EC">
              <w:rPr>
                <w:rFonts w:ascii="Arial" w:hAnsi="Arial" w:cs="Arial"/>
                <w:b/>
                <w:bCs/>
                <w:sz w:val="16"/>
                <w:lang w:val="ru-RU"/>
              </w:rPr>
              <w:t>аша компания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выполняет прицепами, полученными от заказчиков</w:t>
            </w:r>
            <w:r w:rsidR="008001EC"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вместе с груз</w:t>
            </w:r>
            <w:r w:rsidR="00336EC1">
              <w:rPr>
                <w:rFonts w:ascii="Arial" w:hAnsi="Arial" w:cs="Arial"/>
                <w:b/>
                <w:bCs/>
                <w:sz w:val="16"/>
                <w:lang w:val="ru-RU"/>
              </w:rPr>
              <w:t>ами</w:t>
            </w:r>
            <w:r w:rsidR="008001EC">
              <w:rPr>
                <w:rFonts w:ascii="Arial" w:hAnsi="Arial" w:cs="Arial"/>
                <w:b/>
                <w:bCs/>
                <w:sz w:val="16"/>
                <w:lang w:val="ru-RU"/>
              </w:rPr>
              <w:t>:</w:t>
            </w:r>
          </w:p>
          <w:p w14:paraId="476F4D79" w14:textId="68AD515E" w:rsidR="002116FB" w:rsidRPr="008001EC" w:rsidRDefault="008001EC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8001EC">
              <w:rPr>
                <w:rFonts w:ascii="Arial" w:hAnsi="Arial" w:cs="Arial"/>
                <w:sz w:val="14"/>
                <w:szCs w:val="18"/>
                <w:lang w:val="en-US"/>
              </w:rPr>
              <w:t xml:space="preserve">Please indicate </w:t>
            </w:r>
            <w:r w:rsidR="00966560">
              <w:rPr>
                <w:rFonts w:ascii="Arial" w:hAnsi="Arial" w:cs="Arial"/>
                <w:sz w:val="14"/>
                <w:szCs w:val="18"/>
                <w:lang w:val="en-US"/>
              </w:rPr>
              <w:t>%</w:t>
            </w:r>
            <w:r w:rsidRPr="008001EC">
              <w:rPr>
                <w:rFonts w:ascii="Arial" w:hAnsi="Arial" w:cs="Arial"/>
                <w:sz w:val="14"/>
                <w:szCs w:val="18"/>
                <w:lang w:val="en-US"/>
              </w:rPr>
              <w:t>% of shipments which you</w:t>
            </w:r>
            <w:r w:rsidR="000F1C43">
              <w:rPr>
                <w:rFonts w:ascii="Arial" w:hAnsi="Arial" w:cs="Arial"/>
                <w:sz w:val="14"/>
                <w:szCs w:val="18"/>
                <w:lang w:val="en-US"/>
              </w:rPr>
              <w:t>r company</w:t>
            </w:r>
            <w:r w:rsidRPr="008001EC">
              <w:rPr>
                <w:rFonts w:ascii="Arial" w:hAnsi="Arial" w:cs="Arial"/>
                <w:sz w:val="14"/>
                <w:szCs w:val="18"/>
                <w:lang w:val="en-US"/>
              </w:rPr>
              <w:t xml:space="preserve"> carr</w:t>
            </w:r>
            <w:r w:rsidR="000F1C43">
              <w:rPr>
                <w:rFonts w:ascii="Arial" w:hAnsi="Arial" w:cs="Arial"/>
                <w:sz w:val="14"/>
                <w:szCs w:val="18"/>
                <w:lang w:val="en-US"/>
              </w:rPr>
              <w:t>ies</w:t>
            </w:r>
            <w:r w:rsidRPr="008001EC">
              <w:rPr>
                <w:rFonts w:ascii="Arial" w:hAnsi="Arial" w:cs="Arial"/>
                <w:sz w:val="14"/>
                <w:szCs w:val="18"/>
                <w:lang w:val="en-US"/>
              </w:rPr>
              <w:t xml:space="preserve"> out by trailers provided by customers together with</w:t>
            </w:r>
            <w:r w:rsidR="00336EC1" w:rsidRPr="00336EC1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8001EC">
              <w:rPr>
                <w:rFonts w:ascii="Arial" w:hAnsi="Arial" w:cs="Arial"/>
                <w:sz w:val="14"/>
                <w:szCs w:val="18"/>
                <w:lang w:val="en-US"/>
              </w:rPr>
              <w:t>cargoes: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BF0FA" w14:textId="77777777" w:rsidR="002116FB" w:rsidRPr="008001EC" w:rsidRDefault="002116FB" w:rsidP="00356366">
            <w:pPr>
              <w:spacing w:before="100" w:after="10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86E61" w14:textId="77777777" w:rsidR="002116FB" w:rsidRPr="008001EC" w:rsidRDefault="002116FB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F2F2F2"/>
          </w:tcPr>
          <w:p w14:paraId="328F449F" w14:textId="77777777" w:rsidR="002116FB" w:rsidRPr="008001EC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для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перевозки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а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>/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м</w:t>
            </w:r>
            <w:r w:rsidR="002116FB"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>:</w:t>
            </w:r>
            <w:r w:rsidRPr="008001EC">
              <w:rPr>
                <w:rFonts w:ascii="Arial" w:hAnsi="Arial" w:cs="Arial"/>
                <w:sz w:val="16"/>
                <w:lang w:val="ru-RU"/>
              </w:rPr>
              <w:br/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Including</w:t>
            </w:r>
            <w:r w:rsidRPr="008001EC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automotive</w:t>
            </w:r>
            <w:r w:rsidRPr="008001EC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48693E" w14:textId="77777777" w:rsidR="002116FB" w:rsidRPr="008001EC" w:rsidRDefault="002116FB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1574C6" w:rsidRPr="008001EC" w14:paraId="163D9B33" w14:textId="77777777" w:rsidTr="00336EC1"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7AC11A3" w14:textId="77777777" w:rsidR="002116FB" w:rsidRPr="008001EC" w:rsidRDefault="002116FB" w:rsidP="00356366">
            <w:pPr>
              <w:spacing w:before="20" w:after="20"/>
              <w:jc w:val="both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D684B" w14:textId="77777777" w:rsidR="002116FB" w:rsidRPr="008001EC" w:rsidRDefault="002116FB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6C310" w14:textId="77777777" w:rsidR="002116FB" w:rsidRPr="008001EC" w:rsidRDefault="002116FB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0A761109" w14:textId="77777777" w:rsidR="002116FB" w:rsidRPr="00C14BE0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8001E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8001E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ц</w:t>
            </w:r>
            <w:r w:rsidR="002116FB"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истерн</w:t>
            </w:r>
            <w:r w:rsidR="002116FB" w:rsidRPr="008001EC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Pr="008001EC">
              <w:rPr>
                <w:rFonts w:ascii="Arial" w:hAnsi="Arial" w:cs="Arial"/>
                <w:b/>
                <w:bCs/>
                <w:sz w:val="16"/>
                <w:lang w:val="en-US"/>
              </w:rPr>
              <w:br/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 xml:space="preserve">Including </w:t>
            </w:r>
            <w:r w:rsidR="008001EC">
              <w:rPr>
                <w:rFonts w:ascii="Arial" w:hAnsi="Arial" w:cs="Arial"/>
                <w:sz w:val="14"/>
                <w:szCs w:val="18"/>
                <w:lang w:val="en-US"/>
              </w:rPr>
              <w:t>cisterns</w:t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84009" w14:textId="77777777" w:rsidR="002116FB" w:rsidRPr="008001EC" w:rsidRDefault="002116FB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116FB" w:rsidRPr="00B677A9" w14:paraId="2C101E81" w14:textId="77777777" w:rsidTr="00336EC1">
        <w:trPr>
          <w:trHeight w:val="134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477A5CE" w14:textId="77777777" w:rsidR="002116FB" w:rsidRPr="00B677A9" w:rsidRDefault="002116FB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0A51C" w14:textId="77777777" w:rsidR="002116FB" w:rsidRPr="008001EC" w:rsidRDefault="002116FB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ACB69" w14:textId="77777777" w:rsidR="002116FB" w:rsidRPr="008001EC" w:rsidRDefault="002116FB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740A435F" w14:textId="77777777" w:rsidR="002116FB" w:rsidRPr="00C14BE0" w:rsidRDefault="00C14BE0" w:rsidP="00356366">
            <w:pPr>
              <w:spacing w:before="60" w:after="60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Из них для перевозки негабаритов:</w:t>
            </w:r>
            <w:r>
              <w:rPr>
                <w:rFonts w:ascii="Arial" w:hAnsi="Arial" w:cs="Arial"/>
                <w:b/>
                <w:sz w:val="16"/>
                <w:lang w:val="ru-RU"/>
              </w:rPr>
              <w:br/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Including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used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for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oversized cargoes: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7979C" w14:textId="77777777" w:rsidR="002116FB" w:rsidRPr="00B677A9" w:rsidRDefault="002116FB" w:rsidP="0035636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</w:p>
        </w:tc>
      </w:tr>
    </w:tbl>
    <w:p w14:paraId="016F04BF" w14:textId="77777777" w:rsidR="00894B32" w:rsidRDefault="00894B32" w:rsidP="00356366">
      <w:pPr>
        <w:ind w:right="-284"/>
        <w:rPr>
          <w:rFonts w:ascii="Cambria" w:hAnsi="Cambria" w:cs="Aharoni"/>
          <w:b/>
          <w:szCs w:val="26"/>
          <w:u w:val="single"/>
          <w:lang w:val="ru-RU"/>
        </w:rPr>
      </w:pPr>
    </w:p>
    <w:tbl>
      <w:tblPr>
        <w:tblW w:w="11057" w:type="dxa"/>
        <w:tblBorders>
          <w:top w:val="single" w:sz="18" w:space="0" w:color="auto"/>
          <w:bottom w:val="single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309"/>
        <w:gridCol w:w="1134"/>
        <w:gridCol w:w="426"/>
        <w:gridCol w:w="3118"/>
        <w:gridCol w:w="2410"/>
      </w:tblGrid>
      <w:tr w:rsidR="001574C6" w:rsidRPr="00BA7962" w14:paraId="2E0A977E" w14:textId="77777777" w:rsidTr="006F0A80">
        <w:tc>
          <w:tcPr>
            <w:tcW w:w="110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15CA9D" w14:textId="067B4F79" w:rsidR="001574C6" w:rsidRPr="007769A6" w:rsidRDefault="007769A6" w:rsidP="00356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lastRenderedPageBreak/>
              <w:t>ИНФОРМАЦИЯ ПО КОНТЕЙНЕРНОМУ ОБОРУДОВАНИЮ</w:t>
            </w:r>
            <w:r w:rsidR="001574C6" w:rsidRPr="00AD1BFC">
              <w:rPr>
                <w:rFonts w:ascii="Arial" w:hAnsi="Arial" w:cs="Arial"/>
                <w:bCs/>
                <w:sz w:val="16"/>
                <w:szCs w:val="16"/>
                <w:lang w:val="ru-RU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CONTAINER</w:t>
            </w:r>
            <w:r w:rsidRPr="007769A6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EQUIPMENT</w:t>
            </w:r>
          </w:p>
        </w:tc>
      </w:tr>
      <w:tr w:rsidR="000F1C43" w:rsidRPr="00AD1BFC" w14:paraId="6CE122C0" w14:textId="77777777" w:rsidTr="006F0A80">
        <w:tc>
          <w:tcPr>
            <w:tcW w:w="26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6762936D" w14:textId="77777777" w:rsidR="000F1C43" w:rsidRPr="00AD1BFC" w:rsidRDefault="000F1C43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Общее количество контейнеров: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Total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Number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of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Containers:</w:t>
            </w:r>
          </w:p>
        </w:tc>
        <w:tc>
          <w:tcPr>
            <w:tcW w:w="8397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BEAC34" w14:textId="77777777" w:rsidR="000F1C43" w:rsidRPr="00AD1BFC" w:rsidRDefault="000F1C43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323277" w:rsidRPr="00AD1BFC" w14:paraId="3F6225EB" w14:textId="77777777" w:rsidTr="00C9455B">
        <w:tc>
          <w:tcPr>
            <w:tcW w:w="2660" w:type="dxa"/>
            <w:tcBorders>
              <w:top w:val="single" w:sz="18" w:space="0" w:color="auto"/>
            </w:tcBorders>
            <w:shd w:val="clear" w:color="auto" w:fill="F2F2F2"/>
          </w:tcPr>
          <w:p w14:paraId="13FF141E" w14:textId="77777777" w:rsidR="00323277" w:rsidRPr="00AD1BFC" w:rsidRDefault="00323277" w:rsidP="00356366">
            <w:pPr>
              <w:spacing w:before="60" w:after="60"/>
              <w:ind w:right="-284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собственности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Pr="00AD1BFC">
              <w:rPr>
                <w:rFonts w:ascii="Arial" w:hAnsi="Arial" w:cs="Arial"/>
                <w:sz w:val="16"/>
                <w:lang w:val="en-US"/>
              </w:rPr>
              <w:br/>
            </w: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>Including owned by you</w:t>
            </w:r>
            <w:r w:rsidR="00DD6A04" w:rsidRPr="00AD1BFC">
              <w:rPr>
                <w:rFonts w:ascii="Arial" w:hAnsi="Arial" w:cs="Arial"/>
                <w:sz w:val="14"/>
                <w:szCs w:val="18"/>
                <w:lang w:val="en-US"/>
              </w:rPr>
              <w:t>r company</w:t>
            </w: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B379D2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554C98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6686538" w14:textId="77777777" w:rsidR="00323277" w:rsidRPr="00AD1BFC" w:rsidRDefault="00323277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Из них стандартных 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>(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сухих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: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Including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standard (dry):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FF4E0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323277" w:rsidRPr="00BA7962" w14:paraId="602C0D4E" w14:textId="77777777" w:rsidTr="00C9455B"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</w:tcPr>
          <w:p w14:paraId="33557B78" w14:textId="77777777" w:rsidR="00323277" w:rsidRPr="00AD1BFC" w:rsidRDefault="00323277" w:rsidP="00356366">
            <w:pPr>
              <w:spacing w:before="60" w:after="60"/>
              <w:ind w:right="-284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лизинге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Pr="00AD1BFC">
              <w:rPr>
                <w:rFonts w:ascii="Arial" w:hAnsi="Arial" w:cs="Arial"/>
                <w:sz w:val="16"/>
                <w:lang w:val="en-US"/>
              </w:rPr>
              <w:br/>
            </w: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>Including leased by you</w:t>
            </w:r>
            <w:r w:rsidR="00DD6A04" w:rsidRPr="00AD1BFC">
              <w:rPr>
                <w:rFonts w:ascii="Arial" w:hAnsi="Arial" w:cs="Arial"/>
                <w:sz w:val="14"/>
                <w:szCs w:val="18"/>
                <w:lang w:val="en-US"/>
              </w:rPr>
              <w:t>r company</w:t>
            </w: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E6EED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26D1D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40C47B" w14:textId="77777777" w:rsidR="00323277" w:rsidRPr="00AD1BFC" w:rsidRDefault="00323277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Из них рефрижераторных: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Including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reefer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7F73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323277" w:rsidRPr="00AD1BFC" w14:paraId="6B611666" w14:textId="77777777" w:rsidTr="00C9455B">
        <w:tc>
          <w:tcPr>
            <w:tcW w:w="26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</w:tcPr>
          <w:p w14:paraId="150761D3" w14:textId="77777777" w:rsidR="00323277" w:rsidRPr="00AD1BFC" w:rsidRDefault="00323277" w:rsidP="00356366">
            <w:pPr>
              <w:spacing w:before="60" w:after="60"/>
              <w:ind w:right="-284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аренде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Pr="00AD1BFC">
              <w:rPr>
                <w:rFonts w:ascii="Arial" w:hAnsi="Arial" w:cs="Arial"/>
                <w:sz w:val="16"/>
                <w:lang w:val="en-US"/>
              </w:rPr>
              <w:br/>
            </w: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 xml:space="preserve">Including rented by </w:t>
            </w:r>
            <w:r w:rsidRPr="00E5205C">
              <w:rPr>
                <w:rFonts w:ascii="Arial" w:hAnsi="Arial" w:cs="Arial"/>
                <w:sz w:val="14"/>
                <w:szCs w:val="18"/>
                <w:lang w:val="en-US"/>
              </w:rPr>
              <w:t>you</w:t>
            </w:r>
            <w:r w:rsidR="00336716" w:rsidRPr="00E5205C">
              <w:rPr>
                <w:rFonts w:ascii="Arial" w:hAnsi="Arial" w:cs="Arial"/>
                <w:sz w:val="14"/>
                <w:szCs w:val="18"/>
                <w:lang w:val="en-US"/>
              </w:rPr>
              <w:t>r</w:t>
            </w:r>
            <w:r w:rsidR="00DD6A04" w:rsidRPr="00AD1BFC">
              <w:rPr>
                <w:rFonts w:ascii="Arial" w:hAnsi="Arial" w:cs="Arial"/>
                <w:sz w:val="14"/>
                <w:szCs w:val="18"/>
                <w:lang w:val="en-US"/>
              </w:rPr>
              <w:t xml:space="preserve"> company</w:t>
            </w: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409220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2B17C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CFD66A" w14:textId="77777777" w:rsidR="00323277" w:rsidRPr="00AD1BFC" w:rsidRDefault="00323277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Из них танк-контейнеров: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Including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tank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containers: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1575C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323277" w:rsidRPr="00D741BD" w14:paraId="261630FD" w14:textId="77777777" w:rsidTr="00C9455B">
        <w:trPr>
          <w:trHeight w:val="70"/>
        </w:trPr>
        <w:tc>
          <w:tcPr>
            <w:tcW w:w="3969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A526D2" w14:textId="77777777" w:rsidR="00323277" w:rsidRPr="00AD1BFC" w:rsidRDefault="00323277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Пожалуйста, укажите %% перевозок, которые Ваша компания выполняет с использованием вышеуказанного собственного, лизингового и арендованного контейнерного оборудования:</w:t>
            </w:r>
          </w:p>
          <w:p w14:paraId="08CEEFBA" w14:textId="77777777" w:rsidR="00323277" w:rsidRPr="00AD1BFC" w:rsidRDefault="00323277" w:rsidP="0035636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>Please indicate %% of shipments which your company carries out by using the above-mentioned own, leased and rented container equipment: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CF7735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1CEE6B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7F34143" w14:textId="383071B4" w:rsidR="00323277" w:rsidRPr="00D741BD" w:rsidRDefault="00323277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Из</w:t>
            </w:r>
            <w:r w:rsidRPr="00D741B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них</w:t>
            </w:r>
            <w:r w:rsidRPr="00D741B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D741BD">
              <w:rPr>
                <w:rFonts w:ascii="Arial" w:hAnsi="Arial" w:cs="Arial"/>
                <w:b/>
                <w:sz w:val="16"/>
                <w:szCs w:val="16"/>
                <w:lang w:val="ru-RU"/>
              </w:rPr>
              <w:t>для</w:t>
            </w:r>
            <w:r w:rsidR="00D741BD" w:rsidRPr="00D741B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флекситанков</w:t>
            </w:r>
            <w:proofErr w:type="spellEnd"/>
            <w:r w:rsidRPr="00D741BD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  <w:r w:rsidRPr="00D741BD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Including</w:t>
            </w:r>
            <w:r w:rsidR="00D741BD" w:rsidRPr="00D741BD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  <w:r w:rsidR="00D741BD">
              <w:rPr>
                <w:rFonts w:ascii="Arial" w:hAnsi="Arial" w:cs="Arial"/>
                <w:bCs/>
                <w:sz w:val="14"/>
                <w:szCs w:val="14"/>
                <w:lang w:val="en-US"/>
              </w:rPr>
              <w:t>used for</w:t>
            </w:r>
            <w:r w:rsidRPr="00D741BD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741BD">
              <w:rPr>
                <w:rFonts w:ascii="Arial" w:hAnsi="Arial" w:cs="Arial"/>
                <w:bCs/>
                <w:sz w:val="14"/>
                <w:szCs w:val="14"/>
                <w:lang w:val="en-US"/>
              </w:rPr>
              <w:t>flexitanks</w:t>
            </w:r>
            <w:proofErr w:type="spellEnd"/>
            <w:r w:rsidRPr="00D741BD">
              <w:rPr>
                <w:rFonts w:ascii="Arial" w:hAnsi="Arial" w:cs="Arial"/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B5846" w14:textId="77777777" w:rsidR="00323277" w:rsidRPr="00D741BD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23277" w:rsidRPr="00BA7962" w14:paraId="0A869FD4" w14:textId="77777777" w:rsidTr="00C9455B">
        <w:trPr>
          <w:trHeight w:val="70"/>
        </w:trPr>
        <w:tc>
          <w:tcPr>
            <w:tcW w:w="396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C623403" w14:textId="77777777" w:rsidR="00323277" w:rsidRPr="00D741BD" w:rsidRDefault="00323277" w:rsidP="0035636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722DF9" w14:textId="77777777" w:rsidR="00323277" w:rsidRPr="00D741BD" w:rsidRDefault="00323277" w:rsidP="00356366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A6135" w14:textId="77777777" w:rsidR="00323277" w:rsidRPr="00D741BD" w:rsidRDefault="00323277" w:rsidP="00356366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F4FE720" w14:textId="77777777" w:rsidR="00323277" w:rsidRPr="00AD1BFC" w:rsidRDefault="00323277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Из них открытого типа: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Including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open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>-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top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628B4C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323277" w:rsidRPr="00AD1BFC" w14:paraId="0EE1247A" w14:textId="77777777" w:rsidTr="00C9455B">
        <w:trPr>
          <w:trHeight w:val="70"/>
        </w:trPr>
        <w:tc>
          <w:tcPr>
            <w:tcW w:w="396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9AE4AD9" w14:textId="77777777" w:rsidR="00323277" w:rsidRPr="00AD1BFC" w:rsidRDefault="00323277" w:rsidP="0035636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67EF" w14:textId="77777777" w:rsidR="00323277" w:rsidRPr="00AD1BFC" w:rsidRDefault="00323277" w:rsidP="00356366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F21464" w14:textId="77777777" w:rsidR="00323277" w:rsidRPr="00AD1BFC" w:rsidRDefault="00323277" w:rsidP="00356366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050EA1" w14:textId="77777777" w:rsidR="00323277" w:rsidRPr="00AD1BFC" w:rsidRDefault="00323277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Из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них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другого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типа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r w:rsidRPr="00AD1BFC">
              <w:rPr>
                <w:rFonts w:ascii="Arial" w:hAnsi="Arial" w:cs="Arial"/>
                <w:b/>
                <w:i/>
                <w:iCs/>
                <w:sz w:val="16"/>
                <w:szCs w:val="16"/>
                <w:lang w:val="ru-RU"/>
              </w:rPr>
              <w:t>укажите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>):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Including other types (</w:t>
            </w:r>
            <w:r w:rsidRPr="00AD1BFC"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>specify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):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0935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</w:tbl>
    <w:p w14:paraId="6E411736" w14:textId="77777777" w:rsidR="00BB3BEA" w:rsidRPr="000F1C43" w:rsidRDefault="00BB3BEA" w:rsidP="00356366">
      <w:pPr>
        <w:ind w:right="-284"/>
        <w:rPr>
          <w:rFonts w:ascii="Cambria" w:hAnsi="Cambria" w:cs="Aharoni"/>
          <w:b/>
          <w:szCs w:val="26"/>
          <w:u w:val="single"/>
          <w:lang w:val="en-US"/>
        </w:rPr>
      </w:pPr>
    </w:p>
    <w:p w14:paraId="524FDB2D" w14:textId="77777777" w:rsidR="00A21055" w:rsidRDefault="00D7351D" w:rsidP="00A21055">
      <w:pPr>
        <w:pStyle w:val="af"/>
        <w:numPr>
          <w:ilvl w:val="0"/>
          <w:numId w:val="45"/>
        </w:numPr>
        <w:ind w:left="340" w:hanging="340"/>
        <w:rPr>
          <w:rFonts w:ascii="Cambria" w:hAnsi="Cambria" w:cs="Aharoni"/>
          <w:b/>
          <w:szCs w:val="26"/>
          <w:lang w:val="ru-RU"/>
        </w:rPr>
      </w:pPr>
      <w:r w:rsidRPr="00336EC1">
        <w:rPr>
          <w:rFonts w:ascii="Cambria" w:hAnsi="Cambria" w:cs="Aharoni"/>
          <w:b/>
          <w:szCs w:val="26"/>
          <w:lang w:val="ru-RU"/>
        </w:rPr>
        <w:t xml:space="preserve">ОСНОВНЫЕ </w:t>
      </w:r>
      <w:r w:rsidR="00677397" w:rsidRPr="00336EC1">
        <w:rPr>
          <w:rFonts w:ascii="Cambria" w:hAnsi="Cambria" w:cs="Aharoni"/>
          <w:b/>
          <w:szCs w:val="26"/>
          <w:lang w:val="ru-RU"/>
        </w:rPr>
        <w:t>ГРУЗЫ</w:t>
      </w:r>
    </w:p>
    <w:p w14:paraId="5A02834C" w14:textId="1459C10D" w:rsidR="00677397" w:rsidRPr="00A21055" w:rsidRDefault="00D7351D" w:rsidP="00A21055">
      <w:pPr>
        <w:pStyle w:val="af"/>
        <w:ind w:left="340"/>
        <w:rPr>
          <w:rFonts w:ascii="Cambria" w:hAnsi="Cambria" w:cs="Aharoni"/>
          <w:b/>
          <w:szCs w:val="26"/>
          <w:lang w:val="ru-RU"/>
        </w:rPr>
      </w:pPr>
      <w:r w:rsidRPr="00A21055">
        <w:rPr>
          <w:rFonts w:ascii="Cambria" w:hAnsi="Cambria" w:cs="Aharoni"/>
          <w:bCs/>
          <w:sz w:val="18"/>
          <w:szCs w:val="18"/>
          <w:lang w:val="en-US"/>
        </w:rPr>
        <w:t xml:space="preserve">MAIN </w:t>
      </w:r>
      <w:r w:rsidR="00677397" w:rsidRPr="00A21055">
        <w:rPr>
          <w:rFonts w:ascii="Cambria" w:hAnsi="Cambria" w:cs="Aharoni"/>
          <w:bCs/>
          <w:sz w:val="18"/>
          <w:szCs w:val="18"/>
          <w:lang w:val="en-US"/>
        </w:rPr>
        <w:t>CARGOES</w:t>
      </w:r>
    </w:p>
    <w:p w14:paraId="2D73CE88" w14:textId="0666A860" w:rsidR="00677397" w:rsidRDefault="001A64E1" w:rsidP="00336EC1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1A64E1">
        <w:rPr>
          <w:rFonts w:ascii="Arial" w:hAnsi="Arial" w:cs="Arial"/>
          <w:b/>
          <w:bCs/>
          <w:sz w:val="16"/>
          <w:lang w:val="ru-RU"/>
        </w:rPr>
        <w:t xml:space="preserve">В </w:t>
      </w:r>
      <w:r>
        <w:rPr>
          <w:rFonts w:ascii="Arial" w:hAnsi="Arial" w:cs="Arial"/>
          <w:b/>
          <w:bCs/>
          <w:sz w:val="16"/>
          <w:lang w:val="ru-RU"/>
        </w:rPr>
        <w:t>таблице ниже</w:t>
      </w:r>
      <w:r w:rsidRPr="001A64E1">
        <w:rPr>
          <w:rFonts w:ascii="Arial" w:hAnsi="Arial" w:cs="Arial"/>
          <w:b/>
          <w:bCs/>
          <w:sz w:val="16"/>
          <w:lang w:val="ru-RU"/>
        </w:rPr>
        <w:t xml:space="preserve"> отметьте, пожалуйста, основные типы грузов, </w:t>
      </w:r>
      <w:r w:rsidR="00791CF7">
        <w:rPr>
          <w:rFonts w:ascii="Arial" w:hAnsi="Arial" w:cs="Arial"/>
          <w:b/>
          <w:bCs/>
          <w:sz w:val="16"/>
          <w:lang w:val="ru-RU"/>
        </w:rPr>
        <w:t>с которыми работает Ваша компания</w:t>
      </w:r>
      <w:r w:rsidRPr="001A64E1">
        <w:rPr>
          <w:rFonts w:ascii="Arial" w:hAnsi="Arial" w:cs="Arial"/>
          <w:b/>
          <w:bCs/>
          <w:sz w:val="16"/>
          <w:lang w:val="ru-RU"/>
        </w:rPr>
        <w:t xml:space="preserve">, а также укажите </w:t>
      </w:r>
      <w:r>
        <w:rPr>
          <w:rFonts w:ascii="Arial" w:hAnsi="Arial" w:cs="Arial"/>
          <w:b/>
          <w:bCs/>
          <w:sz w:val="16"/>
          <w:lang w:val="ru-RU"/>
        </w:rPr>
        <w:t>примеры номенклатуры соответствующих типов грузов и</w:t>
      </w:r>
      <w:r w:rsidR="00791CF7">
        <w:rPr>
          <w:rFonts w:ascii="Arial" w:hAnsi="Arial" w:cs="Arial"/>
          <w:b/>
          <w:bCs/>
          <w:sz w:val="16"/>
          <w:lang w:val="ru-RU"/>
        </w:rPr>
        <w:t xml:space="preserve"> примерный</w:t>
      </w:r>
      <w:r>
        <w:rPr>
          <w:rFonts w:ascii="Arial" w:hAnsi="Arial" w:cs="Arial"/>
          <w:b/>
          <w:bCs/>
          <w:sz w:val="16"/>
          <w:lang w:val="ru-RU"/>
        </w:rPr>
        <w:t xml:space="preserve"> %% перевозок таких грузов в общих объёмах операций</w:t>
      </w:r>
      <w:r w:rsidR="001B605C">
        <w:rPr>
          <w:rFonts w:ascii="Arial" w:hAnsi="Arial" w:cs="Arial"/>
          <w:b/>
          <w:bCs/>
          <w:sz w:val="16"/>
          <w:lang w:val="ru-RU"/>
        </w:rPr>
        <w:t xml:space="preserve"> компании</w:t>
      </w:r>
      <w:r>
        <w:rPr>
          <w:rFonts w:ascii="Arial" w:hAnsi="Arial" w:cs="Arial"/>
          <w:b/>
          <w:bCs/>
          <w:sz w:val="16"/>
          <w:lang w:val="ru-RU"/>
        </w:rPr>
        <w:t>.</w:t>
      </w:r>
    </w:p>
    <w:p w14:paraId="4EC6FBAA" w14:textId="06CCDA1F" w:rsidR="001B605C" w:rsidRPr="001B605C" w:rsidRDefault="001B605C" w:rsidP="00336EC1">
      <w:pPr>
        <w:spacing w:after="120"/>
        <w:jc w:val="both"/>
        <w:rPr>
          <w:rFonts w:ascii="Arial" w:hAnsi="Arial" w:cs="Arial"/>
          <w:sz w:val="14"/>
          <w:szCs w:val="18"/>
          <w:lang w:val="en-US"/>
        </w:rPr>
      </w:pPr>
      <w:r w:rsidRPr="001B605C">
        <w:rPr>
          <w:rFonts w:ascii="Arial" w:hAnsi="Arial" w:cs="Arial"/>
          <w:sz w:val="14"/>
          <w:szCs w:val="18"/>
          <w:lang w:val="en-US"/>
        </w:rPr>
        <w:t xml:space="preserve">Please use the below table to specify main types of </w:t>
      </w:r>
      <w:r w:rsidRPr="00E5205C">
        <w:rPr>
          <w:rFonts w:ascii="Arial" w:hAnsi="Arial" w:cs="Arial"/>
          <w:sz w:val="14"/>
          <w:szCs w:val="18"/>
          <w:lang w:val="en-US"/>
        </w:rPr>
        <w:t>cargo</w:t>
      </w:r>
      <w:r w:rsidR="00336716" w:rsidRPr="00E5205C">
        <w:rPr>
          <w:rFonts w:ascii="Arial" w:hAnsi="Arial" w:cs="Arial"/>
          <w:sz w:val="14"/>
          <w:szCs w:val="18"/>
          <w:lang w:val="en-US"/>
        </w:rPr>
        <w:t>es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your company operates with, also showing some general</w:t>
      </w:r>
      <w:r w:rsidR="00DD6A04" w:rsidRPr="00DD6A04">
        <w:rPr>
          <w:rFonts w:ascii="Arial" w:hAnsi="Arial" w:cs="Arial"/>
          <w:sz w:val="14"/>
          <w:szCs w:val="18"/>
          <w:lang w:val="en-US"/>
        </w:rPr>
        <w:t xml:space="preserve"> </w:t>
      </w:r>
      <w:r w:rsidR="00DD6A04">
        <w:rPr>
          <w:rFonts w:ascii="Arial" w:hAnsi="Arial" w:cs="Arial"/>
          <w:sz w:val="14"/>
          <w:szCs w:val="18"/>
          <w:lang w:val="en-US"/>
        </w:rPr>
        <w:t>description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of the mentioned types and</w:t>
      </w:r>
      <w:r w:rsidR="00791CF7">
        <w:rPr>
          <w:rFonts w:ascii="Arial" w:hAnsi="Arial" w:cs="Arial"/>
          <w:sz w:val="14"/>
          <w:szCs w:val="18"/>
          <w:lang w:val="en-US"/>
        </w:rPr>
        <w:t xml:space="preserve"> approx.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%% of shipments of the mentioned </w:t>
      </w:r>
      <w:r w:rsidR="00DD6A04">
        <w:rPr>
          <w:rFonts w:ascii="Arial" w:hAnsi="Arial" w:cs="Arial"/>
          <w:sz w:val="14"/>
          <w:szCs w:val="18"/>
          <w:lang w:val="en-US"/>
        </w:rPr>
        <w:t>types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as a part of your company total operations.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20"/>
        <w:gridCol w:w="2268"/>
      </w:tblGrid>
      <w:tr w:rsidR="00ED4973" w:rsidRPr="00885651" w14:paraId="433771DC" w14:textId="77777777" w:rsidTr="00A21055"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2B194CE" w14:textId="7FC168C1" w:rsidR="00ED4973" w:rsidRPr="00B677A9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7769A6">
              <w:rPr>
                <w:rFonts w:ascii="Arial" w:hAnsi="Arial" w:cs="Arial"/>
                <w:b/>
                <w:sz w:val="16"/>
                <w:lang w:val="ru-RU"/>
              </w:rPr>
              <w:t>ТИП</w:t>
            </w:r>
            <w:r w:rsidRPr="007769A6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 w:rsidRPr="007769A6">
              <w:rPr>
                <w:rFonts w:ascii="Arial" w:hAnsi="Arial" w:cs="Arial"/>
                <w:b/>
                <w:sz w:val="16"/>
                <w:lang w:val="ru-RU"/>
              </w:rPr>
              <w:t>ГРУЗА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1B605C">
              <w:rPr>
                <w:rFonts w:ascii="Arial" w:hAnsi="Arial" w:cs="Arial"/>
                <w:bCs/>
                <w:sz w:val="14"/>
                <w:szCs w:val="18"/>
                <w:lang w:val="en-US"/>
              </w:rPr>
              <w:t>TYPE OF CARGO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1A679D4" w14:textId="504FD883" w:rsidR="00ED4973" w:rsidRPr="001B605C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ПРИМЕРЫ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НОМЕНКЛАТУРЫ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ГРУЗОВ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1B605C">
              <w:rPr>
                <w:rFonts w:ascii="Arial" w:hAnsi="Arial" w:cs="Arial"/>
                <w:bCs/>
                <w:sz w:val="14"/>
                <w:szCs w:val="18"/>
                <w:lang w:val="en-US"/>
              </w:rPr>
              <w:t>DESCRIPTION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 OF CARGOES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A9C8F6F" w14:textId="7CBEA454" w:rsidR="00ED4973" w:rsidRPr="00885651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%%</w:t>
            </w:r>
            <w:r w:rsidRPr="00885651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В</w:t>
            </w:r>
            <w:r w:rsidRPr="00885651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ОБЩЕМ ОБЪЁМЕ ОПЕРАЦИЙ КОМПАНИИ</w:t>
            </w:r>
            <w:r w:rsidRPr="00885651">
              <w:rPr>
                <w:rFonts w:ascii="Arial" w:hAnsi="Arial" w:cs="Arial"/>
                <w:b/>
                <w:sz w:val="16"/>
                <w:lang w:val="ru-RU"/>
              </w:rPr>
              <w:br/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%%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OF</w:t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1B605C">
              <w:rPr>
                <w:rFonts w:ascii="Arial" w:hAnsi="Arial" w:cs="Arial"/>
                <w:bCs/>
                <w:sz w:val="14"/>
                <w:szCs w:val="18"/>
                <w:lang w:val="en-US"/>
              </w:rPr>
              <w:t>TOTAL</w:t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OPERATIONAL</w:t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VOLUMES</w:t>
            </w:r>
          </w:p>
        </w:tc>
      </w:tr>
      <w:tr w:rsidR="00ED4973" w:rsidRPr="00BA7962" w14:paraId="272E3F46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4117EB46" w14:textId="77777777" w:rsidR="00ED4973" w:rsidRPr="00A429C1" w:rsidRDefault="001B605C" w:rsidP="00336EC1">
            <w:pPr>
              <w:spacing w:before="60" w:after="60"/>
              <w:jc w:val="both"/>
              <w:rPr>
                <w:rFonts w:ascii="Arial" w:hAnsi="Arial" w:cs="Arial"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Стандартные </w:t>
            </w:r>
            <w:r w:rsidR="00A429C1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(общего характера)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грузы</w:t>
            </w:r>
            <w:r w:rsidR="00A429C1">
              <w:rPr>
                <w:rFonts w:ascii="Arial" w:hAnsi="Arial" w:cs="Arial"/>
                <w:b/>
                <w:bCs/>
                <w:sz w:val="16"/>
                <w:lang w:val="ru-RU"/>
              </w:rPr>
              <w:t>, перевозимые без использования контейнеров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Standard</w:t>
            </w:r>
            <w:r w:rsidRPr="001B605C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A429C1" w:rsidRPr="00A429C1">
              <w:rPr>
                <w:rFonts w:ascii="Arial" w:hAnsi="Arial" w:cs="Arial"/>
                <w:sz w:val="14"/>
                <w:szCs w:val="18"/>
                <w:lang w:val="ru-RU"/>
              </w:rPr>
              <w:t>(</w:t>
            </w:r>
            <w:r w:rsidR="00A429C1">
              <w:rPr>
                <w:rFonts w:ascii="Arial" w:hAnsi="Arial" w:cs="Arial"/>
                <w:sz w:val="14"/>
                <w:szCs w:val="18"/>
                <w:lang w:val="en-US"/>
              </w:rPr>
              <w:t>general</w:t>
            </w:r>
            <w:r w:rsidR="00A429C1" w:rsidRPr="00A429C1">
              <w:rPr>
                <w:rFonts w:ascii="Arial" w:hAnsi="Arial" w:cs="Arial"/>
                <w:sz w:val="14"/>
                <w:szCs w:val="18"/>
                <w:lang w:val="ru-RU"/>
              </w:rPr>
              <w:t xml:space="preserve">) </w:t>
            </w:r>
            <w:r w:rsidR="00A429C1">
              <w:rPr>
                <w:rFonts w:ascii="Arial" w:hAnsi="Arial" w:cs="Arial"/>
                <w:sz w:val="14"/>
                <w:szCs w:val="18"/>
                <w:lang w:val="en-US"/>
              </w:rPr>
              <w:t>non</w:t>
            </w:r>
            <w:r w:rsidR="00A429C1" w:rsidRPr="00A429C1">
              <w:rPr>
                <w:rFonts w:ascii="Arial" w:hAnsi="Arial" w:cs="Arial"/>
                <w:sz w:val="14"/>
                <w:szCs w:val="18"/>
                <w:lang w:val="ru-RU"/>
              </w:rPr>
              <w:t>-</w:t>
            </w:r>
            <w:r w:rsidR="00A429C1">
              <w:rPr>
                <w:rFonts w:ascii="Arial" w:hAnsi="Arial" w:cs="Arial"/>
                <w:sz w:val="14"/>
                <w:szCs w:val="18"/>
                <w:lang w:val="en-US"/>
              </w:rPr>
              <w:t>containerized</w:t>
            </w:r>
            <w:r w:rsidR="00A429C1" w:rsidRPr="00A429C1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A429C1">
              <w:rPr>
                <w:rFonts w:ascii="Arial" w:hAnsi="Arial" w:cs="Arial"/>
                <w:sz w:val="14"/>
                <w:szCs w:val="18"/>
                <w:lang w:val="en-US"/>
              </w:rPr>
              <w:t>cargo</w:t>
            </w:r>
            <w:r w:rsidRPr="001B605C">
              <w:rPr>
                <w:rFonts w:ascii="Arial" w:hAnsi="Arial" w:cs="Arial"/>
                <w:sz w:val="14"/>
                <w:szCs w:val="18"/>
                <w:lang w:val="en-US"/>
              </w:rPr>
              <w:t>es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A9BAEA" w14:textId="77777777" w:rsidR="00ED4973" w:rsidRPr="001B605C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747EB9" w14:textId="77777777" w:rsidR="00ED4973" w:rsidRPr="00B677A9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E7465B" w:rsidRPr="00BA7962" w14:paraId="225D6E90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343E1F85" w14:textId="77777777" w:rsidR="00E7465B" w:rsidRPr="00885651" w:rsidRDefault="00A429C1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Стандарт</w:t>
            </w:r>
            <w:r w:rsidR="00885651">
              <w:rPr>
                <w:rFonts w:ascii="Arial" w:hAnsi="Arial" w:cs="Arial"/>
                <w:b/>
                <w:bCs/>
                <w:sz w:val="16"/>
                <w:lang w:val="ru-RU"/>
              </w:rPr>
              <w:t>н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ые (общего характера) грузы, перевозимые с использованием контейнеров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Standard</w:t>
            </w:r>
            <w:r w:rsidRPr="00A429C1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general</w:t>
            </w:r>
            <w:r w:rsidRPr="00A429C1">
              <w:rPr>
                <w:rFonts w:ascii="Arial" w:hAnsi="Arial" w:cs="Arial"/>
                <w:sz w:val="14"/>
                <w:szCs w:val="18"/>
                <w:lang w:val="ru-RU"/>
              </w:rPr>
              <w:t xml:space="preserve">)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containerized</w:t>
            </w:r>
            <w:r w:rsidRPr="00A429C1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1B605C" w:rsidRPr="001B605C">
              <w:rPr>
                <w:rFonts w:ascii="Arial" w:hAnsi="Arial" w:cs="Arial"/>
                <w:sz w:val="14"/>
                <w:szCs w:val="18"/>
                <w:lang w:val="en-US"/>
              </w:rPr>
              <w:t>cargoes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4C08E8" w14:textId="77777777" w:rsidR="00E7465B" w:rsidRPr="00B677A9" w:rsidRDefault="00E7465B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FE9315" w14:textId="77777777" w:rsidR="00E7465B" w:rsidRPr="00B677A9" w:rsidRDefault="00E7465B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ED4973" w:rsidRPr="00A429C1" w14:paraId="59ACFA63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75674D4C" w14:textId="77777777" w:rsidR="00ED4973" w:rsidRPr="00A429C1" w:rsidRDefault="00CE342E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A429C1">
              <w:rPr>
                <w:rFonts w:ascii="Arial" w:hAnsi="Arial" w:cs="Arial"/>
                <w:b/>
                <w:bCs/>
                <w:sz w:val="16"/>
                <w:lang w:val="ru-RU"/>
              </w:rPr>
              <w:t>Ген</w:t>
            </w:r>
            <w:r w:rsidR="00A429C1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еральные </w:t>
            </w:r>
            <w:r w:rsidRPr="00A429C1">
              <w:rPr>
                <w:rFonts w:ascii="Arial" w:hAnsi="Arial" w:cs="Arial"/>
                <w:b/>
                <w:bCs/>
                <w:sz w:val="16"/>
                <w:lang w:val="ru-RU"/>
              </w:rPr>
              <w:t>грузы</w:t>
            </w:r>
            <w:r w:rsidR="00A429C1" w:rsidRPr="00A429C1">
              <w:rPr>
                <w:rFonts w:ascii="Arial" w:hAnsi="Arial" w:cs="Arial"/>
                <w:b/>
                <w:bCs/>
                <w:sz w:val="16"/>
                <w:lang w:val="en-US"/>
              </w:rPr>
              <w:br/>
            </w:r>
            <w:r w:rsidR="00A429C1" w:rsidRPr="00A429C1">
              <w:rPr>
                <w:rFonts w:ascii="Arial" w:hAnsi="Arial" w:cs="Arial"/>
                <w:sz w:val="14"/>
                <w:szCs w:val="18"/>
                <w:lang w:val="en-US"/>
              </w:rPr>
              <w:t>Breakbulk cargoes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0D4549" w14:textId="77777777" w:rsidR="00ED4973" w:rsidRPr="00A429C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7D1EA" w14:textId="77777777" w:rsidR="00ED4973" w:rsidRPr="00A429C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D4973" w:rsidRPr="00BA7962" w14:paraId="108CAAF8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5C0E95E2" w14:textId="77777777" w:rsidR="00ED4973" w:rsidRPr="00A429C1" w:rsidRDefault="00CE342E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A429C1">
              <w:rPr>
                <w:rFonts w:ascii="Arial" w:hAnsi="Arial" w:cs="Arial"/>
                <w:b/>
                <w:bCs/>
                <w:sz w:val="16"/>
                <w:lang w:val="ru-RU"/>
              </w:rPr>
              <w:t>Навалочные</w:t>
            </w:r>
            <w:r w:rsidR="00A429C1" w:rsidRPr="00A429C1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/ насыпные</w:t>
            </w:r>
            <w:r w:rsidR="004E2A70" w:rsidRPr="00A429C1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грузы</w:t>
            </w:r>
            <w:r w:rsidR="00A429C1">
              <w:rPr>
                <w:rFonts w:ascii="Arial" w:hAnsi="Arial" w:cs="Arial"/>
                <w:sz w:val="16"/>
                <w:lang w:val="ru-RU"/>
              </w:rPr>
              <w:br/>
            </w:r>
            <w:r w:rsidR="00A429C1" w:rsidRPr="00A429C1">
              <w:rPr>
                <w:rFonts w:ascii="Arial" w:hAnsi="Arial" w:cs="Arial"/>
                <w:sz w:val="14"/>
                <w:szCs w:val="18"/>
                <w:lang w:val="en-US"/>
              </w:rPr>
              <w:t>Bulk</w:t>
            </w:r>
            <w:r w:rsidR="00A429C1" w:rsidRPr="00A429C1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A429C1" w:rsidRPr="00A429C1">
              <w:rPr>
                <w:rFonts w:ascii="Arial" w:hAnsi="Arial" w:cs="Arial"/>
                <w:sz w:val="14"/>
                <w:szCs w:val="18"/>
                <w:lang w:val="en-US"/>
              </w:rPr>
              <w:t>cargoes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98EAD9" w14:textId="77777777" w:rsidR="00ED4973" w:rsidRPr="00B677A9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66851" w14:textId="77777777" w:rsidR="00ED4973" w:rsidRPr="00B677A9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ED4973" w:rsidRPr="00885651" w14:paraId="5A9E2C70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7F87A0C4" w14:textId="77777777" w:rsidR="00ED4973" w:rsidRPr="00885651" w:rsidRDefault="004E2A7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Грузы</w:t>
            </w:r>
            <w:r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танк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>-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контейнерах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/ </w:t>
            </w: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цистернах</w:t>
            </w:r>
            <w:r w:rsidR="00885651" w:rsidRPr="00885651">
              <w:rPr>
                <w:rFonts w:ascii="Arial" w:hAnsi="Arial" w:cs="Arial"/>
                <w:sz w:val="16"/>
                <w:lang w:val="en-US"/>
              </w:rPr>
              <w:br/>
            </w:r>
            <w:r w:rsidR="00885651" w:rsidRPr="00885651">
              <w:rPr>
                <w:rFonts w:ascii="Arial" w:hAnsi="Arial" w:cs="Arial"/>
                <w:sz w:val="14"/>
                <w:szCs w:val="18"/>
                <w:lang w:val="en-US"/>
              </w:rPr>
              <w:t>Cargoes in tank-containers / cisterns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2F73A5" w14:textId="77777777" w:rsidR="00ED4973" w:rsidRPr="0088565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743EE8" w14:textId="77777777" w:rsidR="00ED4973" w:rsidRPr="0088565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D4973" w:rsidRPr="00885651" w14:paraId="1715B278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011B9C95" w14:textId="77777777" w:rsidR="00ED4973" w:rsidRPr="00885651" w:rsidRDefault="004E2A7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Грузы</w:t>
            </w:r>
            <w:r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во</w:t>
            </w:r>
            <w:r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proofErr w:type="spellStart"/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флекситанках</w:t>
            </w:r>
            <w:proofErr w:type="spellEnd"/>
            <w:r w:rsidR="00885651">
              <w:rPr>
                <w:rFonts w:ascii="Arial" w:hAnsi="Arial" w:cs="Arial"/>
                <w:sz w:val="16"/>
                <w:lang w:val="en-US"/>
              </w:rPr>
              <w:br/>
            </w:r>
            <w:r w:rsidR="00885651" w:rsidRPr="00885651">
              <w:rPr>
                <w:rFonts w:ascii="Arial" w:hAnsi="Arial" w:cs="Arial"/>
                <w:sz w:val="14"/>
                <w:szCs w:val="18"/>
                <w:lang w:val="en-US"/>
              </w:rPr>
              <w:t xml:space="preserve">Cargoes in </w:t>
            </w:r>
            <w:proofErr w:type="spellStart"/>
            <w:r w:rsidR="00885651" w:rsidRPr="00885651">
              <w:rPr>
                <w:rFonts w:ascii="Arial" w:hAnsi="Arial" w:cs="Arial"/>
                <w:sz w:val="14"/>
                <w:szCs w:val="18"/>
                <w:lang w:val="en-US"/>
              </w:rPr>
              <w:t>flexitanks</w:t>
            </w:r>
            <w:proofErr w:type="spellEnd"/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52B614" w14:textId="77777777" w:rsidR="00ED4973" w:rsidRPr="0088565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1FEEB7" w14:textId="77777777" w:rsidR="00ED4973" w:rsidRPr="0088565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D4973" w:rsidRPr="00885651" w14:paraId="71D342AA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366C686E" w14:textId="77777777" w:rsidR="00ED4973" w:rsidRPr="00885651" w:rsidRDefault="004E2A7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Личные</w:t>
            </w:r>
            <w:r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вещи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физических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лиц</w:t>
            </w:r>
            <w:r w:rsidR="00885651" w:rsidRPr="00885651">
              <w:rPr>
                <w:rFonts w:ascii="Arial" w:hAnsi="Arial" w:cs="Arial"/>
                <w:sz w:val="16"/>
                <w:lang w:val="en-US"/>
              </w:rPr>
              <w:br/>
            </w:r>
            <w:r w:rsidR="00885651" w:rsidRPr="00885651">
              <w:rPr>
                <w:rFonts w:ascii="Arial" w:hAnsi="Arial" w:cs="Arial"/>
                <w:sz w:val="14"/>
                <w:szCs w:val="18"/>
                <w:lang w:val="en-US"/>
              </w:rPr>
              <w:t>Personal</w:t>
            </w:r>
            <w:r w:rsidR="00885651">
              <w:rPr>
                <w:rFonts w:ascii="Arial" w:hAnsi="Arial" w:cs="Arial"/>
                <w:sz w:val="14"/>
                <w:szCs w:val="18"/>
                <w:lang w:val="en-US"/>
              </w:rPr>
              <w:t xml:space="preserve"> effects </w:t>
            </w:r>
            <w:r w:rsidR="00885651" w:rsidRPr="00885651">
              <w:rPr>
                <w:rFonts w:ascii="Arial" w:hAnsi="Arial" w:cs="Arial"/>
                <w:sz w:val="14"/>
                <w:szCs w:val="18"/>
                <w:lang w:val="en-US"/>
              </w:rPr>
              <w:t xml:space="preserve">of </w:t>
            </w:r>
            <w:r w:rsidR="00885651">
              <w:rPr>
                <w:rFonts w:ascii="Arial" w:hAnsi="Arial" w:cs="Arial"/>
                <w:sz w:val="14"/>
                <w:szCs w:val="18"/>
                <w:lang w:val="en-US"/>
              </w:rPr>
              <w:t>individuals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EF1EB2" w14:textId="77777777" w:rsidR="00ED4973" w:rsidRPr="0088565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799198" w14:textId="77777777" w:rsidR="00ED4973" w:rsidRPr="0088565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1F8F6306" w14:textId="77777777" w:rsidR="00DE0798" w:rsidRPr="008F473B" w:rsidRDefault="00DE0798" w:rsidP="00DE0798">
      <w:pPr>
        <w:rPr>
          <w:rFonts w:ascii="Cambria" w:hAnsi="Cambria" w:cs="Aharoni"/>
          <w:b/>
          <w:szCs w:val="26"/>
          <w:lang w:val="en-US"/>
        </w:rPr>
      </w:pPr>
    </w:p>
    <w:p w14:paraId="3D083116" w14:textId="77777777" w:rsidR="007903FE" w:rsidRPr="007903FE" w:rsidRDefault="004C3B35" w:rsidP="007903FE">
      <w:pPr>
        <w:pStyle w:val="af"/>
        <w:numPr>
          <w:ilvl w:val="0"/>
          <w:numId w:val="45"/>
        </w:numPr>
        <w:ind w:left="397" w:hanging="397"/>
        <w:rPr>
          <w:rFonts w:ascii="Cambria" w:hAnsi="Cambria" w:cs="Aharoni"/>
          <w:b/>
          <w:szCs w:val="26"/>
          <w:lang w:val="ru-RU"/>
        </w:rPr>
      </w:pPr>
      <w:r w:rsidRPr="00DE0798">
        <w:rPr>
          <w:rFonts w:ascii="Cambria" w:hAnsi="Cambria" w:cs="Aharoni"/>
          <w:b/>
          <w:szCs w:val="26"/>
          <w:lang w:val="ru-RU"/>
        </w:rPr>
        <w:t>ГРУЗЫ ПОВЫШЕННОГО РИСКА</w:t>
      </w:r>
    </w:p>
    <w:p w14:paraId="395C9AD1" w14:textId="1B0C2C32" w:rsidR="004C3B35" w:rsidRPr="007903FE" w:rsidRDefault="004C3B35" w:rsidP="007903FE">
      <w:pPr>
        <w:pStyle w:val="af"/>
        <w:ind w:left="397"/>
        <w:rPr>
          <w:rFonts w:ascii="Cambria" w:hAnsi="Cambria" w:cs="Aharoni"/>
          <w:b/>
          <w:szCs w:val="26"/>
          <w:lang w:val="ru-RU"/>
        </w:rPr>
      </w:pPr>
      <w:r w:rsidRPr="007903FE">
        <w:rPr>
          <w:rFonts w:ascii="Cambria" w:hAnsi="Cambria" w:cs="Aharoni"/>
          <w:bCs/>
          <w:sz w:val="18"/>
          <w:szCs w:val="18"/>
          <w:lang w:val="en-US"/>
        </w:rPr>
        <w:t>HIGH</w:t>
      </w:r>
      <w:r w:rsidRPr="007903FE">
        <w:rPr>
          <w:rFonts w:ascii="Cambria" w:hAnsi="Cambria" w:cs="Aharoni"/>
          <w:bCs/>
          <w:sz w:val="18"/>
          <w:szCs w:val="18"/>
          <w:lang w:val="ru-RU"/>
        </w:rPr>
        <w:t>-</w:t>
      </w:r>
      <w:r w:rsidRPr="007903FE">
        <w:rPr>
          <w:rFonts w:ascii="Cambria" w:hAnsi="Cambria" w:cs="Aharoni"/>
          <w:bCs/>
          <w:sz w:val="18"/>
          <w:szCs w:val="18"/>
          <w:lang w:val="en-US"/>
        </w:rPr>
        <w:t>RISK</w:t>
      </w:r>
      <w:r w:rsidRPr="007903FE">
        <w:rPr>
          <w:rFonts w:ascii="Cambria" w:hAnsi="Cambria" w:cs="Aharoni"/>
          <w:bCs/>
          <w:sz w:val="18"/>
          <w:szCs w:val="18"/>
          <w:lang w:val="ru-RU"/>
        </w:rPr>
        <w:t xml:space="preserve"> </w:t>
      </w:r>
      <w:r w:rsidRPr="007903FE">
        <w:rPr>
          <w:rFonts w:ascii="Cambria" w:hAnsi="Cambria" w:cs="Aharoni"/>
          <w:bCs/>
          <w:sz w:val="18"/>
          <w:szCs w:val="18"/>
          <w:lang w:val="en-US"/>
        </w:rPr>
        <w:t>CARGOES</w:t>
      </w:r>
    </w:p>
    <w:p w14:paraId="30AC05A4" w14:textId="54EBCABB" w:rsidR="00885651" w:rsidRDefault="00885651" w:rsidP="00A21055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D7351D">
        <w:rPr>
          <w:rFonts w:ascii="Arial" w:hAnsi="Arial" w:cs="Arial"/>
          <w:b/>
          <w:bCs/>
          <w:sz w:val="16"/>
          <w:lang w:val="ru-RU"/>
        </w:rPr>
        <w:t>В таблице ниже отметьте, пожалуйста, типы грузов повышенного риска</w:t>
      </w:r>
      <w:r w:rsidR="00D7351D" w:rsidRPr="00D7351D">
        <w:rPr>
          <w:rFonts w:ascii="Arial" w:hAnsi="Arial" w:cs="Arial"/>
          <w:b/>
          <w:bCs/>
          <w:sz w:val="16"/>
          <w:lang w:val="ru-RU"/>
        </w:rPr>
        <w:t xml:space="preserve">, </w:t>
      </w:r>
      <w:r w:rsidR="00791CF7">
        <w:rPr>
          <w:rFonts w:ascii="Arial" w:hAnsi="Arial" w:cs="Arial"/>
          <w:b/>
          <w:bCs/>
          <w:sz w:val="16"/>
          <w:lang w:val="ru-RU"/>
        </w:rPr>
        <w:t>с которыми работает Ваша компания</w:t>
      </w:r>
      <w:r w:rsidR="00D7351D" w:rsidRPr="00D7351D">
        <w:rPr>
          <w:rFonts w:ascii="Arial" w:hAnsi="Arial" w:cs="Arial"/>
          <w:b/>
          <w:bCs/>
          <w:sz w:val="16"/>
          <w:lang w:val="ru-RU"/>
        </w:rPr>
        <w:t xml:space="preserve">, а также укажите примеры номенклатуры соответствующих типов грузов и </w:t>
      </w:r>
      <w:r w:rsidR="00791CF7">
        <w:rPr>
          <w:rFonts w:ascii="Arial" w:hAnsi="Arial" w:cs="Arial"/>
          <w:b/>
          <w:bCs/>
          <w:sz w:val="16"/>
          <w:lang w:val="ru-RU"/>
        </w:rPr>
        <w:t xml:space="preserve">примерный </w:t>
      </w:r>
      <w:r w:rsidR="00D7351D" w:rsidRPr="00D7351D">
        <w:rPr>
          <w:rFonts w:ascii="Arial" w:hAnsi="Arial" w:cs="Arial"/>
          <w:b/>
          <w:bCs/>
          <w:sz w:val="16"/>
          <w:lang w:val="ru-RU"/>
        </w:rPr>
        <w:t>%% перевозок таких грузов в общих объёмах операций компании.</w:t>
      </w:r>
    </w:p>
    <w:p w14:paraId="52612384" w14:textId="620548C8" w:rsidR="00D7351D" w:rsidRPr="00D7351D" w:rsidRDefault="00D7351D" w:rsidP="00A21055">
      <w:pPr>
        <w:spacing w:after="120"/>
        <w:jc w:val="both"/>
        <w:rPr>
          <w:rFonts w:ascii="Arial" w:hAnsi="Arial" w:cs="Arial"/>
          <w:b/>
          <w:bCs/>
          <w:sz w:val="16"/>
          <w:lang w:val="en-US"/>
        </w:rPr>
      </w:pPr>
      <w:r w:rsidRPr="001B605C">
        <w:rPr>
          <w:rFonts w:ascii="Arial" w:hAnsi="Arial" w:cs="Arial"/>
          <w:sz w:val="14"/>
          <w:szCs w:val="18"/>
          <w:lang w:val="en-US"/>
        </w:rPr>
        <w:t>Please use the below table to specify types of</w:t>
      </w:r>
      <w:r>
        <w:rPr>
          <w:rFonts w:ascii="Arial" w:hAnsi="Arial" w:cs="Arial"/>
          <w:sz w:val="14"/>
          <w:szCs w:val="18"/>
          <w:lang w:val="en-US"/>
        </w:rPr>
        <w:t xml:space="preserve"> </w:t>
      </w:r>
      <w:r w:rsidR="004C3B35">
        <w:rPr>
          <w:rFonts w:ascii="Arial" w:hAnsi="Arial" w:cs="Arial"/>
          <w:sz w:val="14"/>
          <w:szCs w:val="18"/>
          <w:lang w:val="en-US"/>
        </w:rPr>
        <w:t>high-risk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</w:t>
      </w:r>
      <w:r w:rsidRPr="00E5205C">
        <w:rPr>
          <w:rFonts w:ascii="Arial" w:hAnsi="Arial" w:cs="Arial"/>
          <w:sz w:val="14"/>
          <w:szCs w:val="18"/>
          <w:lang w:val="en-US"/>
        </w:rPr>
        <w:t>cargoes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your company operates with, also showing some general</w:t>
      </w:r>
      <w:r w:rsidRPr="00DD6A04">
        <w:rPr>
          <w:rFonts w:ascii="Arial" w:hAnsi="Arial" w:cs="Arial"/>
          <w:sz w:val="14"/>
          <w:szCs w:val="18"/>
          <w:lang w:val="en-US"/>
        </w:rPr>
        <w:t xml:space="preserve"> </w:t>
      </w:r>
      <w:r>
        <w:rPr>
          <w:rFonts w:ascii="Arial" w:hAnsi="Arial" w:cs="Arial"/>
          <w:sz w:val="14"/>
          <w:szCs w:val="18"/>
          <w:lang w:val="en-US"/>
        </w:rPr>
        <w:t>description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of the mentioned types and </w:t>
      </w:r>
      <w:r w:rsidR="00791CF7">
        <w:rPr>
          <w:rFonts w:ascii="Arial" w:hAnsi="Arial" w:cs="Arial"/>
          <w:sz w:val="14"/>
          <w:szCs w:val="18"/>
          <w:lang w:val="en-US"/>
        </w:rPr>
        <w:t xml:space="preserve">approx. 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%% of shipments of the mentioned </w:t>
      </w:r>
      <w:r>
        <w:rPr>
          <w:rFonts w:ascii="Arial" w:hAnsi="Arial" w:cs="Arial"/>
          <w:sz w:val="14"/>
          <w:szCs w:val="18"/>
          <w:lang w:val="en-US"/>
        </w:rPr>
        <w:t>types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as a part of your company total operations</w:t>
      </w:r>
    </w:p>
    <w:tbl>
      <w:tblPr>
        <w:tblW w:w="110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20"/>
        <w:gridCol w:w="2268"/>
      </w:tblGrid>
      <w:tr w:rsidR="00885651" w:rsidRPr="00885651" w14:paraId="412D0B53" w14:textId="77777777" w:rsidTr="00A21055">
        <w:tc>
          <w:tcPr>
            <w:tcW w:w="3969" w:type="dxa"/>
            <w:shd w:val="clear" w:color="auto" w:fill="F2F2F2"/>
            <w:vAlign w:val="center"/>
          </w:tcPr>
          <w:p w14:paraId="739C6EF8" w14:textId="790C8160" w:rsidR="00885651" w:rsidRPr="00B677A9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ТИП</w:t>
            </w:r>
            <w:r w:rsidRPr="00B677A9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 w:rsidRPr="00B677A9">
              <w:rPr>
                <w:rFonts w:ascii="Arial" w:hAnsi="Arial" w:cs="Arial"/>
                <w:b/>
                <w:sz w:val="16"/>
                <w:lang w:val="ru-RU"/>
              </w:rPr>
              <w:t>ГРУЗ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А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1B605C">
              <w:rPr>
                <w:rFonts w:ascii="Arial" w:hAnsi="Arial" w:cs="Arial"/>
                <w:bCs/>
                <w:sz w:val="14"/>
                <w:szCs w:val="18"/>
                <w:lang w:val="en-US"/>
              </w:rPr>
              <w:t>TYPE OF CARGO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535A0F23" w14:textId="47E5B5B4" w:rsidR="00885651" w:rsidRPr="00B677A9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ПРИМЕРЫ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НОМЕНКЛАТУРЫ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ГРУЗОВ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1B605C">
              <w:rPr>
                <w:rFonts w:ascii="Arial" w:hAnsi="Arial" w:cs="Arial"/>
                <w:bCs/>
                <w:sz w:val="14"/>
                <w:szCs w:val="18"/>
                <w:lang w:val="en-US"/>
              </w:rPr>
              <w:t>DESCRIPTION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 OF CARGOES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103930C" w14:textId="4889F85B" w:rsidR="00885651" w:rsidRPr="00885651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%%</w:t>
            </w:r>
            <w:r w:rsidRPr="00885651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В</w:t>
            </w:r>
            <w:r w:rsidRPr="00885651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ОБЩЕМ ОБЪЁМЕ ОПЕРАЦИЙ КОМПАНИИ</w:t>
            </w:r>
            <w:r w:rsidRPr="00885651">
              <w:rPr>
                <w:rFonts w:ascii="Arial" w:hAnsi="Arial" w:cs="Arial"/>
                <w:b/>
                <w:sz w:val="16"/>
                <w:lang w:val="ru-RU"/>
              </w:rPr>
              <w:br/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%%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OF</w:t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1B605C">
              <w:rPr>
                <w:rFonts w:ascii="Arial" w:hAnsi="Arial" w:cs="Arial"/>
                <w:bCs/>
                <w:sz w:val="14"/>
                <w:szCs w:val="18"/>
                <w:lang w:val="en-US"/>
              </w:rPr>
              <w:t>TOTAL</w:t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OPERATIONAL</w:t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VOLUMES</w:t>
            </w:r>
          </w:p>
        </w:tc>
      </w:tr>
      <w:tr w:rsidR="00DF7476" w:rsidRPr="00BA7962" w14:paraId="5896921C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7818526E" w14:textId="5D1A53D4" w:rsidR="00E476B2" w:rsidRPr="00A7589B" w:rsidRDefault="00E476B2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E476B2">
              <w:rPr>
                <w:rFonts w:ascii="Arial" w:hAnsi="Arial" w:cs="Arial"/>
                <w:b/>
                <w:bCs/>
                <w:sz w:val="16"/>
                <w:lang w:val="ru-RU"/>
              </w:rPr>
              <w:t>Слабоалкогольные напитки</w:t>
            </w:r>
            <w:r w:rsidR="00E90E82" w:rsidRPr="00E90E8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</w:t>
            </w:r>
            <w:r w:rsidR="00E90E82">
              <w:rPr>
                <w:rFonts w:ascii="Arial" w:hAnsi="Arial" w:cs="Arial"/>
                <w:b/>
                <w:bCs/>
                <w:sz w:val="16"/>
                <w:lang w:val="ru-RU"/>
              </w:rPr>
              <w:t>до 20</w:t>
            </w:r>
            <w:r w:rsidR="00A7589B">
              <w:rPr>
                <w:rFonts w:ascii="Arial" w:hAnsi="Arial" w:cs="Arial"/>
                <w:b/>
                <w:bCs/>
                <w:sz w:val="16"/>
                <w:lang w:val="ru-RU"/>
              </w:rPr>
              <w:t>°)</w:t>
            </w:r>
            <w:r w:rsidRPr="00E90E82">
              <w:rPr>
                <w:rFonts w:ascii="Arial" w:hAnsi="Arial" w:cs="Arial"/>
                <w:sz w:val="16"/>
                <w:lang w:val="ru-RU"/>
              </w:rPr>
              <w:br/>
            </w:r>
            <w:r w:rsidRPr="00E476B2">
              <w:rPr>
                <w:rFonts w:ascii="Arial" w:hAnsi="Arial" w:cs="Arial"/>
                <w:sz w:val="14"/>
                <w:szCs w:val="18"/>
                <w:lang w:val="en-US"/>
              </w:rPr>
              <w:t>Low</w:t>
            </w:r>
            <w:r w:rsidRPr="00E90E8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E476B2">
              <w:rPr>
                <w:rFonts w:ascii="Arial" w:hAnsi="Arial" w:cs="Arial"/>
                <w:sz w:val="14"/>
                <w:szCs w:val="18"/>
                <w:lang w:val="en-US"/>
              </w:rPr>
              <w:t>alcohol</w:t>
            </w:r>
            <w:r w:rsidRPr="00E90E8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E476B2">
              <w:rPr>
                <w:rFonts w:ascii="Arial" w:hAnsi="Arial" w:cs="Arial"/>
                <w:sz w:val="14"/>
                <w:szCs w:val="18"/>
                <w:lang w:val="en-US"/>
              </w:rPr>
              <w:t>drinks</w:t>
            </w:r>
            <w:r w:rsidR="00A7589B">
              <w:rPr>
                <w:rFonts w:ascii="Arial" w:hAnsi="Arial" w:cs="Arial"/>
                <w:sz w:val="14"/>
                <w:szCs w:val="18"/>
                <w:lang w:val="ru-RU"/>
              </w:rPr>
              <w:t xml:space="preserve"> (</w:t>
            </w:r>
            <w:r w:rsidR="009417BF">
              <w:rPr>
                <w:rFonts w:ascii="Arial" w:hAnsi="Arial" w:cs="Arial"/>
                <w:sz w:val="14"/>
                <w:szCs w:val="18"/>
                <w:lang w:val="en-US"/>
              </w:rPr>
              <w:t>below</w:t>
            </w:r>
            <w:r w:rsidR="00A7589B" w:rsidRPr="00A7589B">
              <w:rPr>
                <w:rFonts w:ascii="Arial" w:hAnsi="Arial" w:cs="Arial"/>
                <w:sz w:val="14"/>
                <w:szCs w:val="18"/>
                <w:lang w:val="ru-RU"/>
              </w:rPr>
              <w:t xml:space="preserve"> 20</w:t>
            </w:r>
            <w:r w:rsidR="00A7589B" w:rsidRPr="00A7589B">
              <w:rPr>
                <w:rFonts w:ascii="Arial" w:hAnsi="Arial" w:cs="Arial"/>
                <w:b/>
                <w:bCs/>
                <w:sz w:val="14"/>
                <w:szCs w:val="18"/>
                <w:lang w:val="ru-RU"/>
              </w:rPr>
              <w:t>°</w:t>
            </w:r>
            <w:r w:rsidR="00A7589B" w:rsidRPr="00E5205C">
              <w:rPr>
                <w:rFonts w:ascii="Arial" w:hAnsi="Arial" w:cs="Arial"/>
                <w:sz w:val="14"/>
                <w:szCs w:val="18"/>
                <w:lang w:val="ru-RU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1F39A6" w14:textId="77777777" w:rsidR="00DF7476" w:rsidRPr="00B677A9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F38087" w14:textId="77777777" w:rsidR="00DF7476" w:rsidRPr="00B677A9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E476B2" w:rsidRPr="00BA7962" w14:paraId="512BA88D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2370188F" w14:textId="77777777" w:rsidR="00E476B2" w:rsidRPr="00A7589B" w:rsidRDefault="00E476B2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bookmarkStart w:id="0" w:name="_Hlk177339116"/>
            <w:r w:rsidRPr="00E476B2">
              <w:rPr>
                <w:rFonts w:ascii="Arial" w:hAnsi="Arial" w:cs="Arial"/>
                <w:b/>
                <w:bCs/>
                <w:sz w:val="16"/>
                <w:lang w:val="ru-RU"/>
              </w:rPr>
              <w:lastRenderedPageBreak/>
              <w:t>Крепкие алкогольные напитки</w:t>
            </w:r>
            <w:r w:rsidR="00A7589B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(20°</w:t>
            </w:r>
            <w:r w:rsidR="00E5205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и выше</w:t>
            </w:r>
            <w:r w:rsidR="00A7589B">
              <w:rPr>
                <w:rFonts w:ascii="Arial" w:hAnsi="Arial" w:cs="Arial"/>
                <w:b/>
                <w:bCs/>
                <w:sz w:val="16"/>
                <w:lang w:val="ru-RU"/>
              </w:rPr>
              <w:t>)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bookmarkEnd w:id="0"/>
            <w:r w:rsidRPr="00E476B2">
              <w:rPr>
                <w:rFonts w:ascii="Arial" w:hAnsi="Arial" w:cs="Arial"/>
                <w:sz w:val="14"/>
                <w:szCs w:val="18"/>
                <w:lang w:val="en-US"/>
              </w:rPr>
              <w:t>Strong</w:t>
            </w:r>
            <w:r w:rsidRPr="00E476B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E476B2">
              <w:rPr>
                <w:rFonts w:ascii="Arial" w:hAnsi="Arial" w:cs="Arial"/>
                <w:sz w:val="14"/>
                <w:szCs w:val="18"/>
                <w:lang w:val="en-US"/>
              </w:rPr>
              <w:t>alcohol</w:t>
            </w:r>
            <w:r w:rsidRPr="00E476B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E476B2">
              <w:rPr>
                <w:rFonts w:ascii="Arial" w:hAnsi="Arial" w:cs="Arial"/>
                <w:sz w:val="14"/>
                <w:szCs w:val="18"/>
                <w:lang w:val="en-US"/>
              </w:rPr>
              <w:t>drinks</w:t>
            </w:r>
            <w:r w:rsidR="00A7589B" w:rsidRPr="00A7589B">
              <w:rPr>
                <w:rFonts w:ascii="Arial" w:hAnsi="Arial" w:cs="Arial"/>
                <w:sz w:val="14"/>
                <w:szCs w:val="18"/>
                <w:lang w:val="ru-RU"/>
              </w:rPr>
              <w:t xml:space="preserve"> (20</w:t>
            </w:r>
            <w:r w:rsidR="00A7589B" w:rsidRPr="00A7589B">
              <w:rPr>
                <w:rFonts w:ascii="Arial" w:hAnsi="Arial" w:cs="Arial"/>
                <w:b/>
                <w:bCs/>
                <w:sz w:val="14"/>
                <w:szCs w:val="18"/>
                <w:lang w:val="ru-RU"/>
              </w:rPr>
              <w:t>°</w:t>
            </w:r>
            <w:r w:rsidR="00E5205C" w:rsidRPr="00E5205C">
              <w:rPr>
                <w:rFonts w:ascii="Arial" w:hAnsi="Arial" w:cs="Arial"/>
                <w:b/>
                <w:bCs/>
                <w:sz w:val="14"/>
                <w:szCs w:val="18"/>
                <w:lang w:val="ru-RU"/>
              </w:rPr>
              <w:t xml:space="preserve"> </w:t>
            </w:r>
            <w:r w:rsidR="00E5205C" w:rsidRPr="00E5205C"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="00E5205C" w:rsidRPr="00E5205C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E5205C" w:rsidRPr="00E5205C">
              <w:rPr>
                <w:rFonts w:ascii="Arial" w:hAnsi="Arial" w:cs="Arial"/>
                <w:sz w:val="14"/>
                <w:szCs w:val="18"/>
                <w:lang w:val="en-US"/>
              </w:rPr>
              <w:t>above</w:t>
            </w:r>
            <w:r w:rsidR="00A7589B" w:rsidRPr="00E5205C">
              <w:rPr>
                <w:rFonts w:ascii="Arial" w:hAnsi="Arial" w:cs="Arial"/>
                <w:sz w:val="14"/>
                <w:szCs w:val="18"/>
                <w:lang w:val="ru-RU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6AFE5E" w14:textId="77777777" w:rsidR="00E476B2" w:rsidRPr="00B677A9" w:rsidRDefault="00E476B2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AD1C84" w14:textId="77777777" w:rsidR="00E476B2" w:rsidRPr="00B677A9" w:rsidRDefault="00E476B2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F7476" w:rsidRPr="00CB7533" w14:paraId="4D81E009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26DB7B70" w14:textId="700FD103" w:rsidR="00CB7533" w:rsidRPr="00EA303B" w:rsidRDefault="00CB7533" w:rsidP="00CB7533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Грузовые и легковые а</w:t>
            </w:r>
            <w:r w:rsidR="00DF7476" w:rsidRPr="00E476B2">
              <w:rPr>
                <w:rFonts w:ascii="Arial" w:hAnsi="Arial" w:cs="Arial"/>
                <w:b/>
                <w:bCs/>
                <w:sz w:val="16"/>
                <w:lang w:val="ru-RU"/>
              </w:rPr>
              <w:t>втомобили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, автобусы, мотоциклы, мопеды, квадроциклы, снегоходы </w:t>
            </w:r>
            <w:r w:rsidR="002C11C9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и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любые иные транспортные средства</w:t>
            </w:r>
            <w:r w:rsidR="00EA303B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</w:t>
            </w:r>
            <w:r w:rsidR="00EA303B" w:rsidRPr="00EA303B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включая все виды буксируемых ими </w:t>
            </w:r>
            <w:r w:rsidR="00EA303B">
              <w:rPr>
                <w:rFonts w:ascii="Arial" w:hAnsi="Arial" w:cs="Arial"/>
                <w:b/>
                <w:bCs/>
                <w:sz w:val="16"/>
                <w:lang w:val="ru-RU"/>
              </w:rPr>
              <w:t>полуприцепов или</w:t>
            </w:r>
            <w:r w:rsidR="00EA303B" w:rsidRPr="00EA303B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EA303B">
              <w:rPr>
                <w:rFonts w:ascii="Arial" w:hAnsi="Arial" w:cs="Arial"/>
                <w:b/>
                <w:bCs/>
                <w:sz w:val="16"/>
                <w:lang w:val="ru-RU"/>
              </w:rPr>
              <w:t>трейлеров)</w:t>
            </w:r>
          </w:p>
          <w:p w14:paraId="12EE16B2" w14:textId="033A803D" w:rsidR="00DF7476" w:rsidRPr="002D4F1C" w:rsidRDefault="00CB7533" w:rsidP="00CB7533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4"/>
                <w:szCs w:val="18"/>
                <w:lang w:val="en-US"/>
              </w:rPr>
              <w:t>Trucks and cars, buses, m</w:t>
            </w:r>
            <w:r w:rsidRPr="00A7589B">
              <w:rPr>
                <w:rFonts w:ascii="Arial" w:hAnsi="Arial" w:cs="Arial"/>
                <w:sz w:val="14"/>
                <w:szCs w:val="18"/>
                <w:lang w:val="en-US"/>
              </w:rPr>
              <w:t>oto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r</w:t>
            </w:r>
            <w:r w:rsidRPr="00A7589B">
              <w:rPr>
                <w:rFonts w:ascii="Arial" w:hAnsi="Arial" w:cs="Arial"/>
                <w:sz w:val="14"/>
                <w:szCs w:val="18"/>
                <w:lang w:val="en-US"/>
              </w:rPr>
              <w:t>cycles</w:t>
            </w:r>
            <w:r w:rsidRPr="00CB7533">
              <w:rPr>
                <w:rFonts w:ascii="Arial" w:hAnsi="Arial" w:cs="Arial"/>
                <w:sz w:val="14"/>
                <w:szCs w:val="18"/>
                <w:lang w:val="en-US"/>
              </w:rPr>
              <w:t xml:space="preserve">, </w:t>
            </w:r>
            <w:r w:rsidRPr="00A7589B">
              <w:rPr>
                <w:rFonts w:ascii="Arial" w:hAnsi="Arial" w:cs="Arial"/>
                <w:sz w:val="14"/>
                <w:szCs w:val="18"/>
                <w:lang w:val="en-US"/>
              </w:rPr>
              <w:t>mopeds</w:t>
            </w:r>
            <w:r w:rsidRPr="00CB7533">
              <w:rPr>
                <w:rFonts w:ascii="Arial" w:hAnsi="Arial" w:cs="Arial"/>
                <w:sz w:val="14"/>
                <w:szCs w:val="18"/>
                <w:lang w:val="en-US"/>
              </w:rPr>
              <w:t xml:space="preserve">, </w:t>
            </w:r>
            <w:r w:rsidRPr="00A7589B">
              <w:rPr>
                <w:rFonts w:ascii="Arial" w:hAnsi="Arial" w:cs="Arial"/>
                <w:sz w:val="14"/>
                <w:szCs w:val="18"/>
                <w:lang w:val="en-US"/>
              </w:rPr>
              <w:t>ATVs</w:t>
            </w:r>
            <w:r w:rsidRPr="00CB7533">
              <w:rPr>
                <w:rFonts w:ascii="Arial" w:hAnsi="Arial" w:cs="Arial"/>
                <w:sz w:val="14"/>
                <w:szCs w:val="18"/>
                <w:lang w:val="en-US"/>
              </w:rPr>
              <w:t xml:space="preserve">, </w:t>
            </w:r>
            <w:r w:rsidRPr="00A7589B">
              <w:rPr>
                <w:rFonts w:ascii="Arial" w:hAnsi="Arial" w:cs="Arial"/>
                <w:sz w:val="14"/>
                <w:szCs w:val="18"/>
                <w:lang w:val="en-US"/>
              </w:rPr>
              <w:t>snowmobiles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 xml:space="preserve"> and any other transport vehicles</w:t>
            </w:r>
            <w:r w:rsidR="00EA303B">
              <w:rPr>
                <w:rFonts w:ascii="Arial" w:hAnsi="Arial" w:cs="Arial"/>
                <w:sz w:val="14"/>
                <w:szCs w:val="18"/>
                <w:lang w:val="en-US"/>
              </w:rPr>
              <w:t xml:space="preserve"> (including any type of semi-trailers or trailers towed by them)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E96C9A" w14:textId="77777777" w:rsidR="00DF7476" w:rsidRPr="00CB7533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F823CA" w14:textId="77777777" w:rsidR="00DF7476" w:rsidRPr="00CB7533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F7476" w:rsidRPr="00272414" w14:paraId="186E0529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1F363431" w14:textId="55EAEF20" w:rsidR="00272414" w:rsidRPr="00272414" w:rsidRDefault="00272414" w:rsidP="00272414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Обработанный табак, с</w:t>
            </w:r>
            <w:r w:rsidR="00DF7476" w:rsidRPr="00E476B2">
              <w:rPr>
                <w:rFonts w:ascii="Arial" w:hAnsi="Arial" w:cs="Arial"/>
                <w:b/>
                <w:bCs/>
                <w:sz w:val="16"/>
                <w:lang w:val="ru-RU"/>
              </w:rPr>
              <w:t>игареты</w:t>
            </w:r>
            <w:r w:rsidR="00E476B2" w:rsidRPr="00272414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E476B2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="00E476B2" w:rsidRPr="00272414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любая иная </w:t>
            </w:r>
            <w:r w:rsidR="00E476B2">
              <w:rPr>
                <w:rFonts w:ascii="Arial" w:hAnsi="Arial" w:cs="Arial"/>
                <w:b/>
                <w:bCs/>
                <w:sz w:val="16"/>
                <w:lang w:val="ru-RU"/>
              </w:rPr>
              <w:t>готовая</w:t>
            </w:r>
            <w:r w:rsidR="00DF7476" w:rsidRPr="00272414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DF7476" w:rsidRPr="00E476B2">
              <w:rPr>
                <w:rFonts w:ascii="Arial" w:hAnsi="Arial" w:cs="Arial"/>
                <w:b/>
                <w:bCs/>
                <w:sz w:val="16"/>
                <w:lang w:val="ru-RU"/>
              </w:rPr>
              <w:t>табачная</w:t>
            </w:r>
            <w:r w:rsidR="00DF7476" w:rsidRPr="00272414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DF7476" w:rsidRPr="00E476B2">
              <w:rPr>
                <w:rFonts w:ascii="Arial" w:hAnsi="Arial" w:cs="Arial"/>
                <w:b/>
                <w:bCs/>
                <w:sz w:val="16"/>
                <w:lang w:val="ru-RU"/>
              </w:rPr>
              <w:t>продукция</w:t>
            </w:r>
            <w:r w:rsidR="00CB7533">
              <w:rPr>
                <w:rFonts w:ascii="Arial" w:hAnsi="Arial" w:cs="Arial"/>
                <w:b/>
                <w:bCs/>
                <w:sz w:val="16"/>
                <w:lang w:val="ru-RU"/>
              </w:rPr>
              <w:t>, электронные приборы для нагрева табака</w:t>
            </w:r>
          </w:p>
          <w:p w14:paraId="17F64064" w14:textId="3362ECA9" w:rsidR="00DF7476" w:rsidRPr="00272414" w:rsidRDefault="00272414" w:rsidP="00272414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4"/>
                <w:szCs w:val="18"/>
                <w:lang w:val="en-US"/>
              </w:rPr>
              <w:t>Processed</w:t>
            </w:r>
            <w:r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tobacco</w:t>
            </w:r>
            <w:r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c</w:t>
            </w:r>
            <w:r w:rsidR="00E476B2" w:rsidRPr="00E476B2">
              <w:rPr>
                <w:rFonts w:ascii="Arial" w:hAnsi="Arial" w:cs="Arial"/>
                <w:sz w:val="14"/>
                <w:szCs w:val="18"/>
                <w:lang w:val="en-US"/>
              </w:rPr>
              <w:t>igarettes</w:t>
            </w:r>
            <w:r w:rsidR="00E476B2"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E476B2"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="00E476B2"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any</w:t>
            </w:r>
            <w:r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E476B2" w:rsidRPr="00E476B2">
              <w:rPr>
                <w:rFonts w:ascii="Arial" w:hAnsi="Arial" w:cs="Arial"/>
                <w:sz w:val="14"/>
                <w:szCs w:val="18"/>
                <w:lang w:val="en-US"/>
              </w:rPr>
              <w:t>other</w:t>
            </w:r>
            <w:r w:rsidR="00E476B2"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E476B2" w:rsidRPr="00E476B2">
              <w:rPr>
                <w:rFonts w:ascii="Arial" w:hAnsi="Arial" w:cs="Arial"/>
                <w:sz w:val="14"/>
                <w:szCs w:val="18"/>
                <w:lang w:val="en-US"/>
              </w:rPr>
              <w:t>finished</w:t>
            </w:r>
            <w:r w:rsidR="00E476B2"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E476B2" w:rsidRPr="00E476B2">
              <w:rPr>
                <w:rFonts w:ascii="Arial" w:hAnsi="Arial" w:cs="Arial"/>
                <w:sz w:val="14"/>
                <w:szCs w:val="18"/>
                <w:lang w:val="en-US"/>
              </w:rPr>
              <w:t>tobacco</w:t>
            </w:r>
            <w:r w:rsidR="00E476B2"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E476B2" w:rsidRPr="00E476B2">
              <w:rPr>
                <w:rFonts w:ascii="Arial" w:hAnsi="Arial" w:cs="Arial"/>
                <w:sz w:val="14"/>
                <w:szCs w:val="18"/>
                <w:lang w:val="en-US"/>
              </w:rPr>
              <w:t>products</w:t>
            </w:r>
            <w:r w:rsidR="00CB7533">
              <w:rPr>
                <w:rFonts w:ascii="Arial" w:hAnsi="Arial" w:cs="Arial"/>
                <w:sz w:val="14"/>
                <w:szCs w:val="18"/>
                <w:lang w:val="en-US"/>
              </w:rPr>
              <w:t>, tobacco heating electronic devices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1101EF" w14:textId="77777777" w:rsidR="00DF7476" w:rsidRPr="00272414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842435" w14:textId="77777777" w:rsidR="00DF7476" w:rsidRPr="00272414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F7476" w:rsidRPr="00CA6737" w14:paraId="58C92AB3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16C6BA11" w14:textId="69DA733C" w:rsidR="00CA6737" w:rsidRPr="001F29E2" w:rsidRDefault="00CA6737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Компьютеры, планшетные компьютеры, </w:t>
            </w:r>
            <w:r w:rsidR="001F29E2">
              <w:rPr>
                <w:rFonts w:ascii="Arial" w:hAnsi="Arial" w:cs="Arial"/>
                <w:b/>
                <w:bCs/>
                <w:sz w:val="16"/>
                <w:lang w:val="ru-RU"/>
              </w:rPr>
              <w:t>ноутбуки, смартфоны, мобильные телефоны, портативная электронная продукция</w:t>
            </w:r>
            <w:r w:rsidR="001F29E2" w:rsidRPr="001F29E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</w:t>
            </w:r>
            <w:r w:rsidR="001F29E2">
              <w:rPr>
                <w:rFonts w:ascii="Arial" w:hAnsi="Arial" w:cs="Arial"/>
                <w:b/>
                <w:bCs/>
                <w:sz w:val="16"/>
                <w:lang w:val="ru-RU"/>
              </w:rPr>
              <w:t>в т.ч. электронные</w:t>
            </w:r>
            <w:r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компоненты и комплектующие</w:t>
            </w:r>
            <w:r w:rsidR="001F29E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ко всему перечисленному)</w:t>
            </w:r>
          </w:p>
          <w:p w14:paraId="60DCE2F5" w14:textId="73B91192" w:rsidR="00DF7476" w:rsidRPr="001F29E2" w:rsidRDefault="00CA6737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 xml:space="preserve">Computers, </w:t>
            </w:r>
            <w:r w:rsidR="001F29E2">
              <w:rPr>
                <w:rFonts w:ascii="Arial" w:hAnsi="Arial" w:cs="Arial"/>
                <w:sz w:val="14"/>
                <w:szCs w:val="18"/>
                <w:lang w:val="en-US"/>
              </w:rPr>
              <w:t xml:space="preserve">tablet PCs, laptops, </w:t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>smartphones,</w:t>
            </w:r>
            <w:r w:rsidR="001F29E2">
              <w:rPr>
                <w:rFonts w:ascii="Arial" w:hAnsi="Arial" w:cs="Arial"/>
                <w:sz w:val="14"/>
                <w:szCs w:val="18"/>
                <w:lang w:val="en-US"/>
              </w:rPr>
              <w:t xml:space="preserve"> mobile phones, portable electronic devices</w:t>
            </w:r>
            <w:r w:rsidR="001F29E2" w:rsidRPr="001F29E2">
              <w:rPr>
                <w:rFonts w:ascii="Arial" w:hAnsi="Arial" w:cs="Arial"/>
                <w:sz w:val="14"/>
                <w:szCs w:val="18"/>
                <w:lang w:val="en-US"/>
              </w:rPr>
              <w:t xml:space="preserve"> (</w:t>
            </w:r>
            <w:r w:rsidR="001F29E2">
              <w:rPr>
                <w:rFonts w:ascii="Arial" w:hAnsi="Arial" w:cs="Arial"/>
                <w:sz w:val="14"/>
                <w:szCs w:val="18"/>
                <w:lang w:val="en-US"/>
              </w:rPr>
              <w:t>including electronic components</w:t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 xml:space="preserve"> and spare parts</w:t>
            </w:r>
            <w:r w:rsidR="001F29E2">
              <w:rPr>
                <w:rFonts w:ascii="Arial" w:hAnsi="Arial" w:cs="Arial"/>
                <w:sz w:val="14"/>
                <w:szCs w:val="18"/>
                <w:lang w:val="en-US"/>
              </w:rPr>
              <w:t xml:space="preserve"> for all of the above</w:t>
            </w:r>
            <w:r w:rsidR="001F29E2" w:rsidRPr="001F29E2"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FBC778" w14:textId="77777777" w:rsidR="00DF7476" w:rsidRPr="00CA6737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000BE" w14:textId="77777777" w:rsidR="00DF7476" w:rsidRPr="00CA6737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F7476" w:rsidRPr="00B677A9" w14:paraId="67A9E3D7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5EBE6FD4" w14:textId="3D005596" w:rsidR="00CB7533" w:rsidRPr="00D741BD" w:rsidRDefault="00DF7476" w:rsidP="00CB7533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Бытовая</w:t>
            </w:r>
            <w:r w:rsidRPr="00D741B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FB3426" w:rsidRPr="00D741BD">
              <w:rPr>
                <w:rFonts w:ascii="Arial" w:hAnsi="Arial" w:cs="Arial"/>
                <w:b/>
                <w:bCs/>
                <w:sz w:val="16"/>
                <w:lang w:val="en-US"/>
              </w:rPr>
              <w:t>(</w:t>
            </w:r>
            <w:r w:rsidR="00FB3426">
              <w:rPr>
                <w:rFonts w:ascii="Arial" w:hAnsi="Arial" w:cs="Arial"/>
                <w:b/>
                <w:bCs/>
                <w:sz w:val="16"/>
                <w:lang w:val="ru-RU"/>
              </w:rPr>
              <w:t>домашняя</w:t>
            </w:r>
            <w:r w:rsidR="00FB3426" w:rsidRPr="00D741B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) </w:t>
            </w: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техника</w:t>
            </w:r>
            <w:r w:rsidRPr="00D741B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Pr="00D741B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электроника</w:t>
            </w:r>
          </w:p>
          <w:p w14:paraId="602E5D09" w14:textId="589CD4EB" w:rsidR="00DF7476" w:rsidRPr="00A63BC5" w:rsidRDefault="00A63BC5" w:rsidP="00CB7533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A63BC5">
              <w:rPr>
                <w:rFonts w:ascii="Arial" w:hAnsi="Arial" w:cs="Arial"/>
                <w:sz w:val="14"/>
                <w:szCs w:val="18"/>
                <w:lang w:val="en-US"/>
              </w:rPr>
              <w:t xml:space="preserve">Electronic </w:t>
            </w:r>
            <w:r w:rsidR="00975858">
              <w:rPr>
                <w:rFonts w:ascii="Arial" w:hAnsi="Arial" w:cs="Arial"/>
                <w:sz w:val="14"/>
                <w:szCs w:val="18"/>
                <w:lang w:val="en-US"/>
              </w:rPr>
              <w:t>h</w:t>
            </w:r>
            <w:r w:rsidRPr="00A63BC5">
              <w:rPr>
                <w:rFonts w:ascii="Arial" w:hAnsi="Arial" w:cs="Arial"/>
                <w:sz w:val="14"/>
                <w:szCs w:val="18"/>
                <w:lang w:val="en-US"/>
              </w:rPr>
              <w:t xml:space="preserve">ome </w:t>
            </w:r>
            <w:r w:rsidR="00975858">
              <w:rPr>
                <w:rFonts w:ascii="Arial" w:hAnsi="Arial" w:cs="Arial"/>
                <w:sz w:val="14"/>
                <w:szCs w:val="18"/>
                <w:lang w:val="en-US"/>
              </w:rPr>
              <w:t>a</w:t>
            </w:r>
            <w:r w:rsidRPr="00A63BC5">
              <w:rPr>
                <w:rFonts w:ascii="Arial" w:hAnsi="Arial" w:cs="Arial"/>
                <w:sz w:val="14"/>
                <w:szCs w:val="18"/>
                <w:lang w:val="en-US"/>
              </w:rPr>
              <w:t>ppliances</w:t>
            </w:r>
            <w:r w:rsidR="00FB3426">
              <w:rPr>
                <w:rFonts w:ascii="Arial" w:hAnsi="Arial" w:cs="Arial"/>
                <w:sz w:val="14"/>
                <w:szCs w:val="18"/>
                <w:lang w:val="en-US"/>
              </w:rPr>
              <w:t xml:space="preserve"> (consumer electronics)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B41DC0" w14:textId="77777777" w:rsidR="00DF7476" w:rsidRPr="00B677A9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E635C7" w14:textId="77777777" w:rsidR="00DF7476" w:rsidRPr="00B677A9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B3426" w:rsidRPr="00E2025E" w14:paraId="2FCD216D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5F15CD2C" w14:textId="01EFF0E7" w:rsidR="00FB3426" w:rsidRDefault="00FB3426" w:rsidP="00FB3426">
            <w:pPr>
              <w:spacing w:before="60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Офисная</w:t>
            </w:r>
            <w:r w:rsidRPr="00FB342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техника</w:t>
            </w:r>
            <w:r w:rsidRPr="00FB342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Pr="00FB342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электроника</w:t>
            </w:r>
          </w:p>
          <w:p w14:paraId="395B0108" w14:textId="4B1F972E" w:rsidR="00FB3426" w:rsidRPr="00FB3426" w:rsidRDefault="00FB3426" w:rsidP="00FB3426">
            <w:pPr>
              <w:spacing w:after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FB3426">
              <w:rPr>
                <w:rFonts w:ascii="Arial" w:hAnsi="Arial" w:cs="Arial"/>
                <w:sz w:val="14"/>
                <w:szCs w:val="18"/>
                <w:lang w:val="en-US"/>
              </w:rPr>
              <w:t>Office electronic appliances and equipment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435E6E" w14:textId="77777777" w:rsidR="00FB3426" w:rsidRPr="002D4F1C" w:rsidRDefault="00FB3426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8A8995" w14:textId="77777777" w:rsidR="00FB3426" w:rsidRPr="002D4F1C" w:rsidRDefault="00FB3426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DF7476" w:rsidRPr="00E2025E" w14:paraId="4FD22392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7B96930E" w14:textId="6CD06B3F" w:rsidR="00DF7476" w:rsidRPr="002D4F1C" w:rsidRDefault="00DF7476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Опасные</w:t>
            </w:r>
            <w:r w:rsidRPr="002D4F1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грузы</w:t>
            </w:r>
            <w:r w:rsidRPr="002D4F1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A63BC5" w:rsidRPr="002D4F1C">
              <w:rPr>
                <w:rFonts w:ascii="Arial" w:hAnsi="Arial" w:cs="Arial"/>
                <w:b/>
                <w:bCs/>
                <w:sz w:val="16"/>
              </w:rPr>
              <w:t>(</w:t>
            </w:r>
            <w:r w:rsidR="00A63BC5">
              <w:rPr>
                <w:rFonts w:ascii="Arial" w:hAnsi="Arial" w:cs="Arial"/>
                <w:b/>
                <w:bCs/>
                <w:sz w:val="16"/>
                <w:lang w:val="ru-RU"/>
              </w:rPr>
              <w:t>согласно</w:t>
            </w:r>
            <w:r w:rsidR="00A63BC5" w:rsidRPr="002D4F1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Д</w:t>
            </w:r>
            <w:r w:rsidR="00A63BC5">
              <w:rPr>
                <w:rFonts w:ascii="Arial" w:hAnsi="Arial" w:cs="Arial"/>
                <w:b/>
                <w:bCs/>
                <w:sz w:val="16"/>
                <w:lang w:val="ru-RU"/>
              </w:rPr>
              <w:t>о</w:t>
            </w:r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ПОГ</w:t>
            </w:r>
            <w:proofErr w:type="spellEnd"/>
            <w:r w:rsidR="00A63BC5" w:rsidRPr="002D4F1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="00A63BC5" w:rsidRPr="002D4F1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М</w:t>
            </w:r>
            <w:r w:rsidR="00A63BC5">
              <w:rPr>
                <w:rFonts w:ascii="Arial" w:hAnsi="Arial" w:cs="Arial"/>
                <w:b/>
                <w:bCs/>
                <w:sz w:val="16"/>
                <w:lang w:val="ru-RU"/>
              </w:rPr>
              <w:t>о</w:t>
            </w:r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ПОГ</w:t>
            </w:r>
            <w:proofErr w:type="spellEnd"/>
            <w:r w:rsidR="00A63BC5" w:rsidRPr="002D4F1C">
              <w:rPr>
                <w:rFonts w:ascii="Arial" w:hAnsi="Arial" w:cs="Arial"/>
                <w:b/>
                <w:bCs/>
                <w:sz w:val="16"/>
              </w:rPr>
              <w:t>)</w:t>
            </w:r>
            <w:r w:rsidR="00A63BC5" w:rsidRPr="002D4F1C">
              <w:rPr>
                <w:rFonts w:ascii="Arial" w:hAnsi="Arial" w:cs="Arial"/>
                <w:sz w:val="16"/>
              </w:rPr>
              <w:br/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Hazardous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Cargoes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 xml:space="preserve"> (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as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per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ADR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CB7533"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IMDG</w:t>
            </w:r>
            <w:r w:rsidR="00CB7533">
              <w:rPr>
                <w:rFonts w:ascii="Arial" w:hAnsi="Arial" w:cs="Arial"/>
                <w:sz w:val="14"/>
                <w:szCs w:val="18"/>
                <w:lang w:val="en-US"/>
              </w:rPr>
              <w:t xml:space="preserve"> codes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948C20" w14:textId="77777777" w:rsidR="00DF7476" w:rsidRPr="002D4F1C" w:rsidRDefault="00DF7476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D09433" w14:textId="77777777" w:rsidR="00DF7476" w:rsidRPr="002D4F1C" w:rsidRDefault="00DF7476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DE75B6" w:rsidRPr="00BA7962" w14:paraId="0A368AC9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4BAB76F9" w14:textId="77777777" w:rsidR="00DE75B6" w:rsidRPr="00A63BC5" w:rsidRDefault="00A63BC5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З</w:t>
            </w:r>
            <w:r w:rsidR="00DE75B6" w:rsidRPr="00A7589B">
              <w:rPr>
                <w:rFonts w:ascii="Arial" w:hAnsi="Arial" w:cs="Arial"/>
                <w:b/>
                <w:bCs/>
                <w:sz w:val="16"/>
                <w:lang w:val="ru-RU"/>
              </w:rPr>
              <w:t>амороженные</w:t>
            </w:r>
            <w:r w:rsidR="00DE75B6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DE75B6" w:rsidRPr="00A7589B">
              <w:rPr>
                <w:rFonts w:ascii="Arial" w:hAnsi="Arial" w:cs="Arial"/>
                <w:b/>
                <w:bCs/>
                <w:sz w:val="16"/>
                <w:lang w:val="ru-RU"/>
              </w:rPr>
              <w:t>грузы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(от -5°</w:t>
            </w: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и ниже)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 w:rsidRPr="00A63BC5">
              <w:rPr>
                <w:rFonts w:ascii="Arial" w:hAnsi="Arial" w:cs="Arial"/>
                <w:sz w:val="14"/>
                <w:szCs w:val="14"/>
                <w:lang w:val="en-US"/>
              </w:rPr>
              <w:t>Frozen</w:t>
            </w:r>
            <w:r w:rsidR="00A7589B"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A7589B" w:rsidRPr="00A63BC5">
              <w:rPr>
                <w:rFonts w:ascii="Arial" w:hAnsi="Arial" w:cs="Arial"/>
                <w:sz w:val="14"/>
                <w:szCs w:val="14"/>
                <w:lang w:val="en-US"/>
              </w:rPr>
              <w:t>cargoes</w:t>
            </w:r>
            <w:r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(</w:t>
            </w:r>
            <w:r w:rsidRPr="00A63BC5">
              <w:rPr>
                <w:rFonts w:ascii="Arial" w:hAnsi="Arial" w:cs="Arial"/>
                <w:sz w:val="14"/>
                <w:szCs w:val="14"/>
                <w:lang w:val="en-US"/>
              </w:rPr>
              <w:t>from</w:t>
            </w:r>
            <w:r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-5°C </w:t>
            </w:r>
            <w:r w:rsidRPr="00A63BC5">
              <w:rPr>
                <w:rFonts w:ascii="Arial" w:hAnsi="Arial" w:cs="Arial"/>
                <w:sz w:val="14"/>
                <w:szCs w:val="14"/>
                <w:lang w:val="en-US"/>
              </w:rPr>
              <w:t>and</w:t>
            </w:r>
            <w:r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A63BC5">
              <w:rPr>
                <w:rFonts w:ascii="Arial" w:hAnsi="Arial" w:cs="Arial"/>
                <w:sz w:val="14"/>
                <w:szCs w:val="14"/>
                <w:lang w:val="en-US"/>
              </w:rPr>
              <w:t>lower</w:t>
            </w:r>
            <w:r w:rsidRPr="00A63BC5">
              <w:rPr>
                <w:rFonts w:ascii="Arial" w:hAnsi="Arial" w:cs="Arial"/>
                <w:sz w:val="14"/>
                <w:szCs w:val="14"/>
                <w:lang w:val="ru-RU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000D9F" w14:textId="77777777" w:rsidR="00DE75B6" w:rsidRPr="00A63BC5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173419" w14:textId="77777777" w:rsidR="00DE75B6" w:rsidRPr="00A63BC5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E75B6" w:rsidRPr="00BA7962" w14:paraId="60CEE2A2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6977037B" w14:textId="428B40E2" w:rsidR="00A63BC5" w:rsidRPr="00A63BC5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Охлаждённые грузы</w:t>
            </w:r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(от -5°С до </w:t>
            </w:r>
            <w:r w:rsidR="007A5356">
              <w:rPr>
                <w:rFonts w:ascii="Arial" w:hAnsi="Arial" w:cs="Arial"/>
                <w:b/>
                <w:bCs/>
                <w:sz w:val="16"/>
                <w:lang w:val="ru-RU"/>
              </w:rPr>
              <w:t>+15</w:t>
            </w:r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°С)</w:t>
            </w:r>
            <w:r w:rsidR="00A63BC5"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Chilled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cargoes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ru-RU"/>
              </w:rPr>
              <w:t xml:space="preserve"> (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en-US"/>
              </w:rPr>
              <w:t>from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-5°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en-US"/>
              </w:rPr>
              <w:t>to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7A5356">
              <w:rPr>
                <w:rFonts w:ascii="Arial" w:hAnsi="Arial" w:cs="Arial"/>
                <w:sz w:val="14"/>
                <w:szCs w:val="14"/>
                <w:lang w:val="ru-RU"/>
              </w:rPr>
              <w:t>+15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ru-RU"/>
              </w:rPr>
              <w:t>°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ru-RU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CD63F2" w14:textId="77777777" w:rsidR="00DE75B6" w:rsidRPr="00B677A9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8001BA" w14:textId="77777777" w:rsidR="00DE75B6" w:rsidRPr="00B677A9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E75B6" w:rsidRPr="00DE75B6" w14:paraId="1F5FD107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666D0BA4" w14:textId="1C994355" w:rsidR="00DE75B6" w:rsidRPr="00A63BC5" w:rsidRDefault="002C11C9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2C11C9">
              <w:rPr>
                <w:rFonts w:ascii="Arial" w:hAnsi="Arial" w:cs="Arial"/>
                <w:b/>
                <w:bCs/>
                <w:sz w:val="16"/>
                <w:lang w:val="ru-RU"/>
              </w:rPr>
              <w:t>Свежие</w:t>
            </w:r>
            <w:r w:rsidRPr="002C11C9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2C11C9">
              <w:rPr>
                <w:rFonts w:ascii="Arial" w:hAnsi="Arial" w:cs="Arial"/>
                <w:b/>
                <w:bCs/>
                <w:sz w:val="16"/>
                <w:lang w:val="ru-RU"/>
              </w:rPr>
              <w:t>фрукты</w:t>
            </w:r>
            <w:r w:rsidRPr="002C11C9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2C11C9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Pr="002C11C9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2C11C9">
              <w:rPr>
                <w:rFonts w:ascii="Arial" w:hAnsi="Arial" w:cs="Arial"/>
                <w:b/>
                <w:bCs/>
                <w:sz w:val="16"/>
                <w:lang w:val="ru-RU"/>
              </w:rPr>
              <w:t>овощи</w:t>
            </w:r>
            <w:r w:rsidR="00A63BC5" w:rsidRPr="00A63BC5">
              <w:rPr>
                <w:rFonts w:ascii="Arial" w:hAnsi="Arial" w:cs="Arial"/>
                <w:sz w:val="16"/>
                <w:lang w:val="en-US"/>
              </w:rPr>
              <w:br/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 xml:space="preserve">Fresh </w:t>
            </w:r>
            <w:r w:rsidR="00A63BC5">
              <w:rPr>
                <w:rFonts w:ascii="Arial" w:hAnsi="Arial" w:cs="Arial"/>
                <w:sz w:val="14"/>
                <w:szCs w:val="18"/>
                <w:lang w:val="en-US"/>
              </w:rPr>
              <w:t>f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 xml:space="preserve">ruits and </w:t>
            </w:r>
            <w:r w:rsidR="00A63BC5">
              <w:rPr>
                <w:rFonts w:ascii="Arial" w:hAnsi="Arial" w:cs="Arial"/>
                <w:sz w:val="14"/>
                <w:szCs w:val="18"/>
                <w:lang w:val="en-US"/>
              </w:rPr>
              <w:t>v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egetables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06489CB" w14:textId="77777777" w:rsidR="00DE75B6" w:rsidRPr="00DE75B6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06E3D9" w14:textId="77777777" w:rsidR="00DE75B6" w:rsidRPr="00DE75B6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E75B6" w:rsidRPr="00A63BC5" w14:paraId="5651F22C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39E2CF90" w14:textId="77777777" w:rsidR="00DE75B6" w:rsidRPr="008F473B" w:rsidRDefault="00A63BC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Цветы</w:t>
            </w:r>
            <w:r w:rsidRPr="00A63BC5">
              <w:rPr>
                <w:rFonts w:ascii="Arial" w:hAnsi="Arial" w:cs="Arial"/>
                <w:b/>
                <w:bCs/>
                <w:sz w:val="16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растения</w:t>
            </w:r>
            <w:r w:rsidRPr="00A63BC5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саженцы</w:t>
            </w:r>
            <w:r w:rsidRPr="00A63BC5">
              <w:rPr>
                <w:rFonts w:ascii="Arial" w:hAnsi="Arial" w:cs="Arial"/>
                <w:sz w:val="16"/>
                <w:lang w:val="en-US"/>
              </w:rPr>
              <w:br/>
            </w:r>
            <w:r w:rsidRPr="00A63BC5">
              <w:rPr>
                <w:rFonts w:ascii="Arial" w:hAnsi="Arial" w:cs="Arial"/>
                <w:sz w:val="14"/>
                <w:szCs w:val="18"/>
                <w:lang w:val="en-US"/>
              </w:rPr>
              <w:t>Flowers,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 xml:space="preserve"> plants,</w:t>
            </w:r>
            <w:r w:rsidRPr="00A63BC5">
              <w:rPr>
                <w:rFonts w:ascii="Arial" w:hAnsi="Arial" w:cs="Arial"/>
                <w:sz w:val="14"/>
                <w:szCs w:val="18"/>
                <w:lang w:val="en-US"/>
              </w:rPr>
              <w:t xml:space="preserve"> seedlings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418EDE" w14:textId="77777777" w:rsidR="00DE75B6" w:rsidRPr="00A63BC5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12C665" w14:textId="77777777" w:rsidR="00DE75B6" w:rsidRPr="00A63BC5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52B6D" w:rsidRPr="00BA7962" w14:paraId="07A74F5F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20C467E4" w14:textId="77777777" w:rsidR="00352B6D" w:rsidRPr="00CA6737" w:rsidRDefault="00CA6737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t>Т</w:t>
            </w:r>
            <w:r w:rsidR="00352B6D"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яжеловесные и/или </w:t>
            </w:r>
            <w:r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t>крупнога</w:t>
            </w:r>
            <w:r w:rsidR="00352B6D"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t>баритные</w:t>
            </w:r>
            <w:r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грузы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>Heavy</w:t>
            </w:r>
            <w:r w:rsidRPr="00CA6737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Pr="00CA6737">
              <w:rPr>
                <w:rFonts w:ascii="Arial" w:hAnsi="Arial" w:cs="Arial"/>
                <w:sz w:val="14"/>
                <w:szCs w:val="18"/>
                <w:lang w:val="ru-RU"/>
              </w:rPr>
              <w:t>/</w:t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>or</w:t>
            </w:r>
            <w:r w:rsidRPr="00CA6737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>oversized</w:t>
            </w:r>
            <w:r w:rsidRPr="00CA6737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>cargoes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9D24A81" w14:textId="77777777" w:rsidR="00352B6D" w:rsidRPr="00CA6737" w:rsidRDefault="00352B6D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8104F1" w14:textId="77777777" w:rsidR="00352B6D" w:rsidRPr="00CA6737" w:rsidRDefault="00352B6D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E90E82" w:rsidRPr="00FB3426" w14:paraId="0BBD937D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389C9D5E" w14:textId="075F335B" w:rsidR="00E90E82" w:rsidRPr="00FB3426" w:rsidRDefault="00E90E82" w:rsidP="00FB342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E90E82">
              <w:rPr>
                <w:rFonts w:ascii="Arial" w:hAnsi="Arial" w:cs="Arial"/>
                <w:b/>
                <w:bCs/>
                <w:sz w:val="16"/>
                <w:lang w:val="ru-RU"/>
              </w:rPr>
              <w:t>Строительная</w:t>
            </w:r>
            <w:r w:rsidRPr="00FB342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E90E82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Pr="00FB342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FB3426">
              <w:rPr>
                <w:rFonts w:ascii="Arial" w:hAnsi="Arial" w:cs="Arial"/>
                <w:b/>
                <w:bCs/>
                <w:sz w:val="16"/>
                <w:lang w:val="ru-RU"/>
              </w:rPr>
              <w:t>сельхозтехника</w:t>
            </w:r>
            <w:r w:rsidRPr="00FB3426">
              <w:rPr>
                <w:rFonts w:ascii="Arial" w:hAnsi="Arial" w:cs="Arial"/>
                <w:sz w:val="16"/>
                <w:lang w:val="en-US"/>
              </w:rPr>
              <w:br/>
            </w:r>
            <w:r w:rsidRPr="00B23E2F">
              <w:rPr>
                <w:rFonts w:ascii="Arial" w:hAnsi="Arial" w:cs="Arial"/>
                <w:sz w:val="14"/>
                <w:szCs w:val="18"/>
                <w:lang w:val="en-US"/>
              </w:rPr>
              <w:t>Building</w:t>
            </w:r>
            <w:r w:rsidRPr="00FB3426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23E2F"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Pr="00FB3426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23E2F">
              <w:rPr>
                <w:rFonts w:ascii="Arial" w:hAnsi="Arial" w:cs="Arial"/>
                <w:sz w:val="14"/>
                <w:szCs w:val="18"/>
                <w:lang w:val="en-US"/>
              </w:rPr>
              <w:t>agricultural</w:t>
            </w:r>
            <w:r w:rsidRPr="00FB3426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23E2F">
              <w:rPr>
                <w:rFonts w:ascii="Arial" w:hAnsi="Arial" w:cs="Arial"/>
                <w:sz w:val="14"/>
                <w:szCs w:val="18"/>
                <w:lang w:val="en-US"/>
              </w:rPr>
              <w:t>machinery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4DFF47" w14:textId="77777777" w:rsidR="00E90E82" w:rsidRPr="00FB3426" w:rsidRDefault="00E90E82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4748B8" w14:textId="77777777" w:rsidR="00E90E82" w:rsidRPr="00FB3426" w:rsidRDefault="00E90E82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20895" w:rsidRPr="00966275" w14:paraId="701248AE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02CFD152" w14:textId="77777777" w:rsidR="00966275" w:rsidRDefault="00520895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Фармакологические средства</w:t>
            </w:r>
            <w:r w:rsidR="006E44F4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(в т.ч. вакцины)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, лекарства, препараты 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и/или мед</w:t>
            </w:r>
            <w:r w:rsidR="00B4694F"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цинское оборудование, </w:t>
            </w:r>
            <w:r w:rsidRPr="006E44F4">
              <w:rPr>
                <w:rFonts w:ascii="Arial" w:hAnsi="Arial" w:cs="Arial"/>
                <w:b/>
                <w:bCs/>
                <w:sz w:val="16"/>
                <w:u w:val="single"/>
                <w:lang w:val="ru-RU"/>
              </w:rPr>
              <w:t>не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требующие 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т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емперату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рного контроля</w:t>
            </w:r>
          </w:p>
          <w:p w14:paraId="799DDF06" w14:textId="77777777" w:rsidR="00520895" w:rsidRPr="00966275" w:rsidRDefault="00B4694F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Pharmaceuticals</w:t>
            </w:r>
            <w:r w:rsidR="006E44F4" w:rsidRPr="006E44F4">
              <w:rPr>
                <w:rFonts w:ascii="Arial" w:hAnsi="Arial" w:cs="Arial"/>
                <w:sz w:val="14"/>
                <w:szCs w:val="18"/>
                <w:lang w:val="en-US"/>
              </w:rPr>
              <w:t xml:space="preserve"> (</w:t>
            </w:r>
            <w:r w:rsidR="006E44F4">
              <w:rPr>
                <w:rFonts w:ascii="Arial" w:hAnsi="Arial" w:cs="Arial"/>
                <w:sz w:val="14"/>
                <w:szCs w:val="18"/>
                <w:lang w:val="en-US"/>
              </w:rPr>
              <w:t>including vaccines)</w:t>
            </w:r>
            <w:r w:rsidR="00966275">
              <w:rPr>
                <w:rFonts w:ascii="Arial" w:hAnsi="Arial" w:cs="Arial"/>
                <w:sz w:val="14"/>
                <w:szCs w:val="18"/>
                <w:lang w:val="en-US"/>
              </w:rPr>
              <w:t>, drugs, medications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/or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medical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equipment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which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do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6E44F4">
              <w:rPr>
                <w:rFonts w:ascii="Arial" w:hAnsi="Arial" w:cs="Arial"/>
                <w:sz w:val="14"/>
                <w:szCs w:val="18"/>
                <w:u w:val="single"/>
                <w:lang w:val="en-US"/>
              </w:rPr>
              <w:t>not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require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temperature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cont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rol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81D7C7" w14:textId="77777777" w:rsidR="00520895" w:rsidRPr="00966275" w:rsidRDefault="0052089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3FBBBE" w14:textId="77777777" w:rsidR="00520895" w:rsidRPr="00966275" w:rsidRDefault="0052089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20895" w:rsidRPr="00966275" w14:paraId="277D534B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087B2131" w14:textId="77777777" w:rsidR="00966275" w:rsidRPr="00966275" w:rsidRDefault="00520895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Фармакологические</w:t>
            </w:r>
            <w:r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средств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а</w:t>
            </w:r>
            <w:r w:rsidR="006E44F4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(в т.ч. вакцины)</w:t>
            </w:r>
            <w:r w:rsidR="00966275"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, 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лекарства</w:t>
            </w:r>
            <w:r w:rsidR="00966275"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, 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препараты</w:t>
            </w:r>
            <w:r w:rsidR="00966275"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>/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или</w:t>
            </w:r>
            <w:r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медицинское</w:t>
            </w:r>
            <w:r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оборудование</w:t>
            </w:r>
            <w:r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, </w:t>
            </w:r>
            <w:r w:rsidRPr="006E44F4">
              <w:rPr>
                <w:rFonts w:ascii="Arial" w:hAnsi="Arial" w:cs="Arial"/>
                <w:b/>
                <w:bCs/>
                <w:sz w:val="16"/>
                <w:u w:val="single"/>
                <w:lang w:val="ru-RU"/>
              </w:rPr>
              <w:t>требующие</w:t>
            </w:r>
            <w:r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т</w:t>
            </w:r>
            <w:r w:rsidR="00966275"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емперату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рного контроля</w:t>
            </w:r>
          </w:p>
          <w:p w14:paraId="76B51084" w14:textId="77777777" w:rsidR="00B4694F" w:rsidRPr="00966275" w:rsidRDefault="00B4694F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4"/>
                <w:szCs w:val="18"/>
                <w:lang w:val="en-US"/>
              </w:rPr>
              <w:t>Pharmaceuticals</w:t>
            </w:r>
            <w:r w:rsidR="006E44F4">
              <w:rPr>
                <w:rFonts w:ascii="Arial" w:hAnsi="Arial" w:cs="Arial"/>
                <w:sz w:val="14"/>
                <w:szCs w:val="18"/>
                <w:lang w:val="en-US"/>
              </w:rPr>
              <w:t xml:space="preserve"> (including vaccines)</w:t>
            </w:r>
            <w:r w:rsidR="00966275">
              <w:rPr>
                <w:rFonts w:ascii="Arial" w:hAnsi="Arial" w:cs="Arial"/>
                <w:sz w:val="14"/>
                <w:szCs w:val="18"/>
                <w:lang w:val="en-US"/>
              </w:rPr>
              <w:t>, drugs, medications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or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m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edical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e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quipment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which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6E44F4">
              <w:rPr>
                <w:rFonts w:ascii="Arial" w:hAnsi="Arial" w:cs="Arial"/>
                <w:sz w:val="14"/>
                <w:szCs w:val="18"/>
                <w:u w:val="single"/>
                <w:lang w:val="en-US"/>
              </w:rPr>
              <w:t>require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temperature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control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478F3E" w14:textId="77777777" w:rsidR="00520895" w:rsidRPr="00966275" w:rsidRDefault="0052089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4EF798" w14:textId="77777777" w:rsidR="00520895" w:rsidRPr="00966275" w:rsidRDefault="0052089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20895" w:rsidRPr="00CB7533" w14:paraId="6DDFC2B9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76349068" w14:textId="77777777" w:rsidR="00520895" w:rsidRPr="00CB7533" w:rsidRDefault="00520895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520895">
              <w:rPr>
                <w:rFonts w:ascii="Arial" w:hAnsi="Arial" w:cs="Arial"/>
                <w:b/>
                <w:bCs/>
                <w:sz w:val="16"/>
                <w:lang w:val="ru-RU"/>
              </w:rPr>
              <w:t>Яхты</w:t>
            </w:r>
            <w:r w:rsidRPr="00CB7533">
              <w:rPr>
                <w:rFonts w:ascii="Arial" w:hAnsi="Arial" w:cs="Arial"/>
                <w:b/>
                <w:bCs/>
                <w:sz w:val="16"/>
              </w:rPr>
              <w:t xml:space="preserve">, </w:t>
            </w:r>
            <w:r w:rsidRPr="00520895">
              <w:rPr>
                <w:rFonts w:ascii="Arial" w:hAnsi="Arial" w:cs="Arial"/>
                <w:b/>
                <w:bCs/>
                <w:sz w:val="16"/>
                <w:lang w:val="ru-RU"/>
              </w:rPr>
              <w:t>лодки</w:t>
            </w:r>
            <w:r w:rsidRPr="00CB7533">
              <w:rPr>
                <w:rFonts w:ascii="Arial" w:hAnsi="Arial" w:cs="Arial"/>
                <w:b/>
                <w:bCs/>
                <w:sz w:val="16"/>
              </w:rPr>
              <w:t xml:space="preserve">, </w:t>
            </w:r>
            <w:r w:rsidRPr="00520895">
              <w:rPr>
                <w:rFonts w:ascii="Arial" w:hAnsi="Arial" w:cs="Arial"/>
                <w:b/>
                <w:bCs/>
                <w:sz w:val="16"/>
                <w:lang w:val="ru-RU"/>
              </w:rPr>
              <w:t>маломерные</w:t>
            </w:r>
            <w:r w:rsidR="00975858" w:rsidRPr="00CB7533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20895">
              <w:rPr>
                <w:rFonts w:ascii="Arial" w:hAnsi="Arial" w:cs="Arial"/>
                <w:b/>
                <w:bCs/>
                <w:sz w:val="16"/>
                <w:lang w:val="ru-RU"/>
              </w:rPr>
              <w:t>суда</w:t>
            </w:r>
            <w:r w:rsidRPr="00CB7533">
              <w:rPr>
                <w:rFonts w:ascii="Arial" w:hAnsi="Arial" w:cs="Arial"/>
                <w:sz w:val="16"/>
              </w:rPr>
              <w:br/>
            </w:r>
            <w:r w:rsidRPr="00520895">
              <w:rPr>
                <w:rFonts w:ascii="Arial" w:hAnsi="Arial" w:cs="Arial"/>
                <w:sz w:val="14"/>
                <w:szCs w:val="18"/>
                <w:lang w:val="en-US"/>
              </w:rPr>
              <w:t>Yachts</w:t>
            </w:r>
            <w:r w:rsidRPr="00CB7533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Pr="00520895">
              <w:rPr>
                <w:rFonts w:ascii="Arial" w:hAnsi="Arial" w:cs="Arial"/>
                <w:sz w:val="14"/>
                <w:szCs w:val="18"/>
                <w:lang w:val="en-US"/>
              </w:rPr>
              <w:t>boats</w:t>
            </w:r>
            <w:r w:rsidRPr="00CB7533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Pr="00520895">
              <w:rPr>
                <w:rFonts w:ascii="Arial" w:hAnsi="Arial" w:cs="Arial"/>
                <w:sz w:val="14"/>
                <w:szCs w:val="18"/>
                <w:lang w:val="en-US"/>
              </w:rPr>
              <w:t>small</w:t>
            </w:r>
            <w:r w:rsidRPr="00CB753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20895">
              <w:rPr>
                <w:rFonts w:ascii="Arial" w:hAnsi="Arial" w:cs="Arial"/>
                <w:sz w:val="14"/>
                <w:szCs w:val="18"/>
                <w:lang w:val="en-US"/>
              </w:rPr>
              <w:t>vessels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94CEA4" w14:textId="77777777" w:rsidR="00520895" w:rsidRPr="00CB7533" w:rsidRDefault="00520895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C85E8B" w14:textId="77777777" w:rsidR="00520895" w:rsidRPr="00CB7533" w:rsidRDefault="00520895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520895" w:rsidRPr="00BA7962" w14:paraId="00DFF917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3C3E374E" w14:textId="77777777" w:rsidR="00520895" w:rsidRPr="002D3588" w:rsidRDefault="002D3588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2D3588">
              <w:rPr>
                <w:rFonts w:ascii="Arial" w:hAnsi="Arial" w:cs="Arial"/>
                <w:b/>
                <w:bCs/>
                <w:sz w:val="16"/>
                <w:lang w:val="ru-RU"/>
              </w:rPr>
              <w:t>Г</w:t>
            </w:r>
            <w:r w:rsidR="00520895" w:rsidRPr="002D3588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рузы </w:t>
            </w:r>
            <w:r w:rsidRPr="002D3588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стоимостью </w:t>
            </w:r>
            <w:r w:rsidR="00975858">
              <w:rPr>
                <w:rFonts w:ascii="Arial" w:hAnsi="Arial" w:cs="Arial"/>
                <w:b/>
                <w:bCs/>
                <w:sz w:val="16"/>
                <w:lang w:val="ru-RU"/>
              </w:rPr>
              <w:t>от</w:t>
            </w:r>
            <w:r w:rsidRPr="002D3588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150</w:t>
            </w:r>
            <w:r w:rsidR="00A80589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520895" w:rsidRPr="002D3588">
              <w:rPr>
                <w:rFonts w:ascii="Arial" w:hAnsi="Arial" w:cs="Arial"/>
                <w:b/>
                <w:bCs/>
                <w:sz w:val="16"/>
                <w:lang w:val="ru-RU"/>
              </w:rPr>
              <w:t>000 долларов США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2D3588">
              <w:rPr>
                <w:rFonts w:ascii="Arial" w:hAnsi="Arial" w:cs="Arial"/>
                <w:sz w:val="14"/>
                <w:szCs w:val="18"/>
                <w:lang w:val="en-US"/>
              </w:rPr>
              <w:t>Cargoes</w:t>
            </w:r>
            <w:r w:rsidRPr="002D3588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2D3588">
              <w:rPr>
                <w:rFonts w:ascii="Arial" w:hAnsi="Arial" w:cs="Arial"/>
                <w:sz w:val="14"/>
                <w:szCs w:val="18"/>
                <w:lang w:val="en-US"/>
              </w:rPr>
              <w:t>valued</w:t>
            </w:r>
            <w:r w:rsidRPr="002D3588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2D3588">
              <w:rPr>
                <w:rFonts w:ascii="Arial" w:hAnsi="Arial" w:cs="Arial"/>
                <w:sz w:val="14"/>
                <w:szCs w:val="18"/>
                <w:lang w:val="en-US"/>
              </w:rPr>
              <w:t>above</w:t>
            </w:r>
            <w:r w:rsidRPr="002D3588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2D3588">
              <w:rPr>
                <w:rFonts w:ascii="Arial" w:hAnsi="Arial" w:cs="Arial"/>
                <w:sz w:val="14"/>
                <w:szCs w:val="18"/>
                <w:lang w:val="en-US"/>
              </w:rPr>
              <w:t>USD</w:t>
            </w:r>
            <w:r w:rsidRPr="002D3588">
              <w:rPr>
                <w:rFonts w:ascii="Arial" w:hAnsi="Arial" w:cs="Arial"/>
                <w:sz w:val="14"/>
                <w:szCs w:val="18"/>
                <w:lang w:val="ru-RU"/>
              </w:rPr>
              <w:t xml:space="preserve"> 150</w:t>
            </w:r>
            <w:r w:rsidR="00A80589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2D3588">
              <w:rPr>
                <w:rFonts w:ascii="Arial" w:hAnsi="Arial" w:cs="Arial"/>
                <w:sz w:val="14"/>
                <w:szCs w:val="18"/>
                <w:lang w:val="ru-RU"/>
              </w:rPr>
              <w:t>000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DC8E2B" w14:textId="77777777" w:rsidR="00520895" w:rsidRPr="00B677A9" w:rsidRDefault="00520895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46D180" w14:textId="77777777" w:rsidR="00520895" w:rsidRPr="00B677A9" w:rsidRDefault="00520895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</w:tbl>
    <w:p w14:paraId="2B6395D0" w14:textId="77777777" w:rsidR="00DF7476" w:rsidRPr="002D6E3B" w:rsidRDefault="00DF7476" w:rsidP="00356366">
      <w:pPr>
        <w:ind w:right="-284"/>
        <w:rPr>
          <w:rFonts w:ascii="Arial" w:hAnsi="Arial" w:cs="Arial"/>
          <w:lang w:val="ru-RU"/>
        </w:rPr>
      </w:pPr>
    </w:p>
    <w:p w14:paraId="73459BD8" w14:textId="77777777" w:rsidR="007903FE" w:rsidRPr="007903FE" w:rsidRDefault="008E2678" w:rsidP="00BA7962">
      <w:pPr>
        <w:pStyle w:val="af"/>
        <w:numPr>
          <w:ilvl w:val="0"/>
          <w:numId w:val="45"/>
        </w:numPr>
        <w:ind w:left="454" w:hanging="454"/>
        <w:rPr>
          <w:rFonts w:ascii="Cambria" w:hAnsi="Cambria" w:cs="Aharoni"/>
          <w:b/>
          <w:szCs w:val="26"/>
          <w:lang w:val="ru-RU"/>
        </w:rPr>
      </w:pPr>
      <w:r w:rsidRPr="007903FE">
        <w:rPr>
          <w:rFonts w:ascii="Cambria" w:hAnsi="Cambria" w:cs="Aharoni"/>
          <w:b/>
          <w:szCs w:val="26"/>
          <w:lang w:val="ru-RU"/>
        </w:rPr>
        <w:t>ГЕОГРАФИЯ ПЕРЕВОЗОК</w:t>
      </w:r>
    </w:p>
    <w:p w14:paraId="04B67535" w14:textId="15081CCD" w:rsidR="006F6843" w:rsidRPr="007903FE" w:rsidRDefault="008E2678" w:rsidP="00BA7962">
      <w:pPr>
        <w:pStyle w:val="af"/>
        <w:ind w:left="454"/>
        <w:rPr>
          <w:rFonts w:ascii="Cambria" w:hAnsi="Cambria" w:cs="Aharoni"/>
          <w:b/>
          <w:szCs w:val="26"/>
          <w:lang w:val="ru-RU"/>
        </w:rPr>
      </w:pPr>
      <w:r w:rsidRPr="007903FE">
        <w:rPr>
          <w:rFonts w:ascii="Cambria" w:hAnsi="Cambria" w:cs="Aharoni"/>
          <w:bCs/>
          <w:sz w:val="18"/>
          <w:szCs w:val="18"/>
          <w:lang w:val="en-US"/>
        </w:rPr>
        <w:t>GEOGRAPHICAL SCOPE</w:t>
      </w:r>
    </w:p>
    <w:p w14:paraId="66BB20DB" w14:textId="77777777" w:rsidR="00AD2116" w:rsidRPr="006F6843" w:rsidRDefault="006F6843" w:rsidP="007903FE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1A64E1">
        <w:rPr>
          <w:rFonts w:ascii="Arial" w:hAnsi="Arial" w:cs="Arial"/>
          <w:b/>
          <w:bCs/>
          <w:sz w:val="16"/>
          <w:lang w:val="ru-RU"/>
        </w:rPr>
        <w:t xml:space="preserve">В </w:t>
      </w:r>
      <w:r>
        <w:rPr>
          <w:rFonts w:ascii="Arial" w:hAnsi="Arial" w:cs="Arial"/>
          <w:b/>
          <w:bCs/>
          <w:sz w:val="16"/>
          <w:lang w:val="ru-RU"/>
        </w:rPr>
        <w:t>таблице ниже</w:t>
      </w:r>
      <w:r w:rsidRPr="001A64E1">
        <w:rPr>
          <w:rFonts w:ascii="Arial" w:hAnsi="Arial" w:cs="Arial"/>
          <w:b/>
          <w:bCs/>
          <w:sz w:val="16"/>
          <w:lang w:val="ru-RU"/>
        </w:rPr>
        <w:t xml:space="preserve"> </w:t>
      </w:r>
      <w:r w:rsidR="00AD2116" w:rsidRPr="006F6843">
        <w:rPr>
          <w:rFonts w:ascii="Arial" w:hAnsi="Arial" w:cs="Arial"/>
          <w:b/>
          <w:bCs/>
          <w:sz w:val="16"/>
          <w:lang w:val="ru-RU"/>
        </w:rPr>
        <w:t>уточните</w:t>
      </w:r>
      <w:r>
        <w:rPr>
          <w:rFonts w:ascii="Arial" w:hAnsi="Arial" w:cs="Arial"/>
          <w:b/>
          <w:bCs/>
          <w:sz w:val="16"/>
          <w:lang w:val="ru-RU"/>
        </w:rPr>
        <w:t>, пожалуйста,</w:t>
      </w:r>
      <w:r w:rsidR="00AD2116" w:rsidRPr="006F6843">
        <w:rPr>
          <w:rFonts w:ascii="Arial" w:hAnsi="Arial" w:cs="Arial"/>
          <w:b/>
          <w:bCs/>
          <w:sz w:val="16"/>
          <w:lang w:val="ru-RU"/>
        </w:rPr>
        <w:t xml:space="preserve"> </w:t>
      </w:r>
      <w:r>
        <w:rPr>
          <w:rFonts w:ascii="Arial" w:hAnsi="Arial" w:cs="Arial"/>
          <w:b/>
          <w:bCs/>
          <w:sz w:val="16"/>
          <w:lang w:val="ru-RU"/>
        </w:rPr>
        <w:t xml:space="preserve">маршруты перевозок и/или затрагиваемые страны </w:t>
      </w:r>
      <w:r w:rsidR="00716EC0">
        <w:rPr>
          <w:rFonts w:ascii="Arial" w:hAnsi="Arial" w:cs="Arial"/>
          <w:b/>
          <w:bCs/>
          <w:sz w:val="16"/>
          <w:lang w:val="ru-RU"/>
        </w:rPr>
        <w:t xml:space="preserve">/ </w:t>
      </w:r>
      <w:r w:rsidR="00EB4FFA" w:rsidRPr="006F6843">
        <w:rPr>
          <w:rFonts w:ascii="Arial" w:hAnsi="Arial" w:cs="Arial"/>
          <w:b/>
          <w:bCs/>
          <w:sz w:val="16"/>
          <w:lang w:val="ru-RU"/>
        </w:rPr>
        <w:t>регионы</w:t>
      </w:r>
      <w:r w:rsidR="00AD2116" w:rsidRPr="006F6843">
        <w:rPr>
          <w:rFonts w:ascii="Arial" w:hAnsi="Arial" w:cs="Arial"/>
          <w:b/>
          <w:bCs/>
          <w:sz w:val="16"/>
          <w:lang w:val="ru-RU"/>
        </w:rPr>
        <w:t xml:space="preserve"> для всех </w:t>
      </w:r>
      <w:r w:rsidR="00716EC0">
        <w:rPr>
          <w:rFonts w:ascii="Arial" w:hAnsi="Arial" w:cs="Arial"/>
          <w:b/>
          <w:bCs/>
          <w:sz w:val="16"/>
          <w:lang w:val="ru-RU"/>
        </w:rPr>
        <w:t>предоставляемых</w:t>
      </w:r>
      <w:r w:rsidR="00AD2116" w:rsidRPr="006F6843">
        <w:rPr>
          <w:rFonts w:ascii="Arial" w:hAnsi="Arial" w:cs="Arial"/>
          <w:b/>
          <w:bCs/>
          <w:sz w:val="16"/>
          <w:lang w:val="ru-RU"/>
        </w:rPr>
        <w:t xml:space="preserve"> </w:t>
      </w:r>
      <w:r>
        <w:rPr>
          <w:rFonts w:ascii="Arial" w:hAnsi="Arial" w:cs="Arial"/>
          <w:b/>
          <w:bCs/>
          <w:sz w:val="16"/>
          <w:lang w:val="ru-RU"/>
        </w:rPr>
        <w:t xml:space="preserve">Вашей компанией </w:t>
      </w:r>
      <w:r w:rsidR="00AD2116" w:rsidRPr="006F6843">
        <w:rPr>
          <w:rFonts w:ascii="Arial" w:hAnsi="Arial" w:cs="Arial"/>
          <w:b/>
          <w:bCs/>
          <w:sz w:val="16"/>
          <w:lang w:val="ru-RU"/>
        </w:rPr>
        <w:t xml:space="preserve">видов </w:t>
      </w:r>
      <w:r w:rsidR="00716EC0">
        <w:rPr>
          <w:rFonts w:ascii="Arial" w:hAnsi="Arial" w:cs="Arial"/>
          <w:b/>
          <w:bCs/>
          <w:sz w:val="16"/>
          <w:lang w:val="ru-RU"/>
        </w:rPr>
        <w:t>услуг</w:t>
      </w:r>
      <w:r>
        <w:rPr>
          <w:rFonts w:ascii="Arial" w:hAnsi="Arial" w:cs="Arial"/>
          <w:b/>
          <w:bCs/>
          <w:sz w:val="16"/>
          <w:lang w:val="ru-RU"/>
        </w:rPr>
        <w:t>.</w:t>
      </w:r>
    </w:p>
    <w:p w14:paraId="33E87103" w14:textId="77777777" w:rsidR="006F6843" w:rsidRPr="00716EC0" w:rsidRDefault="006F6843" w:rsidP="007903FE">
      <w:pPr>
        <w:spacing w:after="120"/>
        <w:jc w:val="both"/>
        <w:rPr>
          <w:rFonts w:ascii="Arial" w:hAnsi="Arial" w:cs="Arial"/>
          <w:sz w:val="14"/>
          <w:szCs w:val="18"/>
          <w:lang w:val="en-US"/>
        </w:rPr>
      </w:pPr>
      <w:r w:rsidRPr="001B605C">
        <w:rPr>
          <w:rFonts w:ascii="Arial" w:hAnsi="Arial" w:cs="Arial"/>
          <w:sz w:val="14"/>
          <w:szCs w:val="18"/>
          <w:lang w:val="en-US"/>
        </w:rPr>
        <w:t xml:space="preserve">Please use the below table to specify </w:t>
      </w:r>
      <w:r>
        <w:rPr>
          <w:rFonts w:ascii="Arial" w:hAnsi="Arial" w:cs="Arial"/>
          <w:sz w:val="14"/>
          <w:szCs w:val="18"/>
          <w:lang w:val="en-US"/>
        </w:rPr>
        <w:t xml:space="preserve">shipping routes and/or affected countries </w:t>
      </w:r>
      <w:r w:rsidR="00716EC0">
        <w:rPr>
          <w:rFonts w:ascii="Arial" w:hAnsi="Arial" w:cs="Arial"/>
          <w:sz w:val="14"/>
          <w:szCs w:val="18"/>
          <w:lang w:val="en-US"/>
        </w:rPr>
        <w:t xml:space="preserve">/ </w:t>
      </w:r>
      <w:r w:rsidRPr="006F6843">
        <w:rPr>
          <w:rFonts w:ascii="Arial" w:hAnsi="Arial" w:cs="Arial"/>
          <w:sz w:val="14"/>
          <w:szCs w:val="18"/>
          <w:lang w:val="en-US"/>
        </w:rPr>
        <w:t xml:space="preserve">regions </w:t>
      </w:r>
      <w:r>
        <w:rPr>
          <w:rFonts w:ascii="Arial" w:hAnsi="Arial" w:cs="Arial"/>
          <w:sz w:val="14"/>
          <w:szCs w:val="18"/>
          <w:lang w:val="en-US"/>
        </w:rPr>
        <w:t xml:space="preserve">for all </w:t>
      </w:r>
      <w:r w:rsidR="00716EC0">
        <w:rPr>
          <w:rFonts w:ascii="Arial" w:hAnsi="Arial" w:cs="Arial"/>
          <w:sz w:val="14"/>
          <w:szCs w:val="18"/>
          <w:lang w:val="en-US"/>
        </w:rPr>
        <w:t xml:space="preserve">services provided </w:t>
      </w:r>
      <w:r>
        <w:rPr>
          <w:rFonts w:ascii="Arial" w:hAnsi="Arial" w:cs="Arial"/>
          <w:sz w:val="14"/>
          <w:szCs w:val="18"/>
          <w:lang w:val="en-US"/>
        </w:rPr>
        <w:t>by your company</w:t>
      </w:r>
      <w:r w:rsidRPr="006F6843">
        <w:rPr>
          <w:rFonts w:ascii="Arial" w:hAnsi="Arial" w:cs="Arial"/>
          <w:sz w:val="14"/>
          <w:szCs w:val="18"/>
          <w:lang w:val="en-US"/>
        </w:rPr>
        <w:t>.</w:t>
      </w:r>
    </w:p>
    <w:tbl>
      <w:tblPr>
        <w:tblW w:w="110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AD2116" w:rsidRPr="00716EC0" w14:paraId="3955AA75" w14:textId="77777777" w:rsidTr="0051294C">
        <w:tc>
          <w:tcPr>
            <w:tcW w:w="5387" w:type="dxa"/>
            <w:shd w:val="clear" w:color="auto" w:fill="F2F2F2"/>
            <w:vAlign w:val="center"/>
          </w:tcPr>
          <w:p w14:paraId="774458CD" w14:textId="5902C99A" w:rsidR="00AD2116" w:rsidRPr="00716EC0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B677A9">
              <w:rPr>
                <w:rFonts w:ascii="Arial" w:hAnsi="Arial" w:cs="Arial"/>
                <w:b/>
                <w:sz w:val="16"/>
                <w:lang w:val="ru-RU"/>
              </w:rPr>
              <w:lastRenderedPageBreak/>
              <w:t>ВИД</w:t>
            </w:r>
            <w:r w:rsidRPr="00B677A9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УСЛУГИ</w:t>
            </w:r>
            <w:r w:rsidRPr="00716EC0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716EC0">
              <w:rPr>
                <w:rFonts w:ascii="Arial" w:hAnsi="Arial" w:cs="Arial"/>
                <w:bCs/>
                <w:sz w:val="14"/>
                <w:szCs w:val="18"/>
                <w:lang w:val="en-US"/>
              </w:rPr>
              <w:t>TYPE OF SERVICE</w:t>
            </w:r>
          </w:p>
        </w:tc>
        <w:tc>
          <w:tcPr>
            <w:tcW w:w="5670" w:type="dxa"/>
            <w:shd w:val="clear" w:color="auto" w:fill="F2F2F2"/>
          </w:tcPr>
          <w:p w14:paraId="140FB313" w14:textId="6B0461F6" w:rsidR="00AD2116" w:rsidRPr="00716EC0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716EC0">
              <w:rPr>
                <w:rFonts w:ascii="Arial" w:hAnsi="Arial" w:cs="Arial"/>
                <w:b/>
                <w:sz w:val="16"/>
                <w:lang w:val="ru-RU"/>
              </w:rPr>
              <w:t>МАРШРУТЫ</w:t>
            </w:r>
            <w:r w:rsidRPr="00716EC0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 w:rsidRPr="00716EC0">
              <w:rPr>
                <w:rFonts w:ascii="Arial" w:hAnsi="Arial" w:cs="Arial"/>
                <w:b/>
                <w:sz w:val="16"/>
                <w:lang w:val="ru-RU"/>
              </w:rPr>
              <w:t>ПЕРЕВОЗОК</w:t>
            </w:r>
            <w:r w:rsidRPr="00716EC0">
              <w:rPr>
                <w:rFonts w:ascii="Arial" w:hAnsi="Arial" w:cs="Arial"/>
                <w:b/>
                <w:sz w:val="16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СТРАНЫ</w:t>
            </w:r>
            <w:r w:rsidRPr="00716EC0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en-US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РЕГИОНЫ</w:t>
            </w:r>
            <w:r w:rsidRPr="00716EC0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716EC0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SHIPPING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RO</w:t>
            </w:r>
            <w:r w:rsidRPr="00716EC0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UTES,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C</w:t>
            </w:r>
            <w:r w:rsidRPr="00716EC0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OUNTRIES /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R</w:t>
            </w:r>
            <w:r w:rsidRPr="00716EC0">
              <w:rPr>
                <w:rFonts w:ascii="Arial" w:hAnsi="Arial" w:cs="Arial"/>
                <w:bCs/>
                <w:sz w:val="14"/>
                <w:szCs w:val="18"/>
                <w:lang w:val="en-US"/>
              </w:rPr>
              <w:t>EGIONS</w:t>
            </w:r>
          </w:p>
        </w:tc>
      </w:tr>
      <w:tr w:rsidR="00716EC0" w:rsidRPr="00716EC0" w14:paraId="3CCA1AAF" w14:textId="77777777" w:rsidTr="0051294C">
        <w:tc>
          <w:tcPr>
            <w:tcW w:w="5387" w:type="dxa"/>
            <w:shd w:val="clear" w:color="auto" w:fill="F2F2F2"/>
            <w:vAlign w:val="center"/>
          </w:tcPr>
          <w:p w14:paraId="47A5C4F6" w14:textId="77777777" w:rsidR="00716EC0" w:rsidRPr="00716EC0" w:rsidRDefault="00716EC0" w:rsidP="00356366">
            <w:pPr>
              <w:spacing w:before="60" w:after="60"/>
              <w:ind w:right="-108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Автоперевозки собственными ТС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Road Haulage by Own Trucks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81EF67" w14:textId="77777777" w:rsidR="00716EC0" w:rsidRPr="00716EC0" w:rsidRDefault="00716EC0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716EC0" w:rsidRPr="00716EC0" w14:paraId="0956C4A3" w14:textId="77777777" w:rsidTr="0051294C">
        <w:tc>
          <w:tcPr>
            <w:tcW w:w="5387" w:type="dxa"/>
            <w:shd w:val="clear" w:color="auto" w:fill="F2F2F2"/>
            <w:vAlign w:val="center"/>
          </w:tcPr>
          <w:p w14:paraId="306E845E" w14:textId="77777777" w:rsidR="00716EC0" w:rsidRPr="00716EC0" w:rsidRDefault="00716EC0" w:rsidP="00356366">
            <w:pPr>
              <w:spacing w:before="60" w:after="60"/>
              <w:ind w:right="-108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7F3ED1">
              <w:rPr>
                <w:rFonts w:ascii="Arial" w:hAnsi="Arial" w:cs="Arial"/>
                <w:b/>
                <w:bCs/>
                <w:sz w:val="16"/>
                <w:lang w:val="ru-RU"/>
              </w:rPr>
              <w:t>Другое (</w:t>
            </w:r>
            <w:r w:rsidRPr="001574C6">
              <w:rPr>
                <w:rFonts w:ascii="Arial" w:hAnsi="Arial" w:cs="Arial"/>
                <w:b/>
                <w:bCs/>
                <w:i/>
                <w:iCs/>
                <w:sz w:val="16"/>
                <w:lang w:val="ru-RU"/>
              </w:rPr>
              <w:t>укажите</w:t>
            </w:r>
            <w:r w:rsidRPr="007F3ED1">
              <w:rPr>
                <w:rFonts w:ascii="Arial" w:hAnsi="Arial" w:cs="Arial"/>
                <w:b/>
                <w:bCs/>
                <w:sz w:val="16"/>
                <w:lang w:val="ru-RU"/>
              </w:rPr>
              <w:t>)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r w:rsidRPr="007F3ED1">
              <w:rPr>
                <w:rFonts w:ascii="Arial" w:hAnsi="Arial" w:cs="Arial"/>
                <w:sz w:val="14"/>
                <w:szCs w:val="18"/>
                <w:lang w:val="en-US"/>
              </w:rPr>
              <w:t>Other (</w:t>
            </w:r>
            <w:r w:rsidRPr="001574C6">
              <w:rPr>
                <w:rFonts w:ascii="Arial" w:hAnsi="Arial" w:cs="Arial"/>
                <w:i/>
                <w:iCs/>
                <w:sz w:val="14"/>
                <w:szCs w:val="18"/>
                <w:lang w:val="en-US"/>
              </w:rPr>
              <w:t>specify</w:t>
            </w:r>
            <w:r w:rsidRPr="007F3ED1"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D8C6FE" w14:textId="77777777" w:rsidR="00716EC0" w:rsidRPr="00716EC0" w:rsidRDefault="00716EC0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</w:tbl>
    <w:p w14:paraId="710FD8F0" w14:textId="77777777" w:rsidR="006D7F76" w:rsidRDefault="006D7F76" w:rsidP="00356366">
      <w:pPr>
        <w:ind w:right="-284"/>
        <w:rPr>
          <w:rFonts w:ascii="Cambria" w:hAnsi="Cambria" w:cs="Arial"/>
          <w:szCs w:val="24"/>
          <w:lang w:val="en-US"/>
        </w:rPr>
      </w:pPr>
    </w:p>
    <w:p w14:paraId="41887109" w14:textId="77777777" w:rsidR="0051294C" w:rsidRPr="0051294C" w:rsidRDefault="005F5F28" w:rsidP="0051294C">
      <w:pPr>
        <w:pStyle w:val="af"/>
        <w:numPr>
          <w:ilvl w:val="0"/>
          <w:numId w:val="45"/>
        </w:numPr>
        <w:ind w:left="340" w:hanging="340"/>
        <w:rPr>
          <w:rFonts w:ascii="Cambria" w:hAnsi="Cambria" w:cs="Aharoni"/>
          <w:b/>
          <w:szCs w:val="26"/>
          <w:lang w:val="ru-RU"/>
        </w:rPr>
      </w:pPr>
      <w:r w:rsidRPr="0051294C">
        <w:rPr>
          <w:rFonts w:ascii="Cambria" w:hAnsi="Cambria" w:cs="Aharoni"/>
          <w:b/>
          <w:szCs w:val="26"/>
          <w:lang w:val="ru-RU"/>
        </w:rPr>
        <w:t>ПРОЧАЯ ИНФОРМАЦИЯ</w:t>
      </w:r>
    </w:p>
    <w:p w14:paraId="6FCE6D94" w14:textId="2CD9FB3F" w:rsidR="006D7F76" w:rsidRPr="0051294C" w:rsidRDefault="005F5F28" w:rsidP="0051294C">
      <w:pPr>
        <w:pStyle w:val="af"/>
        <w:ind w:left="340" w:right="-284"/>
        <w:rPr>
          <w:rFonts w:ascii="Cambria" w:hAnsi="Cambria" w:cs="Aharoni"/>
          <w:bCs/>
          <w:sz w:val="18"/>
          <w:szCs w:val="18"/>
          <w:lang w:val="ru-RU"/>
        </w:rPr>
      </w:pPr>
      <w:r w:rsidRPr="0051294C">
        <w:rPr>
          <w:rFonts w:ascii="Cambria" w:hAnsi="Cambria" w:cs="Aharoni"/>
          <w:bCs/>
          <w:sz w:val="18"/>
          <w:szCs w:val="18"/>
          <w:lang w:val="en-US"/>
        </w:rPr>
        <w:t>OTHER INFORMATION</w:t>
      </w:r>
    </w:p>
    <w:p w14:paraId="4534DD05" w14:textId="4FB24F63" w:rsidR="005F5F28" w:rsidRPr="005F5F28" w:rsidRDefault="005F5F28" w:rsidP="0051294C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5F5F28">
        <w:rPr>
          <w:rFonts w:ascii="Arial" w:hAnsi="Arial" w:cs="Arial"/>
          <w:b/>
          <w:bCs/>
          <w:sz w:val="16"/>
          <w:lang w:val="ru-RU"/>
        </w:rPr>
        <w:t xml:space="preserve">Пожалуйста, укажите </w:t>
      </w:r>
      <w:r>
        <w:rPr>
          <w:rFonts w:ascii="Arial" w:hAnsi="Arial" w:cs="Arial"/>
          <w:b/>
          <w:bCs/>
          <w:sz w:val="16"/>
          <w:lang w:val="ru-RU"/>
        </w:rPr>
        <w:t>типы</w:t>
      </w:r>
      <w:r w:rsidRPr="005F5F28">
        <w:rPr>
          <w:rFonts w:ascii="Arial" w:hAnsi="Arial" w:cs="Arial"/>
          <w:b/>
          <w:bCs/>
          <w:sz w:val="16"/>
          <w:lang w:val="ru-RU"/>
        </w:rPr>
        <w:t xml:space="preserve"> </w:t>
      </w:r>
      <w:r>
        <w:rPr>
          <w:rFonts w:ascii="Arial" w:hAnsi="Arial" w:cs="Arial"/>
          <w:b/>
          <w:bCs/>
          <w:sz w:val="16"/>
          <w:lang w:val="ru-RU"/>
        </w:rPr>
        <w:t>из</w:t>
      </w:r>
      <w:r w:rsidRPr="005F5F28">
        <w:rPr>
          <w:rFonts w:ascii="Arial" w:hAnsi="Arial" w:cs="Arial"/>
          <w:b/>
          <w:bCs/>
          <w:sz w:val="16"/>
          <w:lang w:val="ru-RU"/>
        </w:rPr>
        <w:t xml:space="preserve">даваемых </w:t>
      </w:r>
      <w:r>
        <w:rPr>
          <w:rFonts w:ascii="Arial" w:hAnsi="Arial" w:cs="Arial"/>
          <w:b/>
          <w:bCs/>
          <w:sz w:val="16"/>
          <w:lang w:val="ru-RU"/>
        </w:rPr>
        <w:t>Вашей компанией</w:t>
      </w:r>
      <w:r w:rsidRPr="005F5F28">
        <w:rPr>
          <w:rFonts w:ascii="Arial" w:hAnsi="Arial" w:cs="Arial"/>
          <w:b/>
          <w:bCs/>
          <w:sz w:val="16"/>
          <w:lang w:val="ru-RU"/>
        </w:rPr>
        <w:t xml:space="preserve"> транспортных документов для каждого из оказываемых видов услуг.</w:t>
      </w:r>
    </w:p>
    <w:p w14:paraId="2D705039" w14:textId="424DE545" w:rsidR="005F5F28" w:rsidRPr="005F5F28" w:rsidRDefault="005F5F28" w:rsidP="0051294C">
      <w:pPr>
        <w:spacing w:after="120"/>
        <w:jc w:val="both"/>
        <w:rPr>
          <w:rFonts w:ascii="Arial" w:hAnsi="Arial" w:cs="Arial"/>
          <w:sz w:val="14"/>
          <w:szCs w:val="18"/>
          <w:lang w:val="en-US"/>
        </w:rPr>
      </w:pPr>
      <w:r w:rsidRPr="005F5F28">
        <w:rPr>
          <w:rFonts w:ascii="Arial" w:hAnsi="Arial" w:cs="Arial"/>
          <w:sz w:val="14"/>
          <w:szCs w:val="18"/>
          <w:lang w:val="en-US"/>
        </w:rPr>
        <w:t>Please specify what transport documents you</w:t>
      </w:r>
      <w:r>
        <w:rPr>
          <w:rFonts w:ascii="Arial" w:hAnsi="Arial" w:cs="Arial"/>
          <w:sz w:val="14"/>
          <w:szCs w:val="18"/>
          <w:lang w:val="en-US"/>
        </w:rPr>
        <w:t>r company</w:t>
      </w:r>
      <w:r w:rsidRPr="005F5F28">
        <w:rPr>
          <w:rFonts w:ascii="Arial" w:hAnsi="Arial" w:cs="Arial"/>
          <w:sz w:val="14"/>
          <w:szCs w:val="18"/>
          <w:lang w:val="en-US"/>
        </w:rPr>
        <w:t xml:space="preserve"> usually issue</w:t>
      </w:r>
      <w:r>
        <w:rPr>
          <w:rFonts w:ascii="Arial" w:hAnsi="Arial" w:cs="Arial"/>
          <w:sz w:val="14"/>
          <w:szCs w:val="18"/>
          <w:lang w:val="en-US"/>
        </w:rPr>
        <w:t>s</w:t>
      </w:r>
      <w:r w:rsidRPr="005F5F28">
        <w:rPr>
          <w:rFonts w:ascii="Arial" w:hAnsi="Arial" w:cs="Arial"/>
          <w:sz w:val="14"/>
          <w:szCs w:val="18"/>
          <w:lang w:val="en-US"/>
        </w:rPr>
        <w:t xml:space="preserve"> in respect of each </w:t>
      </w:r>
      <w:r>
        <w:rPr>
          <w:rFonts w:ascii="Arial" w:hAnsi="Arial" w:cs="Arial"/>
          <w:sz w:val="14"/>
          <w:szCs w:val="18"/>
          <w:lang w:val="en-US"/>
        </w:rPr>
        <w:t xml:space="preserve">operated </w:t>
      </w:r>
      <w:r w:rsidRPr="005F5F28">
        <w:rPr>
          <w:rFonts w:ascii="Arial" w:hAnsi="Arial" w:cs="Arial"/>
          <w:sz w:val="14"/>
          <w:szCs w:val="18"/>
          <w:lang w:val="en-US"/>
        </w:rPr>
        <w:t>service</w:t>
      </w:r>
      <w:r>
        <w:rPr>
          <w:rFonts w:ascii="Arial" w:hAnsi="Arial" w:cs="Arial"/>
          <w:sz w:val="14"/>
          <w:szCs w:val="18"/>
          <w:lang w:val="en-US"/>
        </w:rPr>
        <w:t>.</w:t>
      </w:r>
    </w:p>
    <w:tbl>
      <w:tblPr>
        <w:tblW w:w="110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5F5F28" w:rsidRPr="005F5F28" w14:paraId="0C8F4A1C" w14:textId="77777777" w:rsidTr="0051294C"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0EC4C79" w14:textId="3AD40B40" w:rsidR="005F5F28" w:rsidRPr="00B677A9" w:rsidRDefault="005F5F28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B677A9">
              <w:rPr>
                <w:rFonts w:ascii="Arial" w:hAnsi="Arial" w:cs="Arial"/>
                <w:b/>
                <w:sz w:val="16"/>
                <w:lang w:val="ru-RU"/>
              </w:rPr>
              <w:t>ВИД</w:t>
            </w:r>
            <w:r w:rsidRPr="00B677A9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УСЛУГИ</w:t>
            </w:r>
            <w:r w:rsidRPr="00716EC0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716EC0">
              <w:rPr>
                <w:rFonts w:ascii="Arial" w:hAnsi="Arial" w:cs="Arial"/>
                <w:bCs/>
                <w:sz w:val="14"/>
                <w:szCs w:val="18"/>
                <w:lang w:val="en-US"/>
              </w:rPr>
              <w:t>TYPE OF SERVICE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43E7EB2" w14:textId="5E670724" w:rsidR="005F5F28" w:rsidRPr="005F5F28" w:rsidRDefault="005F5F28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B677A9">
              <w:rPr>
                <w:rFonts w:ascii="Arial" w:hAnsi="Arial" w:cs="Arial"/>
                <w:b/>
                <w:sz w:val="16"/>
                <w:lang w:val="ru-RU"/>
              </w:rPr>
              <w:t>ВИД</w:t>
            </w:r>
            <w:r w:rsidRPr="005F5F28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ИЗДАВАЕМОГО</w:t>
            </w:r>
            <w:r w:rsidRPr="005F5F28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 w:rsidRPr="00B677A9">
              <w:rPr>
                <w:rFonts w:ascii="Arial" w:hAnsi="Arial" w:cs="Arial"/>
                <w:b/>
                <w:sz w:val="16"/>
                <w:lang w:val="ru-RU"/>
              </w:rPr>
              <w:t>ТРАНСПОРТНОГО</w:t>
            </w:r>
            <w:r w:rsidRPr="005F5F28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 w:rsidRPr="00B677A9">
              <w:rPr>
                <w:rFonts w:ascii="Arial" w:hAnsi="Arial" w:cs="Arial"/>
                <w:b/>
                <w:sz w:val="16"/>
                <w:lang w:val="ru-RU"/>
              </w:rPr>
              <w:t>ДОКУМЕНТА</w:t>
            </w:r>
            <w:r w:rsidRPr="005F5F28">
              <w:rPr>
                <w:rFonts w:ascii="Arial" w:hAnsi="Arial" w:cs="Arial"/>
                <w:b/>
                <w:sz w:val="16"/>
                <w:lang w:val="ru-RU"/>
              </w:rPr>
              <w:br/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en-US"/>
              </w:rPr>
              <w:t>TYPE</w:t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en-US"/>
              </w:rPr>
              <w:t>OF</w:t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ISSUED </w:t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en-US"/>
              </w:rPr>
              <w:t>TRANSPORT</w:t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en-US"/>
              </w:rPr>
              <w:t>DOCUMENT</w:t>
            </w:r>
          </w:p>
        </w:tc>
      </w:tr>
      <w:tr w:rsidR="005F5F28" w:rsidRPr="00B677A9" w14:paraId="3644EF19" w14:textId="77777777" w:rsidTr="0051294C"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911792B" w14:textId="58F463A1" w:rsidR="005F5F28" w:rsidRPr="00DE75B6" w:rsidRDefault="005F5F28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Автоперевозки собственными ТС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Road Haulage by Own Trucks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62257D" w14:textId="77777777" w:rsidR="005F5F28" w:rsidRPr="00B677A9" w:rsidRDefault="005F5F28" w:rsidP="00356366">
            <w:pPr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5F5F28" w:rsidRPr="00B677A9" w14:paraId="3CDE7483" w14:textId="77777777" w:rsidTr="0051294C">
        <w:trPr>
          <w:trHeight w:val="70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1C0E33EE" w14:textId="329F0602" w:rsidR="005F5F28" w:rsidRPr="00DE75B6" w:rsidRDefault="005F5F28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F3ED1">
              <w:rPr>
                <w:rFonts w:ascii="Arial" w:hAnsi="Arial" w:cs="Arial"/>
                <w:b/>
                <w:bCs/>
                <w:sz w:val="16"/>
                <w:lang w:val="ru-RU"/>
              </w:rPr>
              <w:t>Другое (</w:t>
            </w:r>
            <w:r w:rsidRPr="001574C6">
              <w:rPr>
                <w:rFonts w:ascii="Arial" w:hAnsi="Arial" w:cs="Arial"/>
                <w:b/>
                <w:bCs/>
                <w:i/>
                <w:iCs/>
                <w:sz w:val="16"/>
                <w:lang w:val="ru-RU"/>
              </w:rPr>
              <w:t>укажите</w:t>
            </w:r>
            <w:r w:rsidRPr="007F3ED1">
              <w:rPr>
                <w:rFonts w:ascii="Arial" w:hAnsi="Arial" w:cs="Arial"/>
                <w:b/>
                <w:bCs/>
                <w:sz w:val="16"/>
                <w:lang w:val="ru-RU"/>
              </w:rPr>
              <w:t>)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r w:rsidRPr="007F3ED1">
              <w:rPr>
                <w:rFonts w:ascii="Arial" w:hAnsi="Arial" w:cs="Arial"/>
                <w:sz w:val="14"/>
                <w:szCs w:val="18"/>
                <w:lang w:val="en-US"/>
              </w:rPr>
              <w:t>Other (</w:t>
            </w:r>
            <w:r w:rsidRPr="001574C6">
              <w:rPr>
                <w:rFonts w:ascii="Arial" w:hAnsi="Arial" w:cs="Arial"/>
                <w:i/>
                <w:iCs/>
                <w:sz w:val="14"/>
                <w:szCs w:val="18"/>
                <w:lang w:val="en-US"/>
              </w:rPr>
              <w:t>specify</w:t>
            </w:r>
            <w:r w:rsidRPr="007F3ED1"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7EAFC50" w14:textId="77777777" w:rsidR="005F5F28" w:rsidRPr="00B677A9" w:rsidRDefault="005F5F28" w:rsidP="00356366">
            <w:pPr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</w:tbl>
    <w:p w14:paraId="1A8862F7" w14:textId="77777777" w:rsidR="005F5F28" w:rsidRPr="00DB088C" w:rsidRDefault="005F5F28" w:rsidP="00777BE9">
      <w:pPr>
        <w:jc w:val="both"/>
        <w:rPr>
          <w:rFonts w:ascii="Cambria" w:hAnsi="Cambria" w:cs="Arial"/>
          <w:b/>
          <w:bCs/>
          <w:lang w:val="en-US"/>
        </w:rPr>
      </w:pPr>
    </w:p>
    <w:p w14:paraId="393F6E4E" w14:textId="229A7507" w:rsidR="005F5F28" w:rsidRPr="005F5F28" w:rsidRDefault="006D7F76" w:rsidP="007A5356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5F5F28">
        <w:rPr>
          <w:rFonts w:ascii="Arial" w:hAnsi="Arial" w:cs="Arial"/>
          <w:b/>
          <w:bCs/>
          <w:sz w:val="16"/>
          <w:lang w:val="ru-RU"/>
        </w:rPr>
        <w:t>Пожалуйста, укажите, какие меры безопасности и</w:t>
      </w:r>
      <w:r w:rsidR="005F5F28">
        <w:rPr>
          <w:rFonts w:ascii="Arial" w:hAnsi="Arial" w:cs="Arial"/>
          <w:b/>
          <w:bCs/>
          <w:sz w:val="16"/>
          <w:lang w:val="ru-RU"/>
        </w:rPr>
        <w:t>/или</w:t>
      </w:r>
      <w:r w:rsidRPr="005F5F28">
        <w:rPr>
          <w:rFonts w:ascii="Arial" w:hAnsi="Arial" w:cs="Arial"/>
          <w:b/>
          <w:bCs/>
          <w:sz w:val="16"/>
          <w:lang w:val="ru-RU"/>
        </w:rPr>
        <w:t xml:space="preserve"> </w:t>
      </w:r>
      <w:r w:rsidR="005F5F28">
        <w:rPr>
          <w:rFonts w:ascii="Arial" w:hAnsi="Arial" w:cs="Arial"/>
          <w:b/>
          <w:bCs/>
          <w:sz w:val="16"/>
          <w:lang w:val="ru-RU"/>
        </w:rPr>
        <w:t xml:space="preserve">системы </w:t>
      </w:r>
      <w:r w:rsidRPr="005F5F28">
        <w:rPr>
          <w:rFonts w:ascii="Arial" w:hAnsi="Arial" w:cs="Arial"/>
          <w:b/>
          <w:bCs/>
          <w:sz w:val="16"/>
          <w:lang w:val="ru-RU"/>
        </w:rPr>
        <w:t>риск-менеджмента</w:t>
      </w:r>
      <w:r w:rsidR="005F5F28" w:rsidRPr="005F5F28">
        <w:rPr>
          <w:rFonts w:ascii="Arial" w:hAnsi="Arial" w:cs="Arial"/>
          <w:b/>
          <w:bCs/>
          <w:sz w:val="16"/>
          <w:lang w:val="ru-RU"/>
        </w:rPr>
        <w:t xml:space="preserve"> внедрены в Вашей компании для снижения вероятности возникновения убытков?</w:t>
      </w:r>
    </w:p>
    <w:p w14:paraId="1CD3D036" w14:textId="586CCBD4" w:rsidR="005F5F28" w:rsidRPr="005F5F28" w:rsidRDefault="005F5F28" w:rsidP="00571B66">
      <w:pPr>
        <w:spacing w:after="60"/>
        <w:jc w:val="both"/>
        <w:rPr>
          <w:rFonts w:ascii="Arial" w:hAnsi="Arial" w:cs="Arial"/>
          <w:sz w:val="14"/>
          <w:szCs w:val="18"/>
          <w:lang w:val="en-US"/>
        </w:rPr>
      </w:pPr>
      <w:r w:rsidRPr="005F5F28">
        <w:rPr>
          <w:rFonts w:ascii="Arial" w:hAnsi="Arial" w:cs="Arial"/>
          <w:sz w:val="14"/>
          <w:szCs w:val="18"/>
          <w:lang w:val="en-US"/>
        </w:rPr>
        <w:t>Please specify what security measurements and/or risk-management procedures does your company have in place to mitigate a risk of possible accidents?</w:t>
      </w:r>
    </w:p>
    <w:tbl>
      <w:tblPr>
        <w:tblStyle w:val="ad"/>
        <w:tblW w:w="1105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5F5F28" w14:paraId="06F7E8EE" w14:textId="77777777" w:rsidTr="0051294C">
        <w:trPr>
          <w:trHeight w:val="70"/>
        </w:trPr>
        <w:tc>
          <w:tcPr>
            <w:tcW w:w="11057" w:type="dxa"/>
          </w:tcPr>
          <w:p w14:paraId="25108CD7" w14:textId="0F3E2CA2" w:rsidR="00BE16BD" w:rsidRPr="008F473B" w:rsidRDefault="00BE16BD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255436FD" w14:textId="7B3411E6" w:rsidR="00BE16BD" w:rsidRPr="008F473B" w:rsidRDefault="00BE16BD" w:rsidP="00571B66">
      <w:pPr>
        <w:spacing w:before="120" w:after="60"/>
        <w:jc w:val="both"/>
        <w:rPr>
          <w:rFonts w:ascii="Arial" w:hAnsi="Arial" w:cs="Arial"/>
          <w:b/>
          <w:bCs/>
          <w:sz w:val="16"/>
          <w:lang w:val="en-US"/>
        </w:rPr>
      </w:pPr>
      <w:r>
        <w:rPr>
          <w:rFonts w:ascii="Arial" w:hAnsi="Arial" w:cs="Arial"/>
          <w:b/>
          <w:bCs/>
          <w:sz w:val="16"/>
          <w:lang w:val="ru-RU"/>
        </w:rPr>
        <w:t>Использует ли Ваша компания стандартную форму</w:t>
      </w:r>
      <w:r w:rsidRPr="00BE16BD">
        <w:rPr>
          <w:rFonts w:ascii="Arial" w:hAnsi="Arial" w:cs="Arial"/>
          <w:b/>
          <w:bCs/>
          <w:sz w:val="16"/>
          <w:lang w:val="ru-RU"/>
        </w:rPr>
        <w:t xml:space="preserve"> (</w:t>
      </w:r>
      <w:r>
        <w:rPr>
          <w:rFonts w:ascii="Arial" w:hAnsi="Arial" w:cs="Arial"/>
          <w:b/>
          <w:bCs/>
          <w:sz w:val="16"/>
          <w:lang w:val="ru-RU"/>
        </w:rPr>
        <w:t>стандартные условия)</w:t>
      </w:r>
      <w:r w:rsidRPr="00BE16BD">
        <w:rPr>
          <w:rFonts w:ascii="Arial" w:hAnsi="Arial" w:cs="Arial"/>
          <w:b/>
          <w:bCs/>
          <w:sz w:val="16"/>
          <w:lang w:val="ru-RU"/>
        </w:rPr>
        <w:t xml:space="preserve"> договора с заказчиками? Если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 w:rsidRPr="00BE16BD">
        <w:rPr>
          <w:rFonts w:ascii="Arial" w:hAnsi="Arial" w:cs="Arial"/>
          <w:b/>
          <w:bCs/>
          <w:sz w:val="16"/>
          <w:lang w:val="ru-RU"/>
        </w:rPr>
        <w:t>да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– </w:t>
      </w:r>
      <w:r w:rsidRPr="00BE16BD">
        <w:rPr>
          <w:rFonts w:ascii="Arial" w:hAnsi="Arial" w:cs="Arial"/>
          <w:b/>
          <w:bCs/>
          <w:sz w:val="16"/>
          <w:lang w:val="ru-RU"/>
        </w:rPr>
        <w:t>просим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>
        <w:rPr>
          <w:rFonts w:ascii="Arial" w:hAnsi="Arial" w:cs="Arial"/>
          <w:b/>
          <w:bCs/>
          <w:sz w:val="16"/>
          <w:lang w:val="ru-RU"/>
        </w:rPr>
        <w:t>приложить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>
        <w:rPr>
          <w:rFonts w:ascii="Arial" w:hAnsi="Arial" w:cs="Arial"/>
          <w:b/>
          <w:bCs/>
          <w:sz w:val="16"/>
          <w:lang w:val="ru-RU"/>
        </w:rPr>
        <w:t>к</w:t>
      </w:r>
      <w:r w:rsidRPr="00BE16BD">
        <w:rPr>
          <w:rFonts w:ascii="Arial" w:hAnsi="Arial" w:cs="Arial"/>
          <w:b/>
          <w:bCs/>
          <w:sz w:val="16"/>
          <w:lang w:val="ru-RU"/>
        </w:rPr>
        <w:t>опию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 w:rsidRPr="00BE16BD">
        <w:rPr>
          <w:rFonts w:ascii="Arial" w:hAnsi="Arial" w:cs="Arial"/>
          <w:b/>
          <w:bCs/>
          <w:sz w:val="16"/>
          <w:lang w:val="ru-RU"/>
        </w:rPr>
        <w:t>договора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 w:rsidRPr="00BE16BD">
        <w:rPr>
          <w:rFonts w:ascii="Arial" w:hAnsi="Arial" w:cs="Arial"/>
          <w:b/>
          <w:bCs/>
          <w:sz w:val="16"/>
          <w:lang w:val="ru-RU"/>
        </w:rPr>
        <w:t>для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 w:rsidRPr="00BE16BD">
        <w:rPr>
          <w:rFonts w:ascii="Arial" w:hAnsi="Arial" w:cs="Arial"/>
          <w:b/>
          <w:bCs/>
          <w:sz w:val="16"/>
          <w:lang w:val="ru-RU"/>
        </w:rPr>
        <w:t>его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>
        <w:rPr>
          <w:rFonts w:ascii="Arial" w:hAnsi="Arial" w:cs="Arial"/>
          <w:b/>
          <w:bCs/>
          <w:sz w:val="16"/>
          <w:lang w:val="ru-RU"/>
        </w:rPr>
        <w:t>изучения</w:t>
      </w:r>
      <w:r w:rsidRPr="008F473B">
        <w:rPr>
          <w:rFonts w:ascii="Arial" w:hAnsi="Arial" w:cs="Arial"/>
          <w:b/>
          <w:bCs/>
          <w:sz w:val="16"/>
          <w:lang w:val="en-US"/>
        </w:rPr>
        <w:t>.</w:t>
      </w:r>
    </w:p>
    <w:p w14:paraId="2CE7626F" w14:textId="3731BAD3" w:rsidR="005B13C7" w:rsidRPr="00BE16BD" w:rsidRDefault="00BE16BD" w:rsidP="00571B66">
      <w:pPr>
        <w:spacing w:after="60"/>
        <w:jc w:val="both"/>
        <w:rPr>
          <w:rFonts w:ascii="Arial" w:hAnsi="Arial" w:cs="Arial"/>
          <w:sz w:val="6"/>
          <w:szCs w:val="6"/>
          <w:lang w:val="en-US"/>
        </w:rPr>
      </w:pPr>
      <w:r w:rsidRPr="00BE16BD">
        <w:rPr>
          <w:rFonts w:ascii="Arial" w:hAnsi="Arial" w:cs="Arial"/>
          <w:sz w:val="14"/>
          <w:szCs w:val="18"/>
          <w:lang w:val="en-US"/>
        </w:rPr>
        <w:t>Do</w:t>
      </w:r>
      <w:r>
        <w:rPr>
          <w:rFonts w:ascii="Arial" w:hAnsi="Arial" w:cs="Arial"/>
          <w:sz w:val="14"/>
          <w:szCs w:val="18"/>
          <w:lang w:val="en-US"/>
        </w:rPr>
        <w:t>es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 you</w:t>
      </w:r>
      <w:r>
        <w:rPr>
          <w:rFonts w:ascii="Arial" w:hAnsi="Arial" w:cs="Arial"/>
          <w:sz w:val="14"/>
          <w:szCs w:val="18"/>
          <w:lang w:val="en-US"/>
        </w:rPr>
        <w:t>r company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 have a </w:t>
      </w:r>
      <w:r>
        <w:rPr>
          <w:rFonts w:ascii="Arial" w:hAnsi="Arial" w:cs="Arial"/>
          <w:sz w:val="14"/>
          <w:szCs w:val="18"/>
          <w:lang w:val="en-US"/>
        </w:rPr>
        <w:t>s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tandard </w:t>
      </w:r>
      <w:r>
        <w:rPr>
          <w:rFonts w:ascii="Arial" w:hAnsi="Arial" w:cs="Arial"/>
          <w:sz w:val="14"/>
          <w:szCs w:val="18"/>
          <w:lang w:val="en-US"/>
        </w:rPr>
        <w:t>c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ontract </w:t>
      </w:r>
      <w:r>
        <w:rPr>
          <w:rFonts w:ascii="Arial" w:hAnsi="Arial" w:cs="Arial"/>
          <w:sz w:val="14"/>
          <w:szCs w:val="18"/>
          <w:lang w:val="en-US"/>
        </w:rPr>
        <w:t xml:space="preserve">(standard terms &amp; conditions) 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with customers? If </w:t>
      </w:r>
      <w:r>
        <w:rPr>
          <w:rFonts w:ascii="Arial" w:hAnsi="Arial" w:cs="Arial"/>
          <w:sz w:val="14"/>
          <w:szCs w:val="18"/>
          <w:lang w:val="en-US"/>
        </w:rPr>
        <w:t>yes –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 please </w:t>
      </w:r>
      <w:r>
        <w:rPr>
          <w:rFonts w:ascii="Arial" w:hAnsi="Arial" w:cs="Arial"/>
          <w:sz w:val="14"/>
          <w:szCs w:val="18"/>
          <w:lang w:val="en-US"/>
        </w:rPr>
        <w:t>attach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 a copy </w:t>
      </w:r>
      <w:r>
        <w:rPr>
          <w:rFonts w:ascii="Arial" w:hAnsi="Arial" w:cs="Arial"/>
          <w:sz w:val="14"/>
          <w:szCs w:val="18"/>
          <w:lang w:val="en-US"/>
        </w:rPr>
        <w:t xml:space="preserve">of the contract </w:t>
      </w:r>
      <w:r w:rsidRPr="00BE16BD">
        <w:rPr>
          <w:rFonts w:ascii="Arial" w:hAnsi="Arial" w:cs="Arial"/>
          <w:sz w:val="14"/>
          <w:szCs w:val="18"/>
          <w:lang w:val="en-US"/>
        </w:rPr>
        <w:t>to review</w:t>
      </w:r>
      <w:r>
        <w:rPr>
          <w:rFonts w:ascii="Arial" w:hAnsi="Arial" w:cs="Arial"/>
          <w:sz w:val="14"/>
          <w:szCs w:val="18"/>
          <w:lang w:val="en-US"/>
        </w:rPr>
        <w:t>.</w:t>
      </w:r>
    </w:p>
    <w:tbl>
      <w:tblPr>
        <w:tblW w:w="1105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5B13C7" w:rsidRPr="00BE16BD" w14:paraId="07F21E0A" w14:textId="77777777" w:rsidTr="0051294C">
        <w:tc>
          <w:tcPr>
            <w:tcW w:w="11057" w:type="dxa"/>
            <w:shd w:val="clear" w:color="auto" w:fill="auto"/>
          </w:tcPr>
          <w:p w14:paraId="43B8145D" w14:textId="77777777" w:rsidR="005B13C7" w:rsidRPr="00BE16BD" w:rsidRDefault="005B13C7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78CF58D" w14:textId="08E053A1" w:rsidR="00B1432C" w:rsidRDefault="00B1432C" w:rsidP="00571B66">
      <w:pPr>
        <w:spacing w:before="12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816D9B">
        <w:rPr>
          <w:rFonts w:ascii="Arial" w:hAnsi="Arial" w:cs="Arial"/>
          <w:b/>
          <w:bCs/>
          <w:sz w:val="16"/>
          <w:lang w:val="ru-RU"/>
        </w:rPr>
        <w:t xml:space="preserve">Какой лимит по </w:t>
      </w:r>
      <w:r w:rsidR="00816D9B" w:rsidRPr="00816D9B">
        <w:rPr>
          <w:rFonts w:ascii="Arial" w:hAnsi="Arial" w:cs="Arial"/>
          <w:b/>
          <w:bCs/>
          <w:sz w:val="16"/>
          <w:lang w:val="ru-RU"/>
        </w:rPr>
        <w:t>одному</w:t>
      </w:r>
      <w:r w:rsidR="004438B9" w:rsidRPr="00816D9B">
        <w:rPr>
          <w:rFonts w:ascii="Arial" w:hAnsi="Arial" w:cs="Arial"/>
          <w:b/>
          <w:bCs/>
          <w:sz w:val="16"/>
          <w:lang w:val="ru-RU"/>
        </w:rPr>
        <w:t xml:space="preserve"> </w:t>
      </w:r>
      <w:r w:rsidR="00A509DA" w:rsidRPr="00816D9B">
        <w:rPr>
          <w:rFonts w:ascii="Arial" w:hAnsi="Arial" w:cs="Arial"/>
          <w:b/>
          <w:bCs/>
          <w:sz w:val="16"/>
          <w:lang w:val="ru-RU"/>
        </w:rPr>
        <w:t xml:space="preserve">страховому </w:t>
      </w:r>
      <w:r w:rsidR="004438B9" w:rsidRPr="00816D9B">
        <w:rPr>
          <w:rFonts w:ascii="Arial" w:hAnsi="Arial" w:cs="Arial"/>
          <w:b/>
          <w:bCs/>
          <w:sz w:val="16"/>
          <w:lang w:val="ru-RU"/>
        </w:rPr>
        <w:t>случаю</w:t>
      </w:r>
      <w:r w:rsidRPr="00816D9B">
        <w:rPr>
          <w:rFonts w:ascii="Arial" w:hAnsi="Arial" w:cs="Arial"/>
          <w:b/>
          <w:bCs/>
          <w:sz w:val="16"/>
          <w:lang w:val="ru-RU"/>
        </w:rPr>
        <w:t xml:space="preserve"> </w:t>
      </w:r>
      <w:r w:rsidR="00816D9B" w:rsidRPr="00816D9B">
        <w:rPr>
          <w:rFonts w:ascii="Arial" w:hAnsi="Arial" w:cs="Arial"/>
          <w:b/>
          <w:bCs/>
          <w:sz w:val="16"/>
          <w:lang w:val="ru-RU"/>
        </w:rPr>
        <w:t>Ваша компания хотела бы рассмотреть</w:t>
      </w:r>
      <w:r w:rsidRPr="00816D9B">
        <w:rPr>
          <w:rFonts w:ascii="Arial" w:hAnsi="Arial" w:cs="Arial"/>
          <w:b/>
          <w:bCs/>
          <w:sz w:val="16"/>
          <w:lang w:val="ru-RU"/>
        </w:rPr>
        <w:t>?</w:t>
      </w:r>
    </w:p>
    <w:p w14:paraId="3C2EA0AF" w14:textId="2552EA7D" w:rsidR="00816D9B" w:rsidRPr="00816D9B" w:rsidRDefault="00816D9B" w:rsidP="00571B66">
      <w:pPr>
        <w:spacing w:after="60"/>
        <w:jc w:val="both"/>
        <w:rPr>
          <w:rFonts w:ascii="Arial" w:hAnsi="Arial" w:cs="Arial"/>
          <w:sz w:val="14"/>
          <w:szCs w:val="18"/>
          <w:lang w:val="en-US"/>
        </w:rPr>
      </w:pPr>
      <w:r w:rsidRPr="00816D9B">
        <w:rPr>
          <w:rFonts w:ascii="Arial" w:hAnsi="Arial" w:cs="Arial"/>
          <w:sz w:val="14"/>
          <w:szCs w:val="18"/>
          <w:lang w:val="en-US"/>
        </w:rPr>
        <w:t xml:space="preserve">What limit per </w:t>
      </w:r>
      <w:r>
        <w:rPr>
          <w:rFonts w:ascii="Arial" w:hAnsi="Arial" w:cs="Arial"/>
          <w:sz w:val="14"/>
          <w:szCs w:val="18"/>
          <w:lang w:val="en-US"/>
        </w:rPr>
        <w:t xml:space="preserve">a single </w:t>
      </w:r>
      <w:r w:rsidRPr="00816D9B">
        <w:rPr>
          <w:rFonts w:ascii="Arial" w:hAnsi="Arial" w:cs="Arial"/>
          <w:sz w:val="14"/>
          <w:szCs w:val="18"/>
          <w:lang w:val="en-US"/>
        </w:rPr>
        <w:t>accident does your company want to consider?</w:t>
      </w:r>
    </w:p>
    <w:tbl>
      <w:tblPr>
        <w:tblW w:w="1105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B1432C" w:rsidRPr="00816D9B" w14:paraId="30050C22" w14:textId="77777777" w:rsidTr="0051294C">
        <w:tc>
          <w:tcPr>
            <w:tcW w:w="11057" w:type="dxa"/>
            <w:shd w:val="clear" w:color="auto" w:fill="auto"/>
          </w:tcPr>
          <w:p w14:paraId="25B51C22" w14:textId="77777777" w:rsidR="00B1432C" w:rsidRPr="00816D9B" w:rsidRDefault="00B1432C" w:rsidP="00356366">
            <w:pPr>
              <w:spacing w:before="120"/>
              <w:ind w:right="-284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7C68BEB1" w14:textId="04ABD4CC" w:rsidR="00B1432C" w:rsidRDefault="00B1432C" w:rsidP="00571B66">
      <w:pPr>
        <w:spacing w:before="120" w:after="60"/>
        <w:ind w:right="-284"/>
        <w:jc w:val="both"/>
        <w:rPr>
          <w:rFonts w:ascii="Arial" w:hAnsi="Arial" w:cs="Arial"/>
          <w:b/>
          <w:bCs/>
          <w:sz w:val="16"/>
          <w:lang w:val="ru-RU"/>
        </w:rPr>
      </w:pPr>
      <w:r w:rsidRPr="00685388">
        <w:rPr>
          <w:rFonts w:ascii="Arial" w:hAnsi="Arial" w:cs="Arial"/>
          <w:b/>
          <w:bCs/>
          <w:sz w:val="16"/>
          <w:lang w:val="ru-RU"/>
        </w:rPr>
        <w:t xml:space="preserve">Какой уровень франшизы </w:t>
      </w:r>
      <w:r w:rsidR="00685388" w:rsidRPr="00685388">
        <w:rPr>
          <w:rFonts w:ascii="Arial" w:hAnsi="Arial" w:cs="Arial"/>
          <w:b/>
          <w:bCs/>
          <w:sz w:val="16"/>
          <w:lang w:val="ru-RU"/>
        </w:rPr>
        <w:t>Ваша компания хотела бы рассмотреть</w:t>
      </w:r>
      <w:r w:rsidRPr="00685388">
        <w:rPr>
          <w:rFonts w:ascii="Arial" w:hAnsi="Arial" w:cs="Arial"/>
          <w:b/>
          <w:bCs/>
          <w:sz w:val="16"/>
          <w:lang w:val="ru-RU"/>
        </w:rPr>
        <w:t>?</w:t>
      </w:r>
    </w:p>
    <w:p w14:paraId="225CCB4D" w14:textId="5EA44494" w:rsidR="00685388" w:rsidRPr="00685388" w:rsidRDefault="00685388" w:rsidP="00571B66">
      <w:pPr>
        <w:spacing w:after="60"/>
        <w:ind w:right="-284"/>
        <w:jc w:val="both"/>
        <w:rPr>
          <w:rFonts w:ascii="Arial" w:hAnsi="Arial" w:cs="Arial"/>
          <w:sz w:val="14"/>
          <w:szCs w:val="18"/>
          <w:lang w:val="en-US"/>
        </w:rPr>
      </w:pPr>
      <w:r w:rsidRPr="00685388">
        <w:rPr>
          <w:rFonts w:ascii="Arial" w:hAnsi="Arial" w:cs="Arial"/>
          <w:sz w:val="14"/>
          <w:szCs w:val="18"/>
          <w:lang w:val="en-US"/>
        </w:rPr>
        <w:t>What level of deductible does your company want to consider?</w:t>
      </w:r>
    </w:p>
    <w:tbl>
      <w:tblPr>
        <w:tblW w:w="1105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B1432C" w:rsidRPr="00685388" w14:paraId="1CDCEBDA" w14:textId="77777777" w:rsidTr="0051294C">
        <w:tc>
          <w:tcPr>
            <w:tcW w:w="11057" w:type="dxa"/>
            <w:shd w:val="clear" w:color="auto" w:fill="auto"/>
          </w:tcPr>
          <w:p w14:paraId="596899B0" w14:textId="77777777" w:rsidR="00B1432C" w:rsidRPr="00685388" w:rsidRDefault="00B1432C" w:rsidP="00356366">
            <w:pPr>
              <w:spacing w:before="120"/>
              <w:ind w:right="-284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6250C7C9" w14:textId="77777777" w:rsidR="00B1432C" w:rsidRPr="00777BE9" w:rsidRDefault="00B1432C" w:rsidP="00777BE9">
      <w:pPr>
        <w:rPr>
          <w:rFonts w:ascii="Cambria" w:hAnsi="Cambria" w:cs="Arial"/>
          <w:szCs w:val="24"/>
          <w:lang w:val="en-US"/>
        </w:rPr>
      </w:pPr>
    </w:p>
    <w:p w14:paraId="7E9BDD47" w14:textId="77777777" w:rsidR="00777BE9" w:rsidRPr="00777BE9" w:rsidRDefault="00B3529D" w:rsidP="00777BE9">
      <w:pPr>
        <w:pStyle w:val="af"/>
        <w:numPr>
          <w:ilvl w:val="0"/>
          <w:numId w:val="45"/>
        </w:numPr>
        <w:ind w:left="397" w:hanging="397"/>
        <w:rPr>
          <w:rFonts w:ascii="Cambria" w:hAnsi="Cambria"/>
          <w:b/>
          <w:bCs/>
          <w:lang w:val="ru-RU"/>
        </w:rPr>
      </w:pPr>
      <w:r w:rsidRPr="00B3529D">
        <w:rPr>
          <w:rFonts w:ascii="Cambria" w:hAnsi="Cambria"/>
          <w:b/>
          <w:bCs/>
          <w:lang w:val="ru-RU"/>
        </w:rPr>
        <w:t xml:space="preserve">СТАТИСТИКА </w:t>
      </w:r>
      <w:r w:rsidRPr="00777BE9">
        <w:rPr>
          <w:rFonts w:ascii="Cambria" w:hAnsi="Cambria" w:cs="Aharoni"/>
          <w:b/>
          <w:szCs w:val="26"/>
          <w:lang w:val="ru-RU"/>
        </w:rPr>
        <w:t>УБЫТКОВ</w:t>
      </w:r>
    </w:p>
    <w:p w14:paraId="1844B41A" w14:textId="4F049A2F" w:rsidR="00B3529D" w:rsidRPr="00777BE9" w:rsidRDefault="00B3529D" w:rsidP="00777BE9">
      <w:pPr>
        <w:pStyle w:val="af"/>
        <w:ind w:left="397"/>
        <w:rPr>
          <w:rFonts w:ascii="Cambria" w:hAnsi="Cambria"/>
          <w:b/>
          <w:bCs/>
          <w:lang w:val="ru-RU"/>
        </w:rPr>
      </w:pPr>
      <w:r w:rsidRPr="00777BE9">
        <w:rPr>
          <w:rFonts w:ascii="Cambria" w:hAnsi="Cambria" w:cs="Aharoni"/>
          <w:bCs/>
          <w:sz w:val="18"/>
          <w:szCs w:val="18"/>
          <w:lang w:val="en-US"/>
        </w:rPr>
        <w:t>LOSS</w:t>
      </w:r>
      <w:r w:rsidRPr="00777BE9">
        <w:rPr>
          <w:rFonts w:ascii="Cambria" w:hAnsi="Cambria" w:cs="Aharoni"/>
          <w:bCs/>
          <w:sz w:val="18"/>
          <w:szCs w:val="18"/>
          <w:lang w:val="ru-RU"/>
        </w:rPr>
        <w:t xml:space="preserve"> </w:t>
      </w:r>
      <w:r w:rsidRPr="00777BE9">
        <w:rPr>
          <w:rFonts w:ascii="Cambria" w:hAnsi="Cambria" w:cs="Aharoni"/>
          <w:bCs/>
          <w:sz w:val="18"/>
          <w:szCs w:val="18"/>
          <w:lang w:val="en-US"/>
        </w:rPr>
        <w:t>RECORD</w:t>
      </w:r>
    </w:p>
    <w:p w14:paraId="77242029" w14:textId="039F56ED" w:rsidR="00583E77" w:rsidRPr="00583E77" w:rsidRDefault="00583E77" w:rsidP="00777BE9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583E77">
        <w:rPr>
          <w:rFonts w:ascii="Arial" w:hAnsi="Arial" w:cs="Arial"/>
          <w:b/>
          <w:bCs/>
          <w:sz w:val="16"/>
          <w:lang w:val="ru-RU"/>
        </w:rPr>
        <w:t>Пожалуйста, предоставьте полную статистику убытков</w:t>
      </w:r>
      <w:r w:rsidR="00243822">
        <w:rPr>
          <w:rFonts w:ascii="Arial" w:hAnsi="Arial" w:cs="Arial"/>
          <w:b/>
          <w:bCs/>
          <w:sz w:val="16"/>
          <w:lang w:val="ru-RU"/>
        </w:rPr>
        <w:t xml:space="preserve"> (претензий)</w:t>
      </w:r>
      <w:r>
        <w:rPr>
          <w:rFonts w:ascii="Arial" w:hAnsi="Arial" w:cs="Arial"/>
          <w:b/>
          <w:bCs/>
          <w:sz w:val="16"/>
          <w:lang w:val="ru-RU"/>
        </w:rPr>
        <w:t xml:space="preserve"> Вашей компании за последние 5 лет, включая не только </w:t>
      </w:r>
      <w:r w:rsidRPr="00583E77">
        <w:rPr>
          <w:rFonts w:ascii="Arial" w:hAnsi="Arial" w:cs="Arial"/>
          <w:b/>
          <w:bCs/>
          <w:sz w:val="16"/>
          <w:lang w:val="ru-RU"/>
        </w:rPr>
        <w:t>оплаченные</w:t>
      </w:r>
      <w:r>
        <w:rPr>
          <w:rFonts w:ascii="Arial" w:hAnsi="Arial" w:cs="Arial"/>
          <w:b/>
          <w:bCs/>
          <w:sz w:val="16"/>
          <w:lang w:val="ru-RU"/>
        </w:rPr>
        <w:t xml:space="preserve"> убытки</w:t>
      </w:r>
      <w:r w:rsidR="00243822">
        <w:rPr>
          <w:rFonts w:ascii="Arial" w:hAnsi="Arial" w:cs="Arial"/>
          <w:b/>
          <w:bCs/>
          <w:sz w:val="16"/>
          <w:lang w:val="ru-RU"/>
        </w:rPr>
        <w:t xml:space="preserve"> (претензии)</w:t>
      </w:r>
      <w:r w:rsidRPr="00583E77">
        <w:rPr>
          <w:rFonts w:ascii="Arial" w:hAnsi="Arial" w:cs="Arial"/>
          <w:b/>
          <w:bCs/>
          <w:sz w:val="16"/>
          <w:lang w:val="ru-RU"/>
        </w:rPr>
        <w:t xml:space="preserve">, </w:t>
      </w:r>
      <w:r>
        <w:rPr>
          <w:rFonts w:ascii="Arial" w:hAnsi="Arial" w:cs="Arial"/>
          <w:b/>
          <w:bCs/>
          <w:sz w:val="16"/>
          <w:lang w:val="ru-RU"/>
        </w:rPr>
        <w:t xml:space="preserve">но и рассматриваемые в настоящий момент Вашей компанией или Вашим страховщиком </w:t>
      </w:r>
      <w:r w:rsidR="00243822">
        <w:rPr>
          <w:rFonts w:ascii="Arial" w:hAnsi="Arial" w:cs="Arial"/>
          <w:b/>
          <w:bCs/>
          <w:sz w:val="16"/>
          <w:lang w:val="ru-RU"/>
        </w:rPr>
        <w:t>у</w:t>
      </w:r>
      <w:r>
        <w:rPr>
          <w:rFonts w:ascii="Arial" w:hAnsi="Arial" w:cs="Arial"/>
          <w:b/>
          <w:bCs/>
          <w:sz w:val="16"/>
          <w:lang w:val="ru-RU"/>
        </w:rPr>
        <w:t>бытки</w:t>
      </w:r>
      <w:r w:rsidR="00243822">
        <w:rPr>
          <w:rFonts w:ascii="Arial" w:hAnsi="Arial" w:cs="Arial"/>
          <w:b/>
          <w:bCs/>
          <w:sz w:val="16"/>
          <w:lang w:val="ru-RU"/>
        </w:rPr>
        <w:t xml:space="preserve"> (претензии)</w:t>
      </w:r>
      <w:r>
        <w:rPr>
          <w:rFonts w:ascii="Arial" w:hAnsi="Arial" w:cs="Arial"/>
          <w:b/>
          <w:bCs/>
          <w:sz w:val="16"/>
          <w:lang w:val="ru-RU"/>
        </w:rPr>
        <w:t>, а также убытки</w:t>
      </w:r>
      <w:r w:rsidR="00243822">
        <w:rPr>
          <w:rFonts w:ascii="Arial" w:hAnsi="Arial" w:cs="Arial"/>
          <w:b/>
          <w:bCs/>
          <w:sz w:val="16"/>
          <w:lang w:val="ru-RU"/>
        </w:rPr>
        <w:t xml:space="preserve"> (претензии)</w:t>
      </w:r>
      <w:r>
        <w:rPr>
          <w:rFonts w:ascii="Arial" w:hAnsi="Arial" w:cs="Arial"/>
          <w:b/>
          <w:bCs/>
          <w:sz w:val="16"/>
          <w:lang w:val="ru-RU"/>
        </w:rPr>
        <w:t>, в</w:t>
      </w:r>
      <w:r w:rsidRPr="00583E77">
        <w:rPr>
          <w:rFonts w:ascii="Arial" w:hAnsi="Arial" w:cs="Arial"/>
          <w:b/>
          <w:bCs/>
          <w:sz w:val="16"/>
          <w:lang w:val="ru-RU"/>
        </w:rPr>
        <w:t xml:space="preserve"> возмещении которых</w:t>
      </w:r>
      <w:r>
        <w:rPr>
          <w:rFonts w:ascii="Arial" w:hAnsi="Arial" w:cs="Arial"/>
          <w:b/>
          <w:bCs/>
          <w:sz w:val="16"/>
          <w:lang w:val="ru-RU"/>
        </w:rPr>
        <w:t xml:space="preserve"> Ваш страховщик </w:t>
      </w:r>
      <w:r w:rsidRPr="00583E77">
        <w:rPr>
          <w:rFonts w:ascii="Arial" w:hAnsi="Arial" w:cs="Arial"/>
          <w:b/>
          <w:bCs/>
          <w:sz w:val="16"/>
          <w:lang w:val="ru-RU"/>
        </w:rPr>
        <w:t>отказа</w:t>
      </w:r>
      <w:r>
        <w:rPr>
          <w:rFonts w:ascii="Arial" w:hAnsi="Arial" w:cs="Arial"/>
          <w:b/>
          <w:bCs/>
          <w:sz w:val="16"/>
          <w:lang w:val="ru-RU"/>
        </w:rPr>
        <w:t>л (с указанием причины отказа).</w:t>
      </w:r>
      <w:r w:rsidR="00243822">
        <w:rPr>
          <w:rFonts w:ascii="Arial" w:hAnsi="Arial" w:cs="Arial"/>
          <w:b/>
          <w:bCs/>
          <w:sz w:val="16"/>
          <w:lang w:val="ru-RU"/>
        </w:rPr>
        <w:t xml:space="preserve"> Для предоставления запрошенной информации Вы можете воспользоваться формой ниже или направить статистику убытков (претензий) по форме, принятой в Вашей компании, или по форме Вашего страховщика.</w:t>
      </w:r>
    </w:p>
    <w:p w14:paraId="0742BC74" w14:textId="173C40F3" w:rsidR="00B1432C" w:rsidRPr="00583E77" w:rsidRDefault="00442615" w:rsidP="00777BE9">
      <w:pPr>
        <w:spacing w:after="120"/>
        <w:jc w:val="both"/>
        <w:rPr>
          <w:rFonts w:ascii="Arial" w:hAnsi="Arial" w:cs="Arial"/>
          <w:sz w:val="14"/>
          <w:szCs w:val="18"/>
          <w:lang w:val="en-US"/>
        </w:rPr>
      </w:pPr>
      <w:r w:rsidRPr="00583E77">
        <w:rPr>
          <w:rFonts w:ascii="Arial" w:hAnsi="Arial" w:cs="Arial"/>
          <w:sz w:val="14"/>
          <w:szCs w:val="18"/>
          <w:lang w:val="en-US"/>
        </w:rPr>
        <w:t>Please provide us with a full</w:t>
      </w:r>
      <w:r w:rsidR="00583E77">
        <w:rPr>
          <w:rFonts w:ascii="Arial" w:hAnsi="Arial" w:cs="Arial"/>
          <w:sz w:val="14"/>
          <w:szCs w:val="18"/>
          <w:lang w:val="en-US"/>
        </w:rPr>
        <w:t xml:space="preserve"> </w:t>
      </w:r>
      <w:r w:rsidRPr="00583E77">
        <w:rPr>
          <w:rFonts w:ascii="Arial" w:hAnsi="Arial" w:cs="Arial"/>
          <w:sz w:val="14"/>
          <w:szCs w:val="18"/>
          <w:lang w:val="en-US"/>
        </w:rPr>
        <w:t>loss</w:t>
      </w:r>
      <w:r w:rsidR="00243822">
        <w:rPr>
          <w:rFonts w:ascii="Arial" w:hAnsi="Arial" w:cs="Arial"/>
          <w:sz w:val="14"/>
          <w:szCs w:val="18"/>
          <w:lang w:val="en-US"/>
        </w:rPr>
        <w:t xml:space="preserve"> (claim)</w:t>
      </w:r>
      <w:r w:rsidRPr="00583E77">
        <w:rPr>
          <w:rFonts w:ascii="Arial" w:hAnsi="Arial" w:cs="Arial"/>
          <w:sz w:val="14"/>
          <w:szCs w:val="18"/>
          <w:lang w:val="en-US"/>
        </w:rPr>
        <w:t xml:space="preserve"> record</w:t>
      </w:r>
      <w:r w:rsidR="00583E77">
        <w:rPr>
          <w:rFonts w:ascii="Arial" w:hAnsi="Arial" w:cs="Arial"/>
          <w:sz w:val="14"/>
          <w:szCs w:val="18"/>
          <w:lang w:val="en-US"/>
        </w:rPr>
        <w:t xml:space="preserve"> of your company for past 5 years, including not only </w:t>
      </w:r>
      <w:r w:rsidRPr="00583E77">
        <w:rPr>
          <w:rFonts w:ascii="Arial" w:hAnsi="Arial" w:cs="Arial"/>
          <w:sz w:val="14"/>
          <w:szCs w:val="18"/>
          <w:lang w:val="en-US"/>
        </w:rPr>
        <w:t>paid</w:t>
      </w:r>
      <w:r w:rsidR="00243822">
        <w:rPr>
          <w:rFonts w:ascii="Arial" w:hAnsi="Arial" w:cs="Arial"/>
          <w:sz w:val="14"/>
          <w:szCs w:val="18"/>
          <w:lang w:val="en-US"/>
        </w:rPr>
        <w:t xml:space="preserve"> losses (claims)</w:t>
      </w:r>
      <w:r w:rsidRPr="00583E77">
        <w:rPr>
          <w:rFonts w:ascii="Arial" w:hAnsi="Arial" w:cs="Arial"/>
          <w:sz w:val="14"/>
          <w:szCs w:val="18"/>
          <w:lang w:val="en-US"/>
        </w:rPr>
        <w:t>,</w:t>
      </w:r>
      <w:r w:rsidR="00583E77">
        <w:rPr>
          <w:rFonts w:ascii="Arial" w:hAnsi="Arial" w:cs="Arial"/>
          <w:sz w:val="14"/>
          <w:szCs w:val="18"/>
          <w:lang w:val="en-US"/>
        </w:rPr>
        <w:t xml:space="preserve"> but also</w:t>
      </w:r>
      <w:r w:rsidRPr="00583E77">
        <w:rPr>
          <w:rFonts w:ascii="Arial" w:hAnsi="Arial" w:cs="Arial"/>
          <w:sz w:val="14"/>
          <w:szCs w:val="18"/>
          <w:lang w:val="en-US"/>
        </w:rPr>
        <w:t xml:space="preserve"> </w:t>
      </w:r>
      <w:r w:rsidR="00583E77">
        <w:rPr>
          <w:rFonts w:ascii="Arial" w:hAnsi="Arial" w:cs="Arial"/>
          <w:sz w:val="14"/>
          <w:szCs w:val="18"/>
          <w:lang w:val="en-US"/>
        </w:rPr>
        <w:t>losses</w:t>
      </w:r>
      <w:r w:rsidR="00243822">
        <w:rPr>
          <w:rFonts w:ascii="Arial" w:hAnsi="Arial" w:cs="Arial"/>
          <w:sz w:val="14"/>
          <w:szCs w:val="18"/>
          <w:lang w:val="en-US"/>
        </w:rPr>
        <w:t xml:space="preserve"> (claims)</w:t>
      </w:r>
      <w:r w:rsidR="00583E77">
        <w:rPr>
          <w:rFonts w:ascii="Arial" w:hAnsi="Arial" w:cs="Arial"/>
          <w:sz w:val="14"/>
          <w:szCs w:val="18"/>
          <w:lang w:val="en-US"/>
        </w:rPr>
        <w:t xml:space="preserve"> currently </w:t>
      </w:r>
      <w:r w:rsidR="00243822">
        <w:rPr>
          <w:rFonts w:ascii="Arial" w:hAnsi="Arial" w:cs="Arial"/>
          <w:sz w:val="14"/>
          <w:szCs w:val="18"/>
          <w:lang w:val="en-US"/>
        </w:rPr>
        <w:t xml:space="preserve">being </w:t>
      </w:r>
      <w:r w:rsidR="00583E77">
        <w:rPr>
          <w:rFonts w:ascii="Arial" w:hAnsi="Arial" w:cs="Arial"/>
          <w:sz w:val="14"/>
          <w:szCs w:val="18"/>
          <w:lang w:val="en-US"/>
        </w:rPr>
        <w:t xml:space="preserve">under review by your company or by your insurance company, as well as </w:t>
      </w:r>
      <w:r w:rsidR="00243822">
        <w:rPr>
          <w:rFonts w:ascii="Arial" w:hAnsi="Arial" w:cs="Arial"/>
          <w:sz w:val="14"/>
          <w:szCs w:val="18"/>
          <w:lang w:val="en-US"/>
        </w:rPr>
        <w:t>losses (claims)</w:t>
      </w:r>
      <w:r w:rsidR="00583E77">
        <w:rPr>
          <w:rFonts w:ascii="Arial" w:hAnsi="Arial" w:cs="Arial"/>
          <w:sz w:val="14"/>
          <w:szCs w:val="18"/>
          <w:lang w:val="en-US"/>
        </w:rPr>
        <w:t xml:space="preserve"> declined by your insurance company</w:t>
      </w:r>
      <w:r w:rsidR="00243822">
        <w:rPr>
          <w:rFonts w:ascii="Arial" w:hAnsi="Arial" w:cs="Arial"/>
          <w:sz w:val="14"/>
          <w:szCs w:val="18"/>
          <w:lang w:val="en-US"/>
        </w:rPr>
        <w:t xml:space="preserve"> (stating a reason to decline). To provide the requested information you may use the below form, or to send loss (claim) record using your own company form, or to use a form of your insurance company.</w:t>
      </w:r>
    </w:p>
    <w:tbl>
      <w:tblPr>
        <w:tblW w:w="11057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969"/>
        <w:gridCol w:w="1843"/>
        <w:gridCol w:w="1843"/>
      </w:tblGrid>
      <w:tr w:rsidR="00243822" w:rsidRPr="00243822" w14:paraId="6DB1E1DB" w14:textId="4BF88492" w:rsidTr="00777BE9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64706F" w14:textId="0F41B1AE" w:rsidR="00243822" w:rsidRPr="00243822" w:rsidRDefault="00243822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677A9">
              <w:rPr>
                <w:rFonts w:ascii="Arial" w:hAnsi="Arial" w:cs="Arial"/>
                <w:b/>
                <w:sz w:val="16"/>
                <w:szCs w:val="16"/>
                <w:lang w:val="ru-RU"/>
              </w:rPr>
              <w:t>ДАТА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77A9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ПРОИСШЕСТВИЯ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DATE OF 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A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CCIDENT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3A1217" w14:textId="55CA8827" w:rsidR="00243822" w:rsidRPr="00B677A9" w:rsidRDefault="00243822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ТИП</w:t>
            </w:r>
            <w:r w:rsidRPr="00B677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77A9">
              <w:rPr>
                <w:rFonts w:ascii="Arial" w:hAnsi="Arial" w:cs="Arial"/>
                <w:b/>
                <w:sz w:val="16"/>
                <w:szCs w:val="16"/>
                <w:lang w:val="ru-RU"/>
              </w:rPr>
              <w:t>ГРУЗА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TYPE OF CARGO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7D4C5F0" w14:textId="089075FB" w:rsidR="00243822" w:rsidRPr="00243822" w:rsidRDefault="00243822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ОПИСАНИЕ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И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ДЕТАЛИ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ПРОИСШЕСТВИЯ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DESCRIPTION AND DETAILS OF ACCIDENT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BA49E7" w14:textId="2AE7F7BA" w:rsidR="00243822" w:rsidRPr="00243822" w:rsidRDefault="00243822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677A9">
              <w:rPr>
                <w:rFonts w:ascii="Arial" w:hAnsi="Arial" w:cs="Arial"/>
                <w:b/>
                <w:sz w:val="16"/>
                <w:szCs w:val="16"/>
                <w:lang w:val="ru-RU"/>
              </w:rPr>
              <w:t>СУММА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УБЫТКА (</w:t>
            </w:r>
            <w:r w:rsidRPr="00B677A9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ПРЕТЕНЗИИ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)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LOSS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(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CLAIM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) 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AMOUNT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802A8D0" w14:textId="0E7AE214" w:rsidR="00243822" w:rsidRPr="00243822" w:rsidRDefault="00243822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СТАТУС УБЫТКА (ПРЕТЕНЗИИ)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LOSS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(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CLAIM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) 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STATUS</w:t>
            </w:r>
          </w:p>
        </w:tc>
      </w:tr>
      <w:tr w:rsidR="00243822" w:rsidRPr="00243822" w14:paraId="2A81E966" w14:textId="3912E9E3" w:rsidTr="00777BE9">
        <w:tc>
          <w:tcPr>
            <w:tcW w:w="1701" w:type="dxa"/>
            <w:shd w:val="clear" w:color="auto" w:fill="auto"/>
            <w:vAlign w:val="center"/>
          </w:tcPr>
          <w:p w14:paraId="5C327E93" w14:textId="77777777" w:rsidR="00243822" w:rsidRPr="00243822" w:rsidRDefault="00243822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2EBC86" w14:textId="77777777" w:rsidR="00243822" w:rsidRPr="00243822" w:rsidRDefault="00243822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032277" w14:textId="77777777" w:rsidR="00243822" w:rsidRPr="00243822" w:rsidRDefault="00243822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4E1B81" w14:textId="77777777" w:rsidR="00243822" w:rsidRPr="00243822" w:rsidRDefault="00243822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25A37764" w14:textId="4274D19D" w:rsidR="00243822" w:rsidRPr="00356366" w:rsidRDefault="00243822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56366" w:rsidRPr="00243822" w14:paraId="2E1B3100" w14:textId="0B280D93" w:rsidTr="00777BE9">
        <w:tc>
          <w:tcPr>
            <w:tcW w:w="1701" w:type="dxa"/>
            <w:shd w:val="clear" w:color="auto" w:fill="auto"/>
            <w:vAlign w:val="center"/>
          </w:tcPr>
          <w:p w14:paraId="54E3B71C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F48AD5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7EE92A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C3DDA8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1A9D7681" w14:textId="10BB86FD" w:rsidR="00356366" w:rsidRPr="00243822" w:rsidRDefault="0035636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56366" w:rsidRPr="00243822" w14:paraId="7F4AFCFF" w14:textId="25D7EBE3" w:rsidTr="00777BE9">
        <w:tc>
          <w:tcPr>
            <w:tcW w:w="1701" w:type="dxa"/>
            <w:shd w:val="clear" w:color="auto" w:fill="auto"/>
            <w:vAlign w:val="center"/>
          </w:tcPr>
          <w:p w14:paraId="6433A4F7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4C7B03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17EF6B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48A0BA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67811FB5" w14:textId="0D1F73F8" w:rsidR="00356366" w:rsidRPr="00243822" w:rsidRDefault="0035636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56366" w:rsidRPr="00243822" w14:paraId="62FF35DD" w14:textId="5FAA3E17" w:rsidTr="00777BE9">
        <w:tc>
          <w:tcPr>
            <w:tcW w:w="1701" w:type="dxa"/>
            <w:shd w:val="clear" w:color="auto" w:fill="auto"/>
            <w:vAlign w:val="center"/>
          </w:tcPr>
          <w:p w14:paraId="7AD8C562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193F74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A432EA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41F275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211CE24E" w14:textId="4EF6AE0B" w:rsidR="00356366" w:rsidRPr="00243822" w:rsidRDefault="0035636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56366" w:rsidRPr="00243822" w14:paraId="5209244D" w14:textId="6C229E07" w:rsidTr="00777BE9">
        <w:tc>
          <w:tcPr>
            <w:tcW w:w="1701" w:type="dxa"/>
            <w:shd w:val="clear" w:color="auto" w:fill="auto"/>
            <w:vAlign w:val="center"/>
          </w:tcPr>
          <w:p w14:paraId="73C2446F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C85EC4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E87C90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FF87C9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07156EA1" w14:textId="5EEB90BC" w:rsidR="00356366" w:rsidRPr="00243822" w:rsidRDefault="0035636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BA7962" w:rsidRPr="00243822" w14:paraId="75EE551D" w14:textId="77777777" w:rsidTr="00777BE9">
        <w:tc>
          <w:tcPr>
            <w:tcW w:w="1701" w:type="dxa"/>
            <w:shd w:val="clear" w:color="auto" w:fill="auto"/>
            <w:vAlign w:val="center"/>
          </w:tcPr>
          <w:p w14:paraId="660D4A0B" w14:textId="77777777" w:rsidR="00BA7962" w:rsidRPr="00243822" w:rsidRDefault="00BA7962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DE6BBA" w14:textId="77777777" w:rsidR="00BA7962" w:rsidRPr="00243822" w:rsidRDefault="00BA7962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D78F58" w14:textId="77777777" w:rsidR="00BA7962" w:rsidRPr="00243822" w:rsidRDefault="00BA7962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A2F578" w14:textId="77777777" w:rsidR="00BA7962" w:rsidRPr="00243822" w:rsidRDefault="00BA7962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33AFAF8C" w14:textId="77777777" w:rsidR="00BA7962" w:rsidRPr="00243822" w:rsidRDefault="00BA7962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14:paraId="173BC79F" w14:textId="77777777" w:rsidR="00B1432C" w:rsidRPr="00777BE9" w:rsidRDefault="00B1432C" w:rsidP="00356366">
      <w:pPr>
        <w:ind w:right="-284"/>
        <w:rPr>
          <w:rFonts w:ascii="Cambria" w:hAnsi="Cambria" w:cs="Aharoni"/>
          <w:bCs/>
          <w:szCs w:val="26"/>
          <w:lang w:val="ru-RU"/>
        </w:rPr>
      </w:pPr>
    </w:p>
    <w:p w14:paraId="6C15606D" w14:textId="77777777" w:rsidR="00777BE9" w:rsidRPr="00777BE9" w:rsidRDefault="00777BE9" w:rsidP="00777BE9">
      <w:pPr>
        <w:pStyle w:val="af"/>
        <w:numPr>
          <w:ilvl w:val="0"/>
          <w:numId w:val="45"/>
        </w:numPr>
        <w:ind w:left="454" w:hanging="454"/>
        <w:rPr>
          <w:rFonts w:ascii="Cambria" w:hAnsi="Cambria"/>
          <w:b/>
          <w:bCs/>
          <w:lang w:val="ru-RU"/>
        </w:rPr>
      </w:pPr>
      <w:r>
        <w:rPr>
          <w:rFonts w:ascii="Cambria" w:hAnsi="Cambria"/>
          <w:b/>
          <w:bCs/>
          <w:lang w:val="ru-RU"/>
        </w:rPr>
        <w:t>ПРОЧИЕ</w:t>
      </w:r>
      <w:r w:rsidRPr="00777BE9">
        <w:rPr>
          <w:rFonts w:ascii="Cambria" w:hAnsi="Cambria"/>
          <w:b/>
          <w:bCs/>
          <w:lang w:val="ru-RU"/>
        </w:rPr>
        <w:t xml:space="preserve"> ВИДЫ СТРАХОВАНИЯ</w:t>
      </w:r>
    </w:p>
    <w:p w14:paraId="4959F70F" w14:textId="079EA465" w:rsidR="00777BE9" w:rsidRPr="00777BE9" w:rsidRDefault="00777BE9" w:rsidP="00777BE9">
      <w:pPr>
        <w:pStyle w:val="af"/>
        <w:ind w:left="454"/>
        <w:rPr>
          <w:rFonts w:ascii="Cambria" w:hAnsi="Cambria"/>
          <w:b/>
          <w:bCs/>
          <w:lang w:val="ru-RU"/>
        </w:rPr>
      </w:pPr>
      <w:r w:rsidRPr="00777BE9">
        <w:rPr>
          <w:rFonts w:ascii="Cambria" w:hAnsi="Cambria" w:cs="Aharoni"/>
          <w:bCs/>
          <w:sz w:val="18"/>
          <w:szCs w:val="18"/>
          <w:lang w:val="en-US"/>
        </w:rPr>
        <w:t>OTHER INSURANCE COVERS</w:t>
      </w:r>
    </w:p>
    <w:p w14:paraId="34ABD71B" w14:textId="77777777" w:rsidR="00777BE9" w:rsidRPr="00777BE9" w:rsidRDefault="00053234" w:rsidP="00777BE9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777BE9">
        <w:rPr>
          <w:rFonts w:ascii="Arial" w:hAnsi="Arial" w:cs="Arial"/>
          <w:b/>
          <w:bCs/>
          <w:sz w:val="16"/>
          <w:lang w:val="ru-RU"/>
        </w:rPr>
        <w:t xml:space="preserve">Пожалуйста, </w:t>
      </w:r>
      <w:r w:rsidR="00777BE9" w:rsidRPr="00777BE9">
        <w:rPr>
          <w:rFonts w:ascii="Arial" w:hAnsi="Arial" w:cs="Arial"/>
          <w:b/>
          <w:bCs/>
          <w:sz w:val="16"/>
          <w:lang w:val="ru-RU"/>
        </w:rPr>
        <w:t>отметьте, какие ещё виды страхования были бы интересны Вашей компании.</w:t>
      </w:r>
    </w:p>
    <w:p w14:paraId="1C19B077" w14:textId="40128260" w:rsidR="00777BE9" w:rsidRPr="00E2025E" w:rsidRDefault="00777BE9" w:rsidP="00777BE9">
      <w:pPr>
        <w:spacing w:after="120"/>
        <w:jc w:val="both"/>
        <w:rPr>
          <w:rFonts w:ascii="Arial" w:hAnsi="Arial" w:cs="Arial"/>
          <w:sz w:val="14"/>
          <w:szCs w:val="18"/>
          <w:lang w:val="en-US"/>
        </w:rPr>
      </w:pPr>
      <w:r w:rsidRPr="00E2025E">
        <w:rPr>
          <w:rFonts w:ascii="Arial" w:hAnsi="Arial" w:cs="Arial"/>
          <w:sz w:val="14"/>
          <w:szCs w:val="18"/>
          <w:lang w:val="en-US"/>
        </w:rPr>
        <w:t>Please check what other types of insurance cover could be of interest for your company.</w:t>
      </w:r>
    </w:p>
    <w:tbl>
      <w:tblPr>
        <w:tblW w:w="11057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3686"/>
      </w:tblGrid>
      <w:tr w:rsidR="00BA7962" w:rsidRPr="00BA7962" w14:paraId="3726A266" w14:textId="77777777" w:rsidTr="001F1CE4"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DE87EDF" w14:textId="39FC19FB" w:rsidR="00BA7962" w:rsidRPr="00BA7962" w:rsidRDefault="00BA7962" w:rsidP="00BA7962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Страхование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ответственности экспедитора</w:t>
            </w:r>
          </w:p>
          <w:p w14:paraId="06BF24A1" w14:textId="2C3312B2" w:rsidR="00BA7962" w:rsidRPr="00160A7F" w:rsidRDefault="00BA7962" w:rsidP="00BA7962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Freight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forwarders liability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insurance</w:t>
            </w:r>
            <w:r w:rsidRPr="00BA7962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ECF958" w14:textId="77777777" w:rsidR="00BA7962" w:rsidRPr="006B2665" w:rsidRDefault="00BA7962" w:rsidP="00BA796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B77057" w:rsidRPr="006B2665" w14:paraId="757C51F2" w14:textId="77777777" w:rsidTr="001F1CE4"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AD4F2FD" w14:textId="15B3E59F" w:rsidR="00B77057" w:rsidRPr="00160A7F" w:rsidRDefault="00B77057" w:rsidP="00160A7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Страхование грузов</w:t>
            </w:r>
          </w:p>
          <w:p w14:paraId="75DA692C" w14:textId="680E280B" w:rsidR="00160A7F" w:rsidRPr="00160A7F" w:rsidRDefault="00160A7F" w:rsidP="00160A7F">
            <w:pPr>
              <w:spacing w:after="6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Cargo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 xml:space="preserve">insurance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01A74E" w14:textId="2E023FB6" w:rsidR="00B77057" w:rsidRPr="006B2665" w:rsidRDefault="00B7705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160A7F" w:rsidRPr="00160A7F" w14:paraId="6F74EA1F" w14:textId="77777777" w:rsidTr="001F1CE4"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4AF0F3D" w14:textId="2A47F9C7" w:rsidR="00160A7F" w:rsidRPr="00160A7F" w:rsidRDefault="00160A7F" w:rsidP="00160A7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Страхование</w:t>
            </w: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КАСКО</w:t>
            </w: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контейнерного</w:t>
            </w: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оборудования</w:t>
            </w:r>
          </w:p>
          <w:p w14:paraId="2FD1DFA6" w14:textId="1A357FD4" w:rsidR="00160A7F" w:rsidRPr="00160A7F" w:rsidRDefault="00160A7F" w:rsidP="00160A7F">
            <w:pPr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CASCO insurance for container equipment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7DBAD3" w14:textId="77777777" w:rsidR="00160A7F" w:rsidRPr="00160A7F" w:rsidRDefault="00160A7F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7057" w:rsidRPr="006B2665" w14:paraId="0DBA7B16" w14:textId="77777777" w:rsidTr="001F1CE4"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54897E77" w14:textId="77777777" w:rsidR="00B77057" w:rsidRPr="00160A7F" w:rsidRDefault="00B77057" w:rsidP="00160A7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Страхование</w:t>
            </w:r>
            <w:r w:rsidR="00160A7F"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КАСКО грузового коммерческого транспорта (тягачи, прицепы и т.п.)</w:t>
            </w:r>
          </w:p>
          <w:p w14:paraId="3D609F5C" w14:textId="2CE07DEE" w:rsidR="00160A7F" w:rsidRPr="00160A7F" w:rsidRDefault="00160A7F" w:rsidP="00160A7F">
            <w:pPr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CASCO insurance for commercial cargo transport (trucks, trailers, etc.)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CE5C5F" w14:textId="2752E5D0" w:rsidR="00B77057" w:rsidRPr="008F473B" w:rsidRDefault="00B7705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7057" w:rsidRPr="006B2665" w14:paraId="38EBB3B1" w14:textId="77777777" w:rsidTr="001F1CE4"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C3411F0" w14:textId="0B49CBD8" w:rsidR="00B77057" w:rsidRPr="00160A7F" w:rsidRDefault="00B77057" w:rsidP="00160A7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Страхование </w:t>
            </w:r>
            <w:r w:rsidR="00160A7F"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автогражданской ответственности (ОСАГО, ЗК)</w:t>
            </w:r>
          </w:p>
          <w:p w14:paraId="4610B4E9" w14:textId="5C314CC1" w:rsidR="00160A7F" w:rsidRPr="00160A7F" w:rsidRDefault="00160A7F" w:rsidP="00160A7F">
            <w:pPr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Motor third party liability (MTPL)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F93826" w14:textId="324714FC" w:rsidR="00B77057" w:rsidRPr="008F473B" w:rsidRDefault="00B7705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7057" w:rsidRPr="00BA7962" w14:paraId="5AD8140D" w14:textId="77777777" w:rsidTr="001F1CE4"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6899386C" w14:textId="53DE6C6C" w:rsidR="00B77057" w:rsidRPr="008F473B" w:rsidRDefault="00B77057" w:rsidP="00160A7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Имущество</w:t>
            </w:r>
            <w:r w:rsid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(ТМЦ)</w:t>
            </w: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на склад</w:t>
            </w:r>
            <w:r w:rsid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е</w:t>
            </w:r>
          </w:p>
          <w:p w14:paraId="45595562" w14:textId="231FC038" w:rsidR="00160A7F" w:rsidRPr="00E2025E" w:rsidRDefault="00160A7F" w:rsidP="00160A7F">
            <w:pPr>
              <w:spacing w:after="6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Goods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in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E2025E">
              <w:rPr>
                <w:rFonts w:ascii="Arial" w:hAnsi="Arial" w:cs="Arial"/>
                <w:sz w:val="14"/>
                <w:szCs w:val="14"/>
                <w:lang w:val="ru-RU"/>
              </w:rPr>
              <w:t>s</w:t>
            </w: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tock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2D6067" w14:textId="6BFCD8C4" w:rsidR="00B77057" w:rsidRPr="006B2665" w:rsidRDefault="00B7705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B77057" w:rsidRPr="00BA7962" w14:paraId="70AAF081" w14:textId="77777777" w:rsidTr="001F1CE4"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441D15D" w14:textId="77777777" w:rsidR="00B77057" w:rsidRPr="00160A7F" w:rsidRDefault="00B77057" w:rsidP="00160A7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Дополнительное медицинское страхование (ДМС</w:t>
            </w:r>
            <w:r w:rsidR="00160A7F"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)</w:t>
            </w:r>
          </w:p>
          <w:p w14:paraId="2E861F40" w14:textId="7E49D993" w:rsidR="00160A7F" w:rsidRPr="006B2665" w:rsidRDefault="00160A7F" w:rsidP="00160A7F">
            <w:pPr>
              <w:spacing w:after="6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Additional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health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insurance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 xml:space="preserve"> (</w:t>
            </w: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VHI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699CA2" w14:textId="5E14D382" w:rsidR="00B77057" w:rsidRPr="006B2665" w:rsidRDefault="00B7705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14:paraId="6B751D49" w14:textId="6035E27A" w:rsidR="00065273" w:rsidRPr="00D3733C" w:rsidRDefault="00065273" w:rsidP="00F42AD4">
      <w:pPr>
        <w:spacing w:before="120" w:after="120"/>
        <w:jc w:val="both"/>
        <w:rPr>
          <w:rFonts w:ascii="Cambria" w:hAnsi="Cambria" w:cs="Aharoni"/>
          <w:bCs/>
          <w:i/>
          <w:iCs/>
          <w:szCs w:val="26"/>
          <w:lang w:val="ru-RU"/>
        </w:rPr>
      </w:pPr>
      <w:r w:rsidRPr="00065273">
        <w:rPr>
          <w:rFonts w:ascii="Cambria" w:hAnsi="Cambria" w:cs="Aharoni"/>
          <w:bCs/>
          <w:i/>
          <w:iCs/>
          <w:szCs w:val="26"/>
          <w:lang w:val="ru-RU"/>
        </w:rPr>
        <w:t xml:space="preserve">Настоящим </w:t>
      </w:r>
      <w:r w:rsidR="00D3733C">
        <w:rPr>
          <w:rFonts w:ascii="Cambria" w:hAnsi="Cambria" w:cs="Aharoni"/>
          <w:bCs/>
          <w:i/>
          <w:iCs/>
          <w:szCs w:val="26"/>
          <w:lang w:val="ru-RU"/>
        </w:rPr>
        <w:t xml:space="preserve">я </w:t>
      </w:r>
      <w:r w:rsidRPr="00065273">
        <w:rPr>
          <w:rFonts w:ascii="Cambria" w:hAnsi="Cambria" w:cs="Aharoni"/>
          <w:bCs/>
          <w:i/>
          <w:iCs/>
          <w:szCs w:val="26"/>
          <w:lang w:val="ru-RU"/>
        </w:rPr>
        <w:t>заверяю, что вся предоставленная мною информация корректная</w:t>
      </w:r>
      <w:r>
        <w:rPr>
          <w:rFonts w:ascii="Cambria" w:hAnsi="Cambria" w:cs="Aharoni"/>
          <w:bCs/>
          <w:i/>
          <w:iCs/>
          <w:szCs w:val="26"/>
          <w:lang w:val="ru-RU"/>
        </w:rPr>
        <w:t>,</w:t>
      </w:r>
      <w:r w:rsidRPr="00065273">
        <w:rPr>
          <w:rFonts w:ascii="Cambria" w:hAnsi="Cambria" w:cs="Aharoni"/>
          <w:bCs/>
          <w:i/>
          <w:iCs/>
          <w:szCs w:val="26"/>
          <w:lang w:val="ru-RU"/>
        </w:rPr>
        <w:t xml:space="preserve"> и даю согласие на обработку предоставленной информации</w:t>
      </w:r>
      <w:r>
        <w:rPr>
          <w:rFonts w:ascii="Cambria" w:hAnsi="Cambria" w:cs="Aharoni"/>
          <w:bCs/>
          <w:i/>
          <w:iCs/>
          <w:szCs w:val="26"/>
          <w:lang w:val="ru-RU"/>
        </w:rPr>
        <w:t xml:space="preserve"> ООО «Панди Транс»</w:t>
      </w:r>
      <w:r w:rsidR="00D3733C">
        <w:rPr>
          <w:rFonts w:ascii="Cambria" w:hAnsi="Cambria" w:cs="Aharoni"/>
          <w:bCs/>
          <w:i/>
          <w:iCs/>
          <w:szCs w:val="26"/>
          <w:lang w:val="ru-RU"/>
        </w:rPr>
        <w:t xml:space="preserve">, </w:t>
      </w:r>
      <w:r>
        <w:rPr>
          <w:rFonts w:ascii="Cambria" w:hAnsi="Cambria" w:cs="Aharoni"/>
          <w:bCs/>
          <w:i/>
          <w:iCs/>
          <w:szCs w:val="26"/>
          <w:lang w:val="ru-RU"/>
        </w:rPr>
        <w:t>ООО «Страховой брокер «Панди Транс»</w:t>
      </w:r>
      <w:r w:rsidR="00D3733C">
        <w:rPr>
          <w:rFonts w:ascii="Cambria" w:hAnsi="Cambria" w:cs="Aharoni"/>
          <w:bCs/>
          <w:i/>
          <w:iCs/>
          <w:szCs w:val="26"/>
          <w:lang w:val="ru-RU"/>
        </w:rPr>
        <w:t xml:space="preserve"> и ООО «Панди Транс </w:t>
      </w:r>
      <w:proofErr w:type="spellStart"/>
      <w:r w:rsidR="00D3733C">
        <w:rPr>
          <w:rFonts w:ascii="Cambria" w:hAnsi="Cambria" w:cs="Aharoni"/>
          <w:bCs/>
          <w:i/>
          <w:iCs/>
          <w:szCs w:val="26"/>
          <w:lang w:val="ru-RU"/>
        </w:rPr>
        <w:t>Клеймз</w:t>
      </w:r>
      <w:proofErr w:type="spellEnd"/>
      <w:r w:rsidR="00D3733C">
        <w:rPr>
          <w:rFonts w:ascii="Cambria" w:hAnsi="Cambria" w:cs="Aharoni"/>
          <w:bCs/>
          <w:i/>
          <w:iCs/>
          <w:szCs w:val="26"/>
          <w:lang w:val="ru-RU"/>
        </w:rPr>
        <w:t xml:space="preserve"> Сервисез»</w:t>
      </w:r>
      <w:r>
        <w:rPr>
          <w:rFonts w:ascii="Cambria" w:hAnsi="Cambria" w:cs="Aharoni"/>
          <w:bCs/>
          <w:i/>
          <w:iCs/>
          <w:szCs w:val="26"/>
          <w:lang w:val="ru-RU"/>
        </w:rPr>
        <w:t>, а также на получение информационных рассылок</w:t>
      </w:r>
      <w:r w:rsidR="00BA097C">
        <w:rPr>
          <w:rFonts w:ascii="Cambria" w:hAnsi="Cambria" w:cs="Aharoni"/>
          <w:bCs/>
          <w:i/>
          <w:iCs/>
          <w:szCs w:val="26"/>
          <w:lang w:val="ru-RU"/>
        </w:rPr>
        <w:t xml:space="preserve"> от указанных компаний.</w:t>
      </w:r>
    </w:p>
    <w:tbl>
      <w:tblPr>
        <w:tblStyle w:val="ad"/>
        <w:tblW w:w="1105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  <w:gridCol w:w="3681"/>
      </w:tblGrid>
      <w:tr w:rsidR="00065273" w:rsidRPr="00E2025E" w14:paraId="70AE144D" w14:textId="77777777" w:rsidTr="008F473B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BEA02" w14:textId="1CA8A1D2" w:rsidR="00065273" w:rsidRPr="00E2025E" w:rsidRDefault="00E2025E" w:rsidP="0006527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22"/>
                <w:lang w:val="en-US"/>
              </w:rPr>
            </w:pP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ВАШИ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en-US"/>
              </w:rPr>
              <w:t xml:space="preserve"> 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ИМЯ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en-US"/>
              </w:rPr>
              <w:t xml:space="preserve"> 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И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en-US"/>
              </w:rPr>
              <w:t xml:space="preserve"> 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ФАМИЛИЯ</w:t>
            </w:r>
          </w:p>
          <w:p w14:paraId="66807127" w14:textId="2AD1EB39" w:rsidR="00065273" w:rsidRPr="00E2025E" w:rsidRDefault="00E2025E" w:rsidP="00065273">
            <w:pPr>
              <w:spacing w:after="60"/>
              <w:jc w:val="center"/>
              <w:rPr>
                <w:rFonts w:ascii="Arial" w:hAnsi="Arial" w:cs="Arial"/>
                <w:bCs/>
                <w:szCs w:val="26"/>
                <w:lang w:val="en-US"/>
              </w:rPr>
            </w:pPr>
            <w:r w:rsidRPr="00E2025E">
              <w:rPr>
                <w:rFonts w:ascii="Arial" w:hAnsi="Arial" w:cs="Arial"/>
                <w:bCs/>
                <w:sz w:val="14"/>
                <w:lang w:val="en-US"/>
              </w:rPr>
              <w:t>YOUR NAME AND SURNAME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169948" w14:textId="0D743F02" w:rsidR="00065273" w:rsidRPr="00E2025E" w:rsidRDefault="00E2025E" w:rsidP="0006527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22"/>
                <w:lang w:val="ru-RU"/>
              </w:rPr>
            </w:pP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ВАША ДОЛЖНОСТЬ</w:t>
            </w:r>
          </w:p>
          <w:p w14:paraId="6881D9D4" w14:textId="41E6646E" w:rsidR="00065273" w:rsidRPr="00E2025E" w:rsidRDefault="00E2025E" w:rsidP="00065273">
            <w:pPr>
              <w:spacing w:after="60"/>
              <w:jc w:val="center"/>
              <w:rPr>
                <w:rFonts w:ascii="Arial" w:hAnsi="Arial" w:cs="Arial"/>
                <w:bCs/>
                <w:szCs w:val="26"/>
                <w:lang w:val="en-US"/>
              </w:rPr>
            </w:pPr>
            <w:r w:rsidRPr="00E2025E">
              <w:rPr>
                <w:rFonts w:ascii="Arial" w:hAnsi="Arial" w:cs="Arial"/>
                <w:bCs/>
                <w:sz w:val="14"/>
                <w:lang w:val="en-US"/>
              </w:rPr>
              <w:t>YOUR POSITION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3426B4" w14:textId="3974624C" w:rsidR="00065273" w:rsidRPr="00E2025E" w:rsidRDefault="00E2025E" w:rsidP="0006527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22"/>
                <w:lang w:val="ru-RU"/>
              </w:rPr>
              <w:t xml:space="preserve">ВАША 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ПОДПИСЬ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en-US"/>
              </w:rPr>
              <w:t xml:space="preserve"> 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И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en-US"/>
              </w:rPr>
              <w:t xml:space="preserve"> 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ПЕЧАТЬ</w:t>
            </w:r>
            <w:r>
              <w:rPr>
                <w:rFonts w:ascii="Arial" w:hAnsi="Arial" w:cs="Arial"/>
                <w:b/>
                <w:sz w:val="16"/>
                <w:szCs w:val="22"/>
                <w:lang w:val="ru-RU"/>
              </w:rPr>
              <w:t xml:space="preserve"> КОМПАНИИ</w:t>
            </w:r>
          </w:p>
          <w:p w14:paraId="588E9319" w14:textId="68C427A3" w:rsidR="00065273" w:rsidRPr="00E2025E" w:rsidRDefault="00E2025E" w:rsidP="00065273">
            <w:pPr>
              <w:spacing w:after="60"/>
              <w:jc w:val="center"/>
              <w:rPr>
                <w:rFonts w:ascii="Arial" w:hAnsi="Arial" w:cs="Arial"/>
                <w:bCs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lang w:val="en-US"/>
              </w:rPr>
              <w:t xml:space="preserve">YOUR </w:t>
            </w:r>
            <w:r w:rsidRPr="00E2025E">
              <w:rPr>
                <w:rFonts w:ascii="Arial" w:hAnsi="Arial" w:cs="Arial"/>
                <w:bCs/>
                <w:sz w:val="14"/>
                <w:lang w:val="en-US"/>
              </w:rPr>
              <w:t>SIGNATURE AND</w:t>
            </w:r>
            <w:r>
              <w:rPr>
                <w:rFonts w:ascii="Arial" w:hAnsi="Arial" w:cs="Arial"/>
                <w:bCs/>
                <w:sz w:val="14"/>
                <w:lang w:val="en-US"/>
              </w:rPr>
              <w:t xml:space="preserve"> COMPANY</w:t>
            </w:r>
            <w:r w:rsidRPr="00E2025E">
              <w:rPr>
                <w:rFonts w:ascii="Arial" w:hAnsi="Arial" w:cs="Arial"/>
                <w:bCs/>
                <w:sz w:val="14"/>
                <w:lang w:val="en-US"/>
              </w:rPr>
              <w:t xml:space="preserve"> STAMP</w:t>
            </w:r>
          </w:p>
        </w:tc>
      </w:tr>
      <w:tr w:rsidR="002D4F1C" w:rsidRPr="00E2025E" w14:paraId="1B4BDAAC" w14:textId="77777777" w:rsidTr="002D4F1C">
        <w:trPr>
          <w:trHeight w:val="70"/>
        </w:trPr>
        <w:tc>
          <w:tcPr>
            <w:tcW w:w="3686" w:type="dxa"/>
            <w:vAlign w:val="center"/>
          </w:tcPr>
          <w:p w14:paraId="614DAF3A" w14:textId="77777777" w:rsidR="002D4F1C" w:rsidRPr="00E2025E" w:rsidRDefault="002D4F1C" w:rsidP="002D4F1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7C483B94" w14:textId="77777777" w:rsidR="002D4F1C" w:rsidRPr="002D4F1C" w:rsidRDefault="002D4F1C" w:rsidP="002D4F1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681" w:type="dxa"/>
            <w:vMerge w:val="restart"/>
            <w:tcBorders>
              <w:bottom w:val="nil"/>
            </w:tcBorders>
          </w:tcPr>
          <w:p w14:paraId="7A22921A" w14:textId="77777777" w:rsidR="002D4F1C" w:rsidRPr="00E2025E" w:rsidRDefault="002D4F1C" w:rsidP="00D3733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8F473B" w:rsidRPr="00E2025E" w14:paraId="2958EFF5" w14:textId="77777777" w:rsidTr="008F473B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33A664" w14:textId="67E63760" w:rsidR="008F473B" w:rsidRPr="00E2025E" w:rsidRDefault="00E2025E" w:rsidP="008F473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22"/>
                <w:lang w:val="en-US"/>
              </w:rPr>
            </w:pP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ДАТА</w:t>
            </w:r>
          </w:p>
          <w:p w14:paraId="6B5E1599" w14:textId="16EBC422" w:rsidR="008F473B" w:rsidRPr="00E2025E" w:rsidRDefault="00E2025E" w:rsidP="008F473B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2025E">
              <w:rPr>
                <w:rFonts w:ascii="Arial" w:hAnsi="Arial" w:cs="Arial"/>
                <w:bCs/>
                <w:sz w:val="14"/>
                <w:lang w:val="en-US"/>
              </w:rPr>
              <w:t>DATE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36F79F5" w14:textId="77777777" w:rsidR="008F473B" w:rsidRPr="00E2025E" w:rsidRDefault="008F473B" w:rsidP="00D3733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681" w:type="dxa"/>
            <w:vMerge/>
            <w:tcBorders>
              <w:bottom w:val="nil"/>
            </w:tcBorders>
          </w:tcPr>
          <w:p w14:paraId="36A66AB8" w14:textId="77777777" w:rsidR="008F473B" w:rsidRPr="00E2025E" w:rsidRDefault="008F473B" w:rsidP="00D3733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8F473B" w:rsidRPr="00E2025E" w14:paraId="0A6E3E9C" w14:textId="77777777" w:rsidTr="002D4F1C">
        <w:trPr>
          <w:trHeight w:val="7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005E1D8" w14:textId="77777777" w:rsidR="008F473B" w:rsidRPr="00E2025E" w:rsidRDefault="008F473B" w:rsidP="00793DF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CB5E26C" w14:textId="77777777" w:rsidR="008F473B" w:rsidRPr="00E2025E" w:rsidRDefault="008F473B" w:rsidP="00D3733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681" w:type="dxa"/>
            <w:vMerge/>
            <w:tcBorders>
              <w:bottom w:val="nil"/>
            </w:tcBorders>
          </w:tcPr>
          <w:p w14:paraId="18BC49F7" w14:textId="77777777" w:rsidR="008F473B" w:rsidRPr="00E2025E" w:rsidRDefault="008F473B" w:rsidP="00D3733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</w:tc>
      </w:tr>
    </w:tbl>
    <w:p w14:paraId="6FBFDEEF" w14:textId="77777777" w:rsidR="00065273" w:rsidRPr="00E2025E" w:rsidRDefault="00065273" w:rsidP="008F473B">
      <w:pPr>
        <w:ind w:right="-284"/>
        <w:rPr>
          <w:rFonts w:ascii="Arial" w:hAnsi="Arial" w:cs="Arial"/>
          <w:b/>
          <w:lang w:val="en-US"/>
        </w:rPr>
      </w:pPr>
    </w:p>
    <w:sectPr w:rsidR="00065273" w:rsidRPr="00E2025E" w:rsidSect="00944F23">
      <w:headerReference w:type="default" r:id="rId7"/>
      <w:footerReference w:type="default" r:id="rId8"/>
      <w:type w:val="continuous"/>
      <w:pgSz w:w="11906" w:h="16838"/>
      <w:pgMar w:top="567" w:right="454" w:bottom="567" w:left="45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008B" w14:textId="77777777" w:rsidR="007F75E9" w:rsidRDefault="007F75E9">
      <w:r>
        <w:separator/>
      </w:r>
    </w:p>
  </w:endnote>
  <w:endnote w:type="continuationSeparator" w:id="0">
    <w:p w14:paraId="2BCB09F4" w14:textId="77777777" w:rsidR="007F75E9" w:rsidRDefault="007F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Layout w:type="fixed"/>
      <w:tblLook w:val="0000" w:firstRow="0" w:lastRow="0" w:firstColumn="0" w:lastColumn="0" w:noHBand="0" w:noVBand="0"/>
    </w:tblPr>
    <w:tblGrid>
      <w:gridCol w:w="993"/>
      <w:gridCol w:w="2126"/>
      <w:gridCol w:w="4394"/>
      <w:gridCol w:w="3544"/>
    </w:tblGrid>
    <w:tr w:rsidR="00D449DE" w:rsidRPr="003D7344" w14:paraId="6ECABB45" w14:textId="77777777" w:rsidTr="00D449DE">
      <w:tc>
        <w:tcPr>
          <w:tcW w:w="993" w:type="dxa"/>
          <w:vAlign w:val="center"/>
        </w:tcPr>
        <w:p w14:paraId="577DB423" w14:textId="77777777" w:rsidR="00EC4A7C" w:rsidRDefault="00D449DE" w:rsidP="00EC4A7C">
          <w:pPr>
            <w:spacing w:before="120"/>
            <w:ind w:left="-113"/>
            <w:rPr>
              <w:rFonts w:ascii="Arial" w:hAnsi="Arial" w:cs="Arial"/>
              <w:b/>
              <w:bCs/>
              <w:sz w:val="14"/>
              <w:szCs w:val="14"/>
              <w:lang w:val="ru-RU"/>
            </w:rPr>
          </w:pPr>
          <w:bookmarkStart w:id="2" w:name="CI_OURREF"/>
          <w:bookmarkEnd w:id="2"/>
          <w:r w:rsidRPr="00EC4A7C">
            <w:rPr>
              <w:rFonts w:ascii="Arial" w:hAnsi="Arial" w:cs="Arial"/>
              <w:b/>
              <w:bCs/>
              <w:sz w:val="14"/>
              <w:szCs w:val="14"/>
              <w:lang w:val="ru-RU"/>
            </w:rPr>
            <w:t>Страница</w:t>
          </w:r>
        </w:p>
        <w:p w14:paraId="1685727C" w14:textId="1C1E7510" w:rsidR="00D449DE" w:rsidRPr="002B33FA" w:rsidRDefault="00D449DE" w:rsidP="00EC4A7C">
          <w:pPr>
            <w:spacing w:after="120"/>
            <w:ind w:left="-113"/>
            <w:rPr>
              <w:rFonts w:ascii="Arial" w:hAnsi="Arial" w:cs="Arial"/>
              <w:sz w:val="12"/>
              <w:szCs w:val="12"/>
              <w:lang w:val="en-US"/>
            </w:rPr>
          </w:pPr>
          <w:r w:rsidRPr="00EC4A7C">
            <w:rPr>
              <w:rFonts w:ascii="Arial" w:hAnsi="Arial" w:cs="Arial"/>
              <w:sz w:val="12"/>
              <w:szCs w:val="12"/>
              <w:lang w:val="en-US"/>
            </w:rPr>
            <w:t>Page</w:t>
          </w:r>
        </w:p>
      </w:tc>
      <w:tc>
        <w:tcPr>
          <w:tcW w:w="2126" w:type="dxa"/>
          <w:vAlign w:val="center"/>
        </w:tcPr>
        <w:p w14:paraId="1885B4FF" w14:textId="522B8EB8" w:rsidR="00D449DE" w:rsidRPr="002B33FA" w:rsidRDefault="00D449DE" w:rsidP="00D449DE">
          <w:pPr>
            <w:rPr>
              <w:rFonts w:ascii="Arial" w:hAnsi="Arial" w:cs="Arial"/>
              <w:sz w:val="18"/>
              <w:szCs w:val="22"/>
            </w:rPr>
          </w:pPr>
          <w:r w:rsidRPr="00EC4A7C">
            <w:rPr>
              <w:rStyle w:val="ab"/>
              <w:rFonts w:ascii="Arial" w:hAnsi="Arial" w:cs="Arial"/>
              <w:sz w:val="16"/>
            </w:rPr>
            <w:fldChar w:fldCharType="begin"/>
          </w:r>
          <w:r w:rsidRPr="00EC4A7C">
            <w:rPr>
              <w:rStyle w:val="ab"/>
              <w:rFonts w:ascii="Arial" w:hAnsi="Arial" w:cs="Arial"/>
              <w:sz w:val="16"/>
            </w:rPr>
            <w:instrText xml:space="preserve"> PAGE </w:instrText>
          </w:r>
          <w:r w:rsidRPr="00EC4A7C">
            <w:rPr>
              <w:rStyle w:val="ab"/>
              <w:rFonts w:ascii="Arial" w:hAnsi="Arial" w:cs="Arial"/>
              <w:sz w:val="16"/>
            </w:rPr>
            <w:fldChar w:fldCharType="separate"/>
          </w:r>
          <w:r w:rsidRPr="00EC4A7C">
            <w:rPr>
              <w:rStyle w:val="ab"/>
              <w:rFonts w:ascii="Arial" w:hAnsi="Arial" w:cs="Arial"/>
              <w:noProof/>
              <w:sz w:val="16"/>
            </w:rPr>
            <w:t>4</w:t>
          </w:r>
          <w:r w:rsidRPr="00EC4A7C">
            <w:rPr>
              <w:rStyle w:val="ab"/>
              <w:rFonts w:ascii="Arial" w:hAnsi="Arial" w:cs="Arial"/>
              <w:sz w:val="16"/>
            </w:rPr>
            <w:fldChar w:fldCharType="end"/>
          </w:r>
          <w:r w:rsidRPr="00EC4A7C">
            <w:rPr>
              <w:rStyle w:val="ab"/>
              <w:rFonts w:ascii="Arial" w:hAnsi="Arial" w:cs="Arial"/>
              <w:sz w:val="16"/>
            </w:rPr>
            <w:t xml:space="preserve"> </w:t>
          </w:r>
          <w:r w:rsidRPr="00EC4A7C">
            <w:rPr>
              <w:rStyle w:val="ab"/>
              <w:rFonts w:ascii="Arial" w:hAnsi="Arial" w:cs="Arial"/>
              <w:sz w:val="16"/>
              <w:lang w:val="en-US"/>
            </w:rPr>
            <w:t>/</w:t>
          </w:r>
          <w:r w:rsidRPr="00EC4A7C">
            <w:rPr>
              <w:rStyle w:val="ab"/>
              <w:rFonts w:ascii="Arial" w:hAnsi="Arial" w:cs="Arial"/>
              <w:sz w:val="16"/>
            </w:rPr>
            <w:t xml:space="preserve"> </w:t>
          </w:r>
          <w:r w:rsidRPr="00EC4A7C">
            <w:rPr>
              <w:rStyle w:val="ab"/>
              <w:rFonts w:ascii="Arial" w:hAnsi="Arial" w:cs="Arial"/>
              <w:sz w:val="16"/>
            </w:rPr>
            <w:fldChar w:fldCharType="begin"/>
          </w:r>
          <w:r w:rsidRPr="00EC4A7C">
            <w:rPr>
              <w:rStyle w:val="ab"/>
              <w:rFonts w:ascii="Arial" w:hAnsi="Arial" w:cs="Arial"/>
              <w:sz w:val="16"/>
            </w:rPr>
            <w:instrText xml:space="preserve"> NUMPAGES </w:instrText>
          </w:r>
          <w:r w:rsidRPr="00EC4A7C">
            <w:rPr>
              <w:rStyle w:val="ab"/>
              <w:rFonts w:ascii="Arial" w:hAnsi="Arial" w:cs="Arial"/>
              <w:sz w:val="16"/>
            </w:rPr>
            <w:fldChar w:fldCharType="separate"/>
          </w:r>
          <w:r w:rsidRPr="00EC4A7C">
            <w:rPr>
              <w:rStyle w:val="ab"/>
              <w:rFonts w:ascii="Arial" w:hAnsi="Arial" w:cs="Arial"/>
              <w:noProof/>
              <w:sz w:val="16"/>
            </w:rPr>
            <w:t>4</w:t>
          </w:r>
          <w:r w:rsidRPr="00EC4A7C">
            <w:rPr>
              <w:rStyle w:val="ab"/>
              <w:rFonts w:ascii="Arial" w:hAnsi="Arial" w:cs="Arial"/>
              <w:sz w:val="16"/>
            </w:rPr>
            <w:fldChar w:fldCharType="end"/>
          </w:r>
        </w:p>
      </w:tc>
      <w:tc>
        <w:tcPr>
          <w:tcW w:w="4394" w:type="dxa"/>
        </w:tcPr>
        <w:p w14:paraId="79AE1B77" w14:textId="4F6112A8" w:rsidR="00D449DE" w:rsidRPr="00EC4A7C" w:rsidRDefault="00D449DE" w:rsidP="00EC4A7C">
          <w:pPr>
            <w:spacing w:before="120"/>
            <w:jc w:val="center"/>
            <w:rPr>
              <w:rFonts w:ascii="Arial" w:hAnsi="Arial" w:cs="Arial"/>
              <w:b/>
              <w:sz w:val="14"/>
              <w:szCs w:val="18"/>
              <w:lang w:val="en-US"/>
            </w:rPr>
          </w:pP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СТРАХОВОЙ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 xml:space="preserve"> </w:t>
          </w: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БРОКЕР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 xml:space="preserve"> «</w:t>
          </w: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ПАНДИ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 xml:space="preserve"> </w:t>
          </w: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ТРАНС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>»</w:t>
          </w:r>
        </w:p>
        <w:p w14:paraId="27C22D1B" w14:textId="7BE4B0A2" w:rsidR="00D449DE" w:rsidRPr="00D449DE" w:rsidRDefault="00D449DE" w:rsidP="00EC4A7C">
          <w:pPr>
            <w:spacing w:after="120"/>
            <w:jc w:val="center"/>
            <w:rPr>
              <w:rFonts w:ascii="Arial" w:hAnsi="Arial" w:cs="Arial"/>
              <w:b/>
              <w:sz w:val="16"/>
              <w:lang w:val="en-US"/>
            </w:rPr>
          </w:pPr>
          <w:r w:rsidRPr="00EC4A7C">
            <w:rPr>
              <w:rFonts w:ascii="Arial" w:hAnsi="Arial" w:cs="Arial"/>
              <w:bCs/>
              <w:sz w:val="12"/>
              <w:szCs w:val="16"/>
              <w:lang w:val="en-US"/>
            </w:rPr>
            <w:t>«</w:t>
          </w:r>
          <w:r w:rsidRPr="00EC4A7C">
            <w:rPr>
              <w:rFonts w:ascii="Arial" w:hAnsi="Arial" w:cs="Arial"/>
              <w:bCs/>
              <w:sz w:val="12"/>
              <w:szCs w:val="16"/>
            </w:rPr>
            <w:t>PANDITRANS</w:t>
          </w:r>
          <w:r w:rsidRPr="00EC4A7C">
            <w:rPr>
              <w:rFonts w:ascii="Arial" w:hAnsi="Arial" w:cs="Arial"/>
              <w:bCs/>
              <w:sz w:val="12"/>
              <w:szCs w:val="16"/>
              <w:lang w:val="en-US"/>
            </w:rPr>
            <w:t>»</w:t>
          </w:r>
          <w:r w:rsidRPr="00EC4A7C">
            <w:rPr>
              <w:rFonts w:ascii="Arial" w:hAnsi="Arial" w:cs="Arial"/>
              <w:bCs/>
              <w:sz w:val="12"/>
              <w:szCs w:val="16"/>
            </w:rPr>
            <w:t xml:space="preserve"> INSURANCE BROKER</w:t>
          </w:r>
        </w:p>
      </w:tc>
      <w:tc>
        <w:tcPr>
          <w:tcW w:w="3544" w:type="dxa"/>
        </w:tcPr>
        <w:p w14:paraId="2AD1B477" w14:textId="77777777" w:rsidR="00D449DE" w:rsidRPr="00EC4A7C" w:rsidRDefault="00D449DE" w:rsidP="00EC4A7C">
          <w:pPr>
            <w:spacing w:before="120"/>
            <w:ind w:right="-113"/>
            <w:jc w:val="right"/>
            <w:rPr>
              <w:rFonts w:ascii="Arial" w:hAnsi="Arial" w:cs="Arial"/>
              <w:b/>
              <w:sz w:val="14"/>
              <w:szCs w:val="18"/>
              <w:lang w:val="en-US"/>
            </w:rPr>
          </w:pP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Лицензия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 xml:space="preserve"> №4091 </w:t>
          </w: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выдана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 xml:space="preserve"> </w:t>
          </w: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ЦБ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 xml:space="preserve"> </w:t>
          </w: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РФ</w:t>
          </w:r>
        </w:p>
        <w:p w14:paraId="1D8ABEE9" w14:textId="4B6989A1" w:rsidR="00D449DE" w:rsidRPr="003D7344" w:rsidRDefault="00D449DE" w:rsidP="00EC4A7C">
          <w:pPr>
            <w:spacing w:after="120"/>
            <w:ind w:right="-113"/>
            <w:jc w:val="right"/>
            <w:rPr>
              <w:rFonts w:ascii="Arial" w:hAnsi="Arial" w:cs="Arial"/>
              <w:b/>
              <w:sz w:val="16"/>
            </w:rPr>
          </w:pPr>
          <w:r w:rsidRPr="00EC4A7C">
            <w:rPr>
              <w:rFonts w:ascii="Arial" w:hAnsi="Arial" w:cs="Arial"/>
              <w:bCs/>
              <w:sz w:val="12"/>
              <w:szCs w:val="16"/>
            </w:rPr>
            <w:t>License №4091 issued by Central Bank of Russia</w:t>
          </w:r>
        </w:p>
      </w:tc>
    </w:tr>
  </w:tbl>
  <w:p w14:paraId="727F42F8" w14:textId="77777777" w:rsidR="00AD2116" w:rsidRPr="003D7344" w:rsidRDefault="00AD2116" w:rsidP="00793DFC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9871F" w14:textId="77777777" w:rsidR="007F75E9" w:rsidRDefault="007F75E9">
      <w:r>
        <w:separator/>
      </w:r>
    </w:p>
  </w:footnote>
  <w:footnote w:type="continuationSeparator" w:id="0">
    <w:p w14:paraId="1B5E5791" w14:textId="77777777" w:rsidR="007F75E9" w:rsidRDefault="007F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946"/>
      <w:gridCol w:w="4111"/>
    </w:tblGrid>
    <w:tr w:rsidR="002D4A4A" w:rsidRPr="003D7344" w14:paraId="399FFE50" w14:textId="77777777" w:rsidTr="00793DFC">
      <w:trPr>
        <w:trHeight w:val="80"/>
      </w:trPr>
      <w:tc>
        <w:tcPr>
          <w:tcW w:w="6946" w:type="dxa"/>
          <w:vAlign w:val="bottom"/>
        </w:tcPr>
        <w:p w14:paraId="20E38F6A" w14:textId="644B53F9" w:rsidR="002D4A4A" w:rsidRPr="00BA7962" w:rsidRDefault="0044421B" w:rsidP="00944F23">
          <w:pPr>
            <w:pStyle w:val="HeaderTitle"/>
            <w:pBdr>
              <w:bottom w:val="none" w:sz="0" w:space="0" w:color="auto"/>
            </w:pBdr>
            <w:spacing w:before="120" w:after="120"/>
            <w:ind w:left="-113"/>
            <w:jc w:val="left"/>
            <w:rPr>
              <w:rFonts w:ascii="Cambria" w:hAnsi="Cambria" w:cs="Arial"/>
              <w:szCs w:val="34"/>
              <w:lang w:val="en-US"/>
            </w:rPr>
          </w:pPr>
          <w:r w:rsidRPr="00944F23">
            <w:rPr>
              <w:rFonts w:ascii="Cambria" w:hAnsi="Cambria" w:cs="Arial"/>
              <w:sz w:val="26"/>
              <w:szCs w:val="26"/>
              <w:lang w:val="ru-RU"/>
            </w:rPr>
            <w:t>Заявление</w:t>
          </w:r>
          <w:r w:rsidRPr="00BA7962">
            <w:rPr>
              <w:rFonts w:ascii="Cambria" w:hAnsi="Cambria" w:cs="Arial"/>
              <w:sz w:val="26"/>
              <w:szCs w:val="26"/>
              <w:lang w:val="en-US"/>
            </w:rPr>
            <w:t xml:space="preserve"> </w:t>
          </w:r>
          <w:r w:rsidRPr="00944F23">
            <w:rPr>
              <w:rFonts w:ascii="Cambria" w:hAnsi="Cambria" w:cs="Arial"/>
              <w:sz w:val="26"/>
              <w:szCs w:val="26"/>
              <w:lang w:val="ru-RU"/>
            </w:rPr>
            <w:t>на</w:t>
          </w:r>
          <w:r w:rsidRPr="00BA7962">
            <w:rPr>
              <w:rFonts w:ascii="Cambria" w:hAnsi="Cambria" w:cs="Arial"/>
              <w:sz w:val="26"/>
              <w:szCs w:val="26"/>
              <w:lang w:val="en-US"/>
            </w:rPr>
            <w:t xml:space="preserve"> </w:t>
          </w:r>
          <w:r w:rsidRPr="00944F23">
            <w:rPr>
              <w:rFonts w:ascii="Cambria" w:hAnsi="Cambria" w:cs="Arial"/>
              <w:sz w:val="26"/>
              <w:szCs w:val="26"/>
              <w:lang w:val="ru-RU"/>
            </w:rPr>
            <w:t>страхование</w:t>
          </w:r>
          <w:r w:rsidR="007B4586" w:rsidRPr="00BA7962">
            <w:rPr>
              <w:rFonts w:ascii="Cambria" w:hAnsi="Cambria" w:cs="Arial"/>
              <w:sz w:val="26"/>
              <w:szCs w:val="26"/>
              <w:lang w:val="en-US"/>
            </w:rPr>
            <w:t xml:space="preserve"> (</w:t>
          </w:r>
          <w:r w:rsidR="00BA7962">
            <w:rPr>
              <w:rFonts w:ascii="Cambria" w:hAnsi="Cambria" w:cs="Arial"/>
              <w:sz w:val="26"/>
              <w:szCs w:val="26"/>
              <w:lang w:val="ru-RU"/>
            </w:rPr>
            <w:t>Автоперевозчик</w:t>
          </w:r>
          <w:r w:rsidR="007B4586" w:rsidRPr="00BA7962">
            <w:rPr>
              <w:rFonts w:ascii="Cambria" w:hAnsi="Cambria" w:cs="Arial"/>
              <w:sz w:val="26"/>
              <w:szCs w:val="26"/>
              <w:lang w:val="en-US"/>
            </w:rPr>
            <w:t>)</w:t>
          </w:r>
          <w:r w:rsidR="002D4A4A" w:rsidRPr="00BA7962">
            <w:rPr>
              <w:rFonts w:ascii="Cambria" w:hAnsi="Cambria" w:cs="Arial"/>
              <w:szCs w:val="34"/>
              <w:lang w:val="en-US"/>
            </w:rPr>
            <w:br/>
          </w:r>
          <w:r w:rsidRPr="00944F23">
            <w:rPr>
              <w:rFonts w:ascii="Cambria" w:hAnsi="Cambria" w:cs="Arial"/>
              <w:b w:val="0"/>
              <w:sz w:val="24"/>
              <w:szCs w:val="24"/>
              <w:lang w:val="en-US"/>
            </w:rPr>
            <w:t>Insurance</w:t>
          </w:r>
          <w:r w:rsidRPr="00BA7962">
            <w:rPr>
              <w:rFonts w:ascii="Cambria" w:hAnsi="Cambria" w:cs="Arial"/>
              <w:b w:val="0"/>
              <w:sz w:val="24"/>
              <w:szCs w:val="24"/>
              <w:lang w:val="en-US"/>
            </w:rPr>
            <w:t xml:space="preserve"> </w:t>
          </w:r>
          <w:r w:rsidRPr="00944F23">
            <w:rPr>
              <w:rFonts w:ascii="Cambria" w:hAnsi="Cambria" w:cs="Arial"/>
              <w:b w:val="0"/>
              <w:sz w:val="24"/>
              <w:szCs w:val="24"/>
              <w:lang w:val="en-US"/>
            </w:rPr>
            <w:t>Application</w:t>
          </w:r>
          <w:r w:rsidRPr="00BA7962">
            <w:rPr>
              <w:rFonts w:ascii="Cambria" w:hAnsi="Cambria" w:cs="Arial"/>
              <w:b w:val="0"/>
              <w:sz w:val="24"/>
              <w:szCs w:val="24"/>
              <w:lang w:val="en-US"/>
            </w:rPr>
            <w:t xml:space="preserve"> </w:t>
          </w:r>
          <w:r w:rsidRPr="00944F23">
            <w:rPr>
              <w:rFonts w:ascii="Cambria" w:hAnsi="Cambria" w:cs="Arial"/>
              <w:b w:val="0"/>
              <w:sz w:val="24"/>
              <w:szCs w:val="24"/>
              <w:lang w:val="en-US"/>
            </w:rPr>
            <w:t>Form</w:t>
          </w:r>
          <w:r w:rsidR="007B4586" w:rsidRPr="00BA7962">
            <w:rPr>
              <w:rFonts w:ascii="Cambria" w:hAnsi="Cambria" w:cs="Arial"/>
              <w:b w:val="0"/>
              <w:sz w:val="24"/>
              <w:szCs w:val="24"/>
              <w:lang w:val="en-US"/>
            </w:rPr>
            <w:t xml:space="preserve"> (</w:t>
          </w:r>
          <w:r w:rsidR="00BA7962">
            <w:rPr>
              <w:rFonts w:ascii="Cambria" w:hAnsi="Cambria" w:cs="Arial"/>
              <w:b w:val="0"/>
              <w:sz w:val="24"/>
              <w:szCs w:val="24"/>
              <w:lang w:val="en-US"/>
            </w:rPr>
            <w:t xml:space="preserve">Road </w:t>
          </w:r>
          <w:proofErr w:type="spellStart"/>
          <w:r w:rsidR="00BA7962">
            <w:rPr>
              <w:rFonts w:ascii="Cambria" w:hAnsi="Cambria" w:cs="Arial"/>
              <w:b w:val="0"/>
              <w:sz w:val="24"/>
              <w:szCs w:val="24"/>
              <w:lang w:val="en-US"/>
            </w:rPr>
            <w:t>Haulier</w:t>
          </w:r>
          <w:proofErr w:type="spellEnd"/>
          <w:r w:rsidR="007B4586" w:rsidRPr="00944F23">
            <w:rPr>
              <w:rFonts w:ascii="Cambria" w:hAnsi="Cambria" w:cs="Arial"/>
              <w:b w:val="0"/>
              <w:sz w:val="24"/>
              <w:szCs w:val="24"/>
              <w:lang w:val="en-US"/>
            </w:rPr>
            <w:t>)</w:t>
          </w:r>
        </w:p>
      </w:tc>
      <w:tc>
        <w:tcPr>
          <w:tcW w:w="4111" w:type="dxa"/>
          <w:vAlign w:val="center"/>
        </w:tcPr>
        <w:p w14:paraId="55019AE4" w14:textId="56948A62" w:rsidR="002D4A4A" w:rsidRPr="003D7344" w:rsidRDefault="00B70C51" w:rsidP="00944F23">
          <w:pPr>
            <w:pStyle w:val="AddressHeader"/>
            <w:ind w:left="-284" w:right="-113"/>
            <w:jc w:val="right"/>
            <w:rPr>
              <w:rFonts w:ascii="Arial" w:hAnsi="Arial" w:cs="Arial"/>
            </w:rPr>
          </w:pPr>
          <w:bookmarkStart w:id="1" w:name="DOC_STAMP"/>
          <w:bookmarkEnd w:id="1"/>
          <w:r w:rsidRPr="007200A7">
            <w:rPr>
              <w:noProof/>
            </w:rPr>
            <w:drawing>
              <wp:inline distT="0" distB="0" distL="0" distR="0" wp14:anchorId="350A5693" wp14:editId="760EB5A0">
                <wp:extent cx="2552700" cy="390525"/>
                <wp:effectExtent l="0" t="0" r="0" b="9525"/>
                <wp:docPr id="123220454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8466" cy="392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5B99A0" w14:textId="77777777" w:rsidR="00AD2116" w:rsidRPr="00944F23" w:rsidRDefault="00AD2116" w:rsidP="00944F23">
    <w:pPr>
      <w:pStyle w:val="a5"/>
      <w:rPr>
        <w:rFonts w:ascii="Cambria" w:hAnsi="Cambria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AF88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D64BCC"/>
    <w:multiLevelType w:val="singleLevel"/>
    <w:tmpl w:val="CD828FF8"/>
    <w:lvl w:ilvl="0">
      <w:start w:val="1"/>
      <w:numFmt w:val="bullet"/>
      <w:pStyle w:val="Bullet10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20"/>
      </w:rPr>
    </w:lvl>
  </w:abstractNum>
  <w:abstractNum w:abstractNumId="2" w15:restartNumberingAfterBreak="0">
    <w:nsid w:val="043C13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F02E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DF4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4416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1843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0356BD"/>
    <w:multiLevelType w:val="hybridMultilevel"/>
    <w:tmpl w:val="BB460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18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3820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2743D1"/>
    <w:multiLevelType w:val="hybridMultilevel"/>
    <w:tmpl w:val="6D48F31C"/>
    <w:lvl w:ilvl="0" w:tplc="042EC11C">
      <w:start w:val="1"/>
      <w:numFmt w:val="upperRoman"/>
      <w:lvlText w:val="%1."/>
      <w:lvlJc w:val="left"/>
      <w:pPr>
        <w:ind w:left="579" w:hanging="720"/>
      </w:pPr>
      <w:rPr>
        <w:rFonts w:hint="default"/>
        <w:b w:val="0"/>
        <w:bCs/>
        <w:sz w:val="1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1" w15:restartNumberingAfterBreak="0">
    <w:nsid w:val="2FAF19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785D75"/>
    <w:multiLevelType w:val="hybridMultilevel"/>
    <w:tmpl w:val="E47E6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B2FA0"/>
    <w:multiLevelType w:val="hybridMultilevel"/>
    <w:tmpl w:val="77C2D48A"/>
    <w:lvl w:ilvl="0" w:tplc="457C2240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64368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0A56ED"/>
    <w:multiLevelType w:val="singleLevel"/>
    <w:tmpl w:val="2F9845B4"/>
    <w:lvl w:ilvl="0">
      <w:start w:val="1"/>
      <w:numFmt w:val="bullet"/>
      <w:pStyle w:val="Bullet10ptNoSpaceAf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D92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3B54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DC3D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5A7B07"/>
    <w:multiLevelType w:val="singleLevel"/>
    <w:tmpl w:val="C570F6F4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9C13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EA36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FE6F16"/>
    <w:multiLevelType w:val="hybridMultilevel"/>
    <w:tmpl w:val="7444E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40113"/>
    <w:multiLevelType w:val="singleLevel"/>
    <w:tmpl w:val="CF849814"/>
    <w:lvl w:ilvl="0">
      <w:start w:val="1"/>
      <w:numFmt w:val="decimal"/>
      <w:pStyle w:val="Numbered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FB92D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08558A"/>
    <w:multiLevelType w:val="singleLevel"/>
    <w:tmpl w:val="7E9A3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2106DEC"/>
    <w:multiLevelType w:val="singleLevel"/>
    <w:tmpl w:val="B50AE8B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28715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31D27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D9242F"/>
    <w:multiLevelType w:val="hybridMultilevel"/>
    <w:tmpl w:val="364C4BF2"/>
    <w:lvl w:ilvl="0" w:tplc="22A4668A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0" w15:restartNumberingAfterBreak="0">
    <w:nsid w:val="68D80019"/>
    <w:multiLevelType w:val="hybridMultilevel"/>
    <w:tmpl w:val="EBF0EE24"/>
    <w:lvl w:ilvl="0" w:tplc="A43C4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047E7"/>
    <w:multiLevelType w:val="hybridMultilevel"/>
    <w:tmpl w:val="AF5E2990"/>
    <w:lvl w:ilvl="0" w:tplc="A3C0690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 w15:restartNumberingAfterBreak="0">
    <w:nsid w:val="729227BD"/>
    <w:multiLevelType w:val="hybridMultilevel"/>
    <w:tmpl w:val="BBF67D38"/>
    <w:lvl w:ilvl="0" w:tplc="457C224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732071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7F95185"/>
    <w:multiLevelType w:val="singleLevel"/>
    <w:tmpl w:val="A4083008"/>
    <w:lvl w:ilvl="0">
      <w:start w:val="1"/>
      <w:numFmt w:val="bullet"/>
      <w:pStyle w:val="BulletIndentNoLineSpa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9AE5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666A96"/>
    <w:multiLevelType w:val="singleLevel"/>
    <w:tmpl w:val="B7FA6DE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 w15:restartNumberingAfterBreak="0">
    <w:nsid w:val="7B926576"/>
    <w:multiLevelType w:val="hybridMultilevel"/>
    <w:tmpl w:val="8AB0F6D8"/>
    <w:lvl w:ilvl="0" w:tplc="78D29834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 w16cid:durableId="1773892138">
    <w:abstractNumId w:val="26"/>
  </w:num>
  <w:num w:numId="2" w16cid:durableId="386801499">
    <w:abstractNumId w:val="34"/>
  </w:num>
  <w:num w:numId="3" w16cid:durableId="666982941">
    <w:abstractNumId w:val="0"/>
  </w:num>
  <w:num w:numId="4" w16cid:durableId="1704477288">
    <w:abstractNumId w:val="14"/>
  </w:num>
  <w:num w:numId="5" w16cid:durableId="1495873821">
    <w:abstractNumId w:val="20"/>
  </w:num>
  <w:num w:numId="6" w16cid:durableId="1521430916">
    <w:abstractNumId w:val="18"/>
  </w:num>
  <w:num w:numId="7" w16cid:durableId="1557089343">
    <w:abstractNumId w:val="8"/>
  </w:num>
  <w:num w:numId="8" w16cid:durableId="1115558187">
    <w:abstractNumId w:val="28"/>
  </w:num>
  <w:num w:numId="9" w16cid:durableId="1602369508">
    <w:abstractNumId w:val="21"/>
  </w:num>
  <w:num w:numId="10" w16cid:durableId="1648242432">
    <w:abstractNumId w:val="5"/>
  </w:num>
  <w:num w:numId="11" w16cid:durableId="1498569397">
    <w:abstractNumId w:val="16"/>
  </w:num>
  <w:num w:numId="12" w16cid:durableId="584653994">
    <w:abstractNumId w:val="3"/>
  </w:num>
  <w:num w:numId="13" w16cid:durableId="1587837774">
    <w:abstractNumId w:val="17"/>
  </w:num>
  <w:num w:numId="14" w16cid:durableId="595402268">
    <w:abstractNumId w:val="24"/>
  </w:num>
  <w:num w:numId="15" w16cid:durableId="1062757062">
    <w:abstractNumId w:val="11"/>
  </w:num>
  <w:num w:numId="16" w16cid:durableId="509832057">
    <w:abstractNumId w:val="9"/>
  </w:num>
  <w:num w:numId="17" w16cid:durableId="1062602524">
    <w:abstractNumId w:val="2"/>
  </w:num>
  <w:num w:numId="18" w16cid:durableId="1888955243">
    <w:abstractNumId w:val="35"/>
  </w:num>
  <w:num w:numId="19" w16cid:durableId="1844541132">
    <w:abstractNumId w:val="4"/>
  </w:num>
  <w:num w:numId="20" w16cid:durableId="1025712617">
    <w:abstractNumId w:val="6"/>
  </w:num>
  <w:num w:numId="21" w16cid:durableId="256212850">
    <w:abstractNumId w:val="27"/>
  </w:num>
  <w:num w:numId="22" w16cid:durableId="2091655018">
    <w:abstractNumId w:val="33"/>
  </w:num>
  <w:num w:numId="23" w16cid:durableId="1867601297">
    <w:abstractNumId w:val="19"/>
  </w:num>
  <w:num w:numId="24" w16cid:durableId="1809737202">
    <w:abstractNumId w:val="25"/>
  </w:num>
  <w:num w:numId="25" w16cid:durableId="851381908">
    <w:abstractNumId w:val="23"/>
  </w:num>
  <w:num w:numId="26" w16cid:durableId="1883248797">
    <w:abstractNumId w:val="36"/>
  </w:num>
  <w:num w:numId="27" w16cid:durableId="2027557528">
    <w:abstractNumId w:val="15"/>
  </w:num>
  <w:num w:numId="28" w16cid:durableId="195773502">
    <w:abstractNumId w:val="1"/>
  </w:num>
  <w:num w:numId="29" w16cid:durableId="821234483">
    <w:abstractNumId w:val="1"/>
  </w:num>
  <w:num w:numId="30" w16cid:durableId="1708066302">
    <w:abstractNumId w:val="7"/>
  </w:num>
  <w:num w:numId="31" w16cid:durableId="304506096">
    <w:abstractNumId w:val="37"/>
  </w:num>
  <w:num w:numId="32" w16cid:durableId="271474338">
    <w:abstractNumId w:val="1"/>
  </w:num>
  <w:num w:numId="33" w16cid:durableId="732388881">
    <w:abstractNumId w:val="1"/>
  </w:num>
  <w:num w:numId="34" w16cid:durableId="263613169">
    <w:abstractNumId w:val="1"/>
  </w:num>
  <w:num w:numId="35" w16cid:durableId="2043627699">
    <w:abstractNumId w:val="1"/>
  </w:num>
  <w:num w:numId="36" w16cid:durableId="1154299048">
    <w:abstractNumId w:val="32"/>
  </w:num>
  <w:num w:numId="37" w16cid:durableId="1513257899">
    <w:abstractNumId w:val="13"/>
  </w:num>
  <w:num w:numId="38" w16cid:durableId="314795071">
    <w:abstractNumId w:val="1"/>
  </w:num>
  <w:num w:numId="39" w16cid:durableId="272828506">
    <w:abstractNumId w:val="1"/>
  </w:num>
  <w:num w:numId="40" w16cid:durableId="218833326">
    <w:abstractNumId w:val="22"/>
  </w:num>
  <w:num w:numId="41" w16cid:durableId="1476531590">
    <w:abstractNumId w:val="12"/>
  </w:num>
  <w:num w:numId="42" w16cid:durableId="1543177735">
    <w:abstractNumId w:val="31"/>
  </w:num>
  <w:num w:numId="43" w16cid:durableId="2109233009">
    <w:abstractNumId w:val="29"/>
  </w:num>
  <w:num w:numId="44" w16cid:durableId="1368873324">
    <w:abstractNumId w:val="10"/>
  </w:num>
  <w:num w:numId="45" w16cid:durableId="8786636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b3d5e7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93"/>
    <w:rsid w:val="00016533"/>
    <w:rsid w:val="00016793"/>
    <w:rsid w:val="0002246C"/>
    <w:rsid w:val="00026284"/>
    <w:rsid w:val="000411E8"/>
    <w:rsid w:val="00053234"/>
    <w:rsid w:val="000550EC"/>
    <w:rsid w:val="000558B2"/>
    <w:rsid w:val="00055EF1"/>
    <w:rsid w:val="00057240"/>
    <w:rsid w:val="00061E41"/>
    <w:rsid w:val="00065273"/>
    <w:rsid w:val="00065BF5"/>
    <w:rsid w:val="00066B02"/>
    <w:rsid w:val="000767AD"/>
    <w:rsid w:val="00077A7F"/>
    <w:rsid w:val="00084922"/>
    <w:rsid w:val="00086434"/>
    <w:rsid w:val="000909C3"/>
    <w:rsid w:val="000A1C51"/>
    <w:rsid w:val="000A445C"/>
    <w:rsid w:val="000A5E59"/>
    <w:rsid w:val="000B34A3"/>
    <w:rsid w:val="000C2E98"/>
    <w:rsid w:val="000C3D4E"/>
    <w:rsid w:val="000D055C"/>
    <w:rsid w:val="000D4C9E"/>
    <w:rsid w:val="000D61AD"/>
    <w:rsid w:val="000D73D2"/>
    <w:rsid w:val="000E1339"/>
    <w:rsid w:val="000E427B"/>
    <w:rsid w:val="000F091F"/>
    <w:rsid w:val="000F1C43"/>
    <w:rsid w:val="000F6623"/>
    <w:rsid w:val="00100659"/>
    <w:rsid w:val="0010176C"/>
    <w:rsid w:val="0010471C"/>
    <w:rsid w:val="00110134"/>
    <w:rsid w:val="00111F8F"/>
    <w:rsid w:val="00113826"/>
    <w:rsid w:val="00113C35"/>
    <w:rsid w:val="00115E2A"/>
    <w:rsid w:val="001224E1"/>
    <w:rsid w:val="00132EFE"/>
    <w:rsid w:val="0013379D"/>
    <w:rsid w:val="00142EAF"/>
    <w:rsid w:val="00145536"/>
    <w:rsid w:val="001458FE"/>
    <w:rsid w:val="00151115"/>
    <w:rsid w:val="0015228F"/>
    <w:rsid w:val="0015297D"/>
    <w:rsid w:val="00152DBC"/>
    <w:rsid w:val="00153C7F"/>
    <w:rsid w:val="00154EE7"/>
    <w:rsid w:val="001574C6"/>
    <w:rsid w:val="00160533"/>
    <w:rsid w:val="00160A7F"/>
    <w:rsid w:val="001654D0"/>
    <w:rsid w:val="001700C5"/>
    <w:rsid w:val="00174C75"/>
    <w:rsid w:val="00175D00"/>
    <w:rsid w:val="001807F7"/>
    <w:rsid w:val="00192322"/>
    <w:rsid w:val="001935AA"/>
    <w:rsid w:val="001A11B3"/>
    <w:rsid w:val="001A2517"/>
    <w:rsid w:val="001A64E1"/>
    <w:rsid w:val="001B3A64"/>
    <w:rsid w:val="001B495E"/>
    <w:rsid w:val="001B605C"/>
    <w:rsid w:val="001C482C"/>
    <w:rsid w:val="001C5DE9"/>
    <w:rsid w:val="001C5FB2"/>
    <w:rsid w:val="001C7342"/>
    <w:rsid w:val="001E4882"/>
    <w:rsid w:val="001F017D"/>
    <w:rsid w:val="001F0B73"/>
    <w:rsid w:val="001F1CE4"/>
    <w:rsid w:val="001F29E2"/>
    <w:rsid w:val="001F47BC"/>
    <w:rsid w:val="002006A7"/>
    <w:rsid w:val="0020079E"/>
    <w:rsid w:val="0020747D"/>
    <w:rsid w:val="002116FB"/>
    <w:rsid w:val="00232BFE"/>
    <w:rsid w:val="00233C95"/>
    <w:rsid w:val="002410ED"/>
    <w:rsid w:val="00243822"/>
    <w:rsid w:val="00251FE9"/>
    <w:rsid w:val="002644D4"/>
    <w:rsid w:val="002656CC"/>
    <w:rsid w:val="00271D54"/>
    <w:rsid w:val="00272414"/>
    <w:rsid w:val="00275B3F"/>
    <w:rsid w:val="0027726B"/>
    <w:rsid w:val="00287246"/>
    <w:rsid w:val="0028744F"/>
    <w:rsid w:val="00292D9F"/>
    <w:rsid w:val="002A0954"/>
    <w:rsid w:val="002A5331"/>
    <w:rsid w:val="002A754E"/>
    <w:rsid w:val="002B1225"/>
    <w:rsid w:val="002B1D5D"/>
    <w:rsid w:val="002B33FA"/>
    <w:rsid w:val="002C11C9"/>
    <w:rsid w:val="002C374A"/>
    <w:rsid w:val="002C3845"/>
    <w:rsid w:val="002C68A4"/>
    <w:rsid w:val="002C6B93"/>
    <w:rsid w:val="002C75DE"/>
    <w:rsid w:val="002D3588"/>
    <w:rsid w:val="002D4A4A"/>
    <w:rsid w:val="002D4F1C"/>
    <w:rsid w:val="002D6E3B"/>
    <w:rsid w:val="002D7E7C"/>
    <w:rsid w:val="002E2E63"/>
    <w:rsid w:val="002F7313"/>
    <w:rsid w:val="00313C17"/>
    <w:rsid w:val="00315939"/>
    <w:rsid w:val="00316E5D"/>
    <w:rsid w:val="00321D55"/>
    <w:rsid w:val="00322894"/>
    <w:rsid w:val="00323277"/>
    <w:rsid w:val="00331113"/>
    <w:rsid w:val="00333223"/>
    <w:rsid w:val="00336716"/>
    <w:rsid w:val="00336EC1"/>
    <w:rsid w:val="0033796F"/>
    <w:rsid w:val="00345A28"/>
    <w:rsid w:val="00352B6D"/>
    <w:rsid w:val="00356366"/>
    <w:rsid w:val="00372A2E"/>
    <w:rsid w:val="00387B86"/>
    <w:rsid w:val="003920BC"/>
    <w:rsid w:val="00394971"/>
    <w:rsid w:val="00397D01"/>
    <w:rsid w:val="003A4A2D"/>
    <w:rsid w:val="003B4BEE"/>
    <w:rsid w:val="003C64F4"/>
    <w:rsid w:val="003D4682"/>
    <w:rsid w:val="003D7344"/>
    <w:rsid w:val="00402264"/>
    <w:rsid w:val="00404781"/>
    <w:rsid w:val="004127D0"/>
    <w:rsid w:val="00413551"/>
    <w:rsid w:val="004144F8"/>
    <w:rsid w:val="00415C3C"/>
    <w:rsid w:val="00422171"/>
    <w:rsid w:val="00427E96"/>
    <w:rsid w:val="00437877"/>
    <w:rsid w:val="0044021E"/>
    <w:rsid w:val="00440E48"/>
    <w:rsid w:val="00441CDC"/>
    <w:rsid w:val="00442615"/>
    <w:rsid w:val="004438B9"/>
    <w:rsid w:val="0044421B"/>
    <w:rsid w:val="00477875"/>
    <w:rsid w:val="004805CA"/>
    <w:rsid w:val="00481C51"/>
    <w:rsid w:val="00482241"/>
    <w:rsid w:val="0049779D"/>
    <w:rsid w:val="004A1B31"/>
    <w:rsid w:val="004A614E"/>
    <w:rsid w:val="004B60D6"/>
    <w:rsid w:val="004C0ADA"/>
    <w:rsid w:val="004C3B35"/>
    <w:rsid w:val="004D46BE"/>
    <w:rsid w:val="004D5715"/>
    <w:rsid w:val="004D728E"/>
    <w:rsid w:val="004E0B54"/>
    <w:rsid w:val="004E22CF"/>
    <w:rsid w:val="004E2A70"/>
    <w:rsid w:val="004E2BB0"/>
    <w:rsid w:val="004F3857"/>
    <w:rsid w:val="004F4C1D"/>
    <w:rsid w:val="005019AA"/>
    <w:rsid w:val="00505C94"/>
    <w:rsid w:val="00511E7C"/>
    <w:rsid w:val="0051294C"/>
    <w:rsid w:val="00520895"/>
    <w:rsid w:val="00534574"/>
    <w:rsid w:val="0053541D"/>
    <w:rsid w:val="00540533"/>
    <w:rsid w:val="00563397"/>
    <w:rsid w:val="005660C2"/>
    <w:rsid w:val="00571B66"/>
    <w:rsid w:val="0057315B"/>
    <w:rsid w:val="00576B8A"/>
    <w:rsid w:val="00583E77"/>
    <w:rsid w:val="00592F63"/>
    <w:rsid w:val="005939BF"/>
    <w:rsid w:val="005B040E"/>
    <w:rsid w:val="005B0FA7"/>
    <w:rsid w:val="005B13C7"/>
    <w:rsid w:val="005B70EB"/>
    <w:rsid w:val="005C7C63"/>
    <w:rsid w:val="005E640A"/>
    <w:rsid w:val="005F5F28"/>
    <w:rsid w:val="00602F20"/>
    <w:rsid w:val="00630BAA"/>
    <w:rsid w:val="00630ECC"/>
    <w:rsid w:val="00632580"/>
    <w:rsid w:val="00637794"/>
    <w:rsid w:val="006418C6"/>
    <w:rsid w:val="00644775"/>
    <w:rsid w:val="006504BC"/>
    <w:rsid w:val="0066093C"/>
    <w:rsid w:val="00677397"/>
    <w:rsid w:val="006801A7"/>
    <w:rsid w:val="00681BE3"/>
    <w:rsid w:val="00685388"/>
    <w:rsid w:val="006948EF"/>
    <w:rsid w:val="006A2F34"/>
    <w:rsid w:val="006B2665"/>
    <w:rsid w:val="006B322A"/>
    <w:rsid w:val="006C484D"/>
    <w:rsid w:val="006D7F76"/>
    <w:rsid w:val="006E0389"/>
    <w:rsid w:val="006E44F4"/>
    <w:rsid w:val="006F0A80"/>
    <w:rsid w:val="006F6843"/>
    <w:rsid w:val="00716EC0"/>
    <w:rsid w:val="007337F2"/>
    <w:rsid w:val="00733B3E"/>
    <w:rsid w:val="00746981"/>
    <w:rsid w:val="00747E81"/>
    <w:rsid w:val="00753BB7"/>
    <w:rsid w:val="0075476C"/>
    <w:rsid w:val="00761965"/>
    <w:rsid w:val="007769A6"/>
    <w:rsid w:val="00777BE9"/>
    <w:rsid w:val="00784512"/>
    <w:rsid w:val="00787689"/>
    <w:rsid w:val="007903FE"/>
    <w:rsid w:val="00791596"/>
    <w:rsid w:val="00791CF7"/>
    <w:rsid w:val="00793DFC"/>
    <w:rsid w:val="00795E1F"/>
    <w:rsid w:val="007961B2"/>
    <w:rsid w:val="007A3E00"/>
    <w:rsid w:val="007A5356"/>
    <w:rsid w:val="007A6F06"/>
    <w:rsid w:val="007B1B66"/>
    <w:rsid w:val="007B4586"/>
    <w:rsid w:val="007B576E"/>
    <w:rsid w:val="007B7981"/>
    <w:rsid w:val="007C2736"/>
    <w:rsid w:val="007C6213"/>
    <w:rsid w:val="007F06AC"/>
    <w:rsid w:val="007F2A7C"/>
    <w:rsid w:val="007F3ED1"/>
    <w:rsid w:val="007F75E9"/>
    <w:rsid w:val="008001EC"/>
    <w:rsid w:val="00801E4A"/>
    <w:rsid w:val="00801FE5"/>
    <w:rsid w:val="0081050C"/>
    <w:rsid w:val="0081242A"/>
    <w:rsid w:val="00812A7D"/>
    <w:rsid w:val="00816D9B"/>
    <w:rsid w:val="0082200D"/>
    <w:rsid w:val="00824537"/>
    <w:rsid w:val="0083268F"/>
    <w:rsid w:val="00834548"/>
    <w:rsid w:val="008419DF"/>
    <w:rsid w:val="008501AF"/>
    <w:rsid w:val="00853676"/>
    <w:rsid w:val="00854109"/>
    <w:rsid w:val="00872B0F"/>
    <w:rsid w:val="00874F2A"/>
    <w:rsid w:val="00875F6D"/>
    <w:rsid w:val="00885651"/>
    <w:rsid w:val="00887B0A"/>
    <w:rsid w:val="00890084"/>
    <w:rsid w:val="00891412"/>
    <w:rsid w:val="008943D7"/>
    <w:rsid w:val="00894B32"/>
    <w:rsid w:val="008B11EC"/>
    <w:rsid w:val="008C18F5"/>
    <w:rsid w:val="008C2F3D"/>
    <w:rsid w:val="008D10E2"/>
    <w:rsid w:val="008D1BED"/>
    <w:rsid w:val="008D5D84"/>
    <w:rsid w:val="008E2678"/>
    <w:rsid w:val="008E63D5"/>
    <w:rsid w:val="008F473B"/>
    <w:rsid w:val="00920C4E"/>
    <w:rsid w:val="0092110D"/>
    <w:rsid w:val="009261FF"/>
    <w:rsid w:val="00927D66"/>
    <w:rsid w:val="00930225"/>
    <w:rsid w:val="00931442"/>
    <w:rsid w:val="0093630E"/>
    <w:rsid w:val="009417BF"/>
    <w:rsid w:val="00944F23"/>
    <w:rsid w:val="00953AE4"/>
    <w:rsid w:val="00960D3C"/>
    <w:rsid w:val="00966229"/>
    <w:rsid w:val="00966275"/>
    <w:rsid w:val="00966560"/>
    <w:rsid w:val="00975858"/>
    <w:rsid w:val="00992592"/>
    <w:rsid w:val="00993E03"/>
    <w:rsid w:val="009A0B68"/>
    <w:rsid w:val="009A1918"/>
    <w:rsid w:val="009A3716"/>
    <w:rsid w:val="009A4E4D"/>
    <w:rsid w:val="009A5E73"/>
    <w:rsid w:val="009B4992"/>
    <w:rsid w:val="009C062A"/>
    <w:rsid w:val="009C5308"/>
    <w:rsid w:val="009D2649"/>
    <w:rsid w:val="009E77A9"/>
    <w:rsid w:val="009F208A"/>
    <w:rsid w:val="009F48AF"/>
    <w:rsid w:val="00A01AC5"/>
    <w:rsid w:val="00A03052"/>
    <w:rsid w:val="00A113DB"/>
    <w:rsid w:val="00A21055"/>
    <w:rsid w:val="00A22FD5"/>
    <w:rsid w:val="00A26B9E"/>
    <w:rsid w:val="00A425C2"/>
    <w:rsid w:val="00A429C1"/>
    <w:rsid w:val="00A449C8"/>
    <w:rsid w:val="00A45A4A"/>
    <w:rsid w:val="00A47EC8"/>
    <w:rsid w:val="00A509DA"/>
    <w:rsid w:val="00A51470"/>
    <w:rsid w:val="00A63BC5"/>
    <w:rsid w:val="00A649E8"/>
    <w:rsid w:val="00A7589B"/>
    <w:rsid w:val="00A80589"/>
    <w:rsid w:val="00A844FB"/>
    <w:rsid w:val="00A8471E"/>
    <w:rsid w:val="00AA01D7"/>
    <w:rsid w:val="00AA66D9"/>
    <w:rsid w:val="00AB39CF"/>
    <w:rsid w:val="00AB4760"/>
    <w:rsid w:val="00AC1407"/>
    <w:rsid w:val="00AD1BFC"/>
    <w:rsid w:val="00AD2116"/>
    <w:rsid w:val="00AE6220"/>
    <w:rsid w:val="00AF161E"/>
    <w:rsid w:val="00AF2815"/>
    <w:rsid w:val="00AF3A66"/>
    <w:rsid w:val="00B048ED"/>
    <w:rsid w:val="00B05193"/>
    <w:rsid w:val="00B1432C"/>
    <w:rsid w:val="00B23E2F"/>
    <w:rsid w:val="00B2523F"/>
    <w:rsid w:val="00B274CA"/>
    <w:rsid w:val="00B30E78"/>
    <w:rsid w:val="00B3227C"/>
    <w:rsid w:val="00B3529D"/>
    <w:rsid w:val="00B42C97"/>
    <w:rsid w:val="00B452B2"/>
    <w:rsid w:val="00B4694F"/>
    <w:rsid w:val="00B5616E"/>
    <w:rsid w:val="00B677A9"/>
    <w:rsid w:val="00B70C51"/>
    <w:rsid w:val="00B77057"/>
    <w:rsid w:val="00B77398"/>
    <w:rsid w:val="00B777A2"/>
    <w:rsid w:val="00B835F3"/>
    <w:rsid w:val="00B9080F"/>
    <w:rsid w:val="00B950F8"/>
    <w:rsid w:val="00BA097C"/>
    <w:rsid w:val="00BA2A44"/>
    <w:rsid w:val="00BA33B1"/>
    <w:rsid w:val="00BA4249"/>
    <w:rsid w:val="00BA5453"/>
    <w:rsid w:val="00BA7962"/>
    <w:rsid w:val="00BB1724"/>
    <w:rsid w:val="00BB3BEA"/>
    <w:rsid w:val="00BB4846"/>
    <w:rsid w:val="00BD039B"/>
    <w:rsid w:val="00BD436A"/>
    <w:rsid w:val="00BE094F"/>
    <w:rsid w:val="00BE16BD"/>
    <w:rsid w:val="00BE19D6"/>
    <w:rsid w:val="00BE4B11"/>
    <w:rsid w:val="00BF07B6"/>
    <w:rsid w:val="00C14BE0"/>
    <w:rsid w:val="00C22E51"/>
    <w:rsid w:val="00C26754"/>
    <w:rsid w:val="00C3095B"/>
    <w:rsid w:val="00C574ED"/>
    <w:rsid w:val="00C612E8"/>
    <w:rsid w:val="00C65E6B"/>
    <w:rsid w:val="00C802A6"/>
    <w:rsid w:val="00C8033A"/>
    <w:rsid w:val="00C843F4"/>
    <w:rsid w:val="00C9455B"/>
    <w:rsid w:val="00CA052B"/>
    <w:rsid w:val="00CA6054"/>
    <w:rsid w:val="00CA6737"/>
    <w:rsid w:val="00CB02FE"/>
    <w:rsid w:val="00CB13E9"/>
    <w:rsid w:val="00CB4C93"/>
    <w:rsid w:val="00CB6F90"/>
    <w:rsid w:val="00CB7533"/>
    <w:rsid w:val="00CC0480"/>
    <w:rsid w:val="00CD7892"/>
    <w:rsid w:val="00CE342E"/>
    <w:rsid w:val="00CF5BAE"/>
    <w:rsid w:val="00D01E49"/>
    <w:rsid w:val="00D3461A"/>
    <w:rsid w:val="00D36A32"/>
    <w:rsid w:val="00D3733C"/>
    <w:rsid w:val="00D449DE"/>
    <w:rsid w:val="00D45BA8"/>
    <w:rsid w:val="00D50327"/>
    <w:rsid w:val="00D50594"/>
    <w:rsid w:val="00D72E02"/>
    <w:rsid w:val="00D7351D"/>
    <w:rsid w:val="00D741BD"/>
    <w:rsid w:val="00D75005"/>
    <w:rsid w:val="00D84BFA"/>
    <w:rsid w:val="00D87A6C"/>
    <w:rsid w:val="00D9533F"/>
    <w:rsid w:val="00D9674D"/>
    <w:rsid w:val="00DB088C"/>
    <w:rsid w:val="00DB45E6"/>
    <w:rsid w:val="00DC02C2"/>
    <w:rsid w:val="00DC1B62"/>
    <w:rsid w:val="00DC20CD"/>
    <w:rsid w:val="00DD64D9"/>
    <w:rsid w:val="00DD6A04"/>
    <w:rsid w:val="00DE0798"/>
    <w:rsid w:val="00DE56A3"/>
    <w:rsid w:val="00DE75B6"/>
    <w:rsid w:val="00DF7476"/>
    <w:rsid w:val="00E03769"/>
    <w:rsid w:val="00E16152"/>
    <w:rsid w:val="00E17DD7"/>
    <w:rsid w:val="00E2025E"/>
    <w:rsid w:val="00E2088C"/>
    <w:rsid w:val="00E432B4"/>
    <w:rsid w:val="00E476B2"/>
    <w:rsid w:val="00E50AE6"/>
    <w:rsid w:val="00E5205C"/>
    <w:rsid w:val="00E56DBF"/>
    <w:rsid w:val="00E62F9C"/>
    <w:rsid w:val="00E66810"/>
    <w:rsid w:val="00E67615"/>
    <w:rsid w:val="00E67B77"/>
    <w:rsid w:val="00E7465B"/>
    <w:rsid w:val="00E8089F"/>
    <w:rsid w:val="00E855B0"/>
    <w:rsid w:val="00E9086D"/>
    <w:rsid w:val="00E90E82"/>
    <w:rsid w:val="00E930C6"/>
    <w:rsid w:val="00EA303B"/>
    <w:rsid w:val="00EB001C"/>
    <w:rsid w:val="00EB127C"/>
    <w:rsid w:val="00EB4FFA"/>
    <w:rsid w:val="00EC14D1"/>
    <w:rsid w:val="00EC41B8"/>
    <w:rsid w:val="00EC4A7C"/>
    <w:rsid w:val="00EC5849"/>
    <w:rsid w:val="00ED430F"/>
    <w:rsid w:val="00ED4973"/>
    <w:rsid w:val="00EE3133"/>
    <w:rsid w:val="00EE3FF2"/>
    <w:rsid w:val="00EF086C"/>
    <w:rsid w:val="00EF7BC6"/>
    <w:rsid w:val="00F04305"/>
    <w:rsid w:val="00F05DCD"/>
    <w:rsid w:val="00F10B00"/>
    <w:rsid w:val="00F22EAD"/>
    <w:rsid w:val="00F31818"/>
    <w:rsid w:val="00F33F67"/>
    <w:rsid w:val="00F373C0"/>
    <w:rsid w:val="00F42AD4"/>
    <w:rsid w:val="00F5175D"/>
    <w:rsid w:val="00F605A6"/>
    <w:rsid w:val="00F628B3"/>
    <w:rsid w:val="00F65C56"/>
    <w:rsid w:val="00F7266F"/>
    <w:rsid w:val="00F93CEF"/>
    <w:rsid w:val="00FA0215"/>
    <w:rsid w:val="00FA1338"/>
    <w:rsid w:val="00FA3D8B"/>
    <w:rsid w:val="00FB3426"/>
    <w:rsid w:val="00FC0066"/>
    <w:rsid w:val="00FC3475"/>
    <w:rsid w:val="00FD3EC5"/>
    <w:rsid w:val="00FD5DA4"/>
    <w:rsid w:val="00FE3C35"/>
    <w:rsid w:val="00FE54BF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3d5e7"/>
    </o:shapedefaults>
    <o:shapelayout v:ext="edit">
      <o:idmap v:ext="edit" data="2"/>
    </o:shapelayout>
  </w:shapeDefaults>
  <w:decimalSymbol w:val=","/>
  <w:listSeparator w:val=";"/>
  <w14:docId w14:val="009025E4"/>
  <w15:chartTrackingRefBased/>
  <w15:docId w15:val="{5ED9CC31-8326-4363-9676-A201C15A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240" w:after="240"/>
      <w:outlineLvl w:val="0"/>
    </w:pPr>
    <w:rPr>
      <w:b/>
      <w:i/>
      <w:sz w:val="22"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spacing w:before="120" w:after="120"/>
      <w:outlineLvl w:val="2"/>
    </w:pPr>
    <w:rPr>
      <w:b/>
      <w:i/>
      <w:sz w:val="22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sz w:val="1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2C3845"/>
    <w:pPr>
      <w:keepNext/>
      <w:ind w:left="167" w:right="33"/>
      <w:jc w:val="both"/>
      <w:outlineLvl w:val="7"/>
    </w:pPr>
    <w:rPr>
      <w:rFonts w:ascii="Arial" w:hAnsi="Arial"/>
      <w:b/>
      <w:lang w:val="ru-RU" w:eastAsia="ru-RU"/>
    </w:rPr>
  </w:style>
  <w:style w:type="paragraph" w:styleId="9">
    <w:name w:val="heading 9"/>
    <w:basedOn w:val="a"/>
    <w:next w:val="a"/>
    <w:qFormat/>
    <w:rsid w:val="002C3845"/>
    <w:pPr>
      <w:keepNext/>
      <w:jc w:val="both"/>
      <w:outlineLvl w:val="8"/>
    </w:pPr>
    <w:rPr>
      <w:rFonts w:ascii="Arial" w:hAnsi="Arial"/>
      <w:b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CertificateSection">
    <w:name w:val="Certificate Section"/>
    <w:basedOn w:val="a"/>
    <w:next w:val="a5"/>
    <w:pPr>
      <w:pageBreakBefore/>
      <w:spacing w:before="120" w:after="120"/>
    </w:pPr>
    <w:rPr>
      <w:rFonts w:ascii="Arial" w:hAnsi="Arial"/>
      <w:b/>
      <w:caps/>
      <w:color w:val="FFFFFF"/>
      <w:kern w:val="28"/>
      <w:sz w:val="24"/>
      <w:bdr w:val="single" w:sz="18" w:space="0" w:color="FF0000"/>
      <w:shd w:val="clear" w:color="auto" w:fill="FF0000"/>
    </w:rPr>
  </w:style>
  <w:style w:type="paragraph" w:customStyle="1" w:styleId="TableText">
    <w:name w:val="Table Text"/>
    <w:pPr>
      <w:spacing w:line="259" w:lineRule="atLeast"/>
    </w:pPr>
    <w:rPr>
      <w:rFonts w:ascii="GillSans" w:hAnsi="GillSans"/>
      <w:snapToGrid w:val="0"/>
      <w:color w:val="000000"/>
      <w:lang w:val="en-GB" w:eastAsia="en-US"/>
    </w:rPr>
  </w:style>
  <w:style w:type="paragraph" w:customStyle="1" w:styleId="Subhead">
    <w:name w:val="Subhead"/>
    <w:basedOn w:val="a"/>
    <w:pPr>
      <w:spacing w:before="240" w:after="240"/>
      <w:jc w:val="center"/>
    </w:pPr>
    <w:rPr>
      <w:b/>
      <w:caps/>
      <w:snapToGrid w:val="0"/>
      <w:color w:val="000000"/>
      <w:sz w:val="22"/>
    </w:rPr>
  </w:style>
  <w:style w:type="paragraph" w:customStyle="1" w:styleId="Bullet">
    <w:name w:val="Bullet"/>
    <w:autoRedefine/>
    <w:pPr>
      <w:numPr>
        <w:numId w:val="1"/>
      </w:numPr>
      <w:spacing w:after="216"/>
      <w:ind w:left="357" w:hanging="357"/>
      <w:jc w:val="both"/>
    </w:pPr>
    <w:rPr>
      <w:b/>
      <w:snapToGrid w:val="0"/>
      <w:color w:val="000000"/>
      <w:sz w:val="22"/>
      <w:lang w:val="en-GB" w:eastAsia="en-US"/>
    </w:rPr>
  </w:style>
  <w:style w:type="paragraph" w:customStyle="1" w:styleId="BulletIndentNoLineSpaces">
    <w:name w:val="Bullet Indent (NoLineSpaces)"/>
    <w:pPr>
      <w:numPr>
        <w:numId w:val="2"/>
      </w:numPr>
      <w:ind w:left="720"/>
      <w:jc w:val="both"/>
    </w:pPr>
    <w:rPr>
      <w:b/>
      <w:snapToGrid w:val="0"/>
      <w:color w:val="000000"/>
      <w:lang w:val="en-GB" w:eastAsia="en-US"/>
    </w:rPr>
  </w:style>
  <w:style w:type="paragraph" w:styleId="a6">
    <w:name w:val="Body Text Indent"/>
    <w:basedOn w:val="a"/>
    <w:pPr>
      <w:ind w:left="709"/>
      <w:jc w:val="both"/>
    </w:pPr>
    <w:rPr>
      <w:sz w:val="22"/>
    </w:rPr>
  </w:style>
  <w:style w:type="paragraph" w:styleId="a5">
    <w:name w:val="Body Text"/>
    <w:basedOn w:val="a"/>
    <w:link w:val="a7"/>
    <w:rsid w:val="00B77398"/>
    <w:rPr>
      <w:rFonts w:ascii="Arial" w:hAnsi="Arial"/>
      <w:snapToGrid w:val="0"/>
      <w:color w:val="000000"/>
    </w:rPr>
  </w:style>
  <w:style w:type="paragraph" w:styleId="a8">
    <w:name w:val="Block Text"/>
    <w:basedOn w:val="a"/>
    <w:pPr>
      <w:spacing w:after="120"/>
      <w:ind w:left="1440" w:right="1440"/>
    </w:pPr>
  </w:style>
  <w:style w:type="paragraph" w:customStyle="1" w:styleId="LabelText">
    <w:name w:val="Label Text"/>
    <w:basedOn w:val="a"/>
    <w:rPr>
      <w:rFonts w:ascii="Arial" w:hAnsi="Arial"/>
      <w:b/>
    </w:rPr>
  </w:style>
  <w:style w:type="paragraph" w:customStyle="1" w:styleId="FieldText">
    <w:name w:val="Field Text"/>
    <w:basedOn w:val="a"/>
    <w:rPr>
      <w:rFonts w:ascii="Arial" w:hAnsi="Arial"/>
    </w:rPr>
  </w:style>
  <w:style w:type="paragraph" w:customStyle="1" w:styleId="AddressHeader">
    <w:name w:val="Address Header"/>
    <w:basedOn w:val="a"/>
    <w:rPr>
      <w:b/>
      <w:sz w:val="16"/>
    </w:rPr>
  </w:style>
  <w:style w:type="paragraph" w:customStyle="1" w:styleId="HeaderTitle">
    <w:name w:val="Header Title"/>
    <w:basedOn w:val="a"/>
    <w:next w:val="a5"/>
    <w:pPr>
      <w:pBdr>
        <w:bottom w:val="single" w:sz="18" w:space="1" w:color="000000"/>
      </w:pBdr>
      <w:jc w:val="right"/>
    </w:pPr>
    <w:rPr>
      <w:rFonts w:ascii="Arial" w:hAnsi="Arial"/>
      <w:b/>
      <w:sz w:val="32"/>
    </w:rPr>
  </w:style>
  <w:style w:type="paragraph" w:customStyle="1" w:styleId="RowText">
    <w:name w:val="Row Text"/>
    <w:basedOn w:val="a"/>
    <w:rsid w:val="00B77398"/>
    <w:pPr>
      <w:spacing w:line="312" w:lineRule="auto"/>
    </w:pPr>
    <w:rPr>
      <w:rFonts w:ascii="Arial" w:hAnsi="Arial"/>
    </w:rPr>
  </w:style>
  <w:style w:type="paragraph" w:customStyle="1" w:styleId="RowTitle">
    <w:name w:val="Row Title"/>
    <w:basedOn w:val="RowText"/>
    <w:pPr>
      <w:spacing w:line="240" w:lineRule="auto"/>
    </w:pPr>
    <w:rPr>
      <w:b/>
    </w:rPr>
  </w:style>
  <w:style w:type="character" w:styleId="a9">
    <w:name w:val="annotation reference"/>
    <w:semiHidden/>
    <w:rPr>
      <w:sz w:val="16"/>
    </w:rPr>
  </w:style>
  <w:style w:type="paragraph" w:styleId="aa">
    <w:name w:val="annotation text"/>
    <w:basedOn w:val="a"/>
    <w:semiHidden/>
  </w:style>
  <w:style w:type="character" w:styleId="ab">
    <w:name w:val="page number"/>
    <w:basedOn w:val="a0"/>
  </w:style>
  <w:style w:type="paragraph" w:customStyle="1" w:styleId="Subhead10pt">
    <w:name w:val="Subhead 10pt"/>
    <w:basedOn w:val="Subhead"/>
    <w:next w:val="a"/>
    <w:rPr>
      <w:sz w:val="20"/>
    </w:rPr>
  </w:style>
  <w:style w:type="paragraph" w:customStyle="1" w:styleId="Bullet10pt">
    <w:name w:val="Bullet 10pt"/>
    <w:basedOn w:val="Bullet"/>
    <w:next w:val="a"/>
    <w:pPr>
      <w:numPr>
        <w:numId w:val="28"/>
      </w:numPr>
    </w:pPr>
    <w:rPr>
      <w:sz w:val="20"/>
    </w:rPr>
  </w:style>
  <w:style w:type="paragraph" w:customStyle="1" w:styleId="Indent10pt">
    <w:name w:val="Indent 10pt"/>
    <w:basedOn w:val="a"/>
    <w:next w:val="a"/>
    <w:pPr>
      <w:ind w:left="709"/>
      <w:jc w:val="both"/>
    </w:pPr>
    <w:rPr>
      <w:b/>
    </w:rPr>
  </w:style>
  <w:style w:type="paragraph" w:styleId="20">
    <w:name w:val="Body Text Indent 2"/>
    <w:basedOn w:val="a"/>
    <w:rsid w:val="007B576E"/>
    <w:pPr>
      <w:spacing w:after="120" w:line="480" w:lineRule="auto"/>
      <w:ind w:left="283"/>
    </w:pPr>
  </w:style>
  <w:style w:type="paragraph" w:customStyle="1" w:styleId="Bullet10ptNoSpaceAfter">
    <w:name w:val="Bullet 10pt NoSpaceAfter"/>
    <w:basedOn w:val="Bullet10pt"/>
    <w:next w:val="a"/>
    <w:pPr>
      <w:numPr>
        <w:numId w:val="27"/>
      </w:numPr>
      <w:spacing w:after="0"/>
    </w:pPr>
  </w:style>
  <w:style w:type="paragraph" w:customStyle="1" w:styleId="NumberedIndent">
    <w:name w:val="Numbered Indent"/>
    <w:basedOn w:val="a"/>
    <w:pPr>
      <w:numPr>
        <w:numId w:val="25"/>
      </w:numPr>
    </w:pPr>
    <w:rPr>
      <w:b/>
    </w:rPr>
  </w:style>
  <w:style w:type="paragraph" w:styleId="30">
    <w:name w:val="Body Text 3"/>
    <w:basedOn w:val="a"/>
    <w:rsid w:val="007B576E"/>
    <w:pPr>
      <w:spacing w:after="120"/>
    </w:pPr>
    <w:rPr>
      <w:rFonts w:ascii="PragmaticaCTT" w:hAnsi="PragmaticaCTT"/>
      <w:sz w:val="16"/>
      <w:szCs w:val="16"/>
      <w:lang w:val="en-US" w:eastAsia="ru-RU"/>
    </w:rPr>
  </w:style>
  <w:style w:type="paragraph" w:styleId="ac">
    <w:name w:val="Balloon Text"/>
    <w:basedOn w:val="a"/>
    <w:semiHidden/>
    <w:rsid w:val="00834548"/>
    <w:rPr>
      <w:rFonts w:ascii="Tahoma" w:hAnsi="Tahoma" w:cs="Tahoma"/>
      <w:sz w:val="16"/>
      <w:szCs w:val="16"/>
      <w:lang w:val="en-US" w:eastAsia="ru-RU"/>
    </w:rPr>
  </w:style>
  <w:style w:type="table" w:styleId="ad">
    <w:name w:val="Table Grid"/>
    <w:basedOn w:val="a1"/>
    <w:rsid w:val="0068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5"/>
    <w:rsid w:val="007337F2"/>
    <w:rPr>
      <w:rFonts w:ascii="Arial" w:hAnsi="Arial"/>
      <w:snapToGrid w:val="0"/>
      <w:color w:val="000000"/>
      <w:lang w:val="en-GB" w:eastAsia="en-US"/>
    </w:rPr>
  </w:style>
  <w:style w:type="character" w:customStyle="1" w:styleId="40">
    <w:name w:val="Заголовок 4 Знак"/>
    <w:link w:val="4"/>
    <w:uiPriority w:val="99"/>
    <w:locked/>
    <w:rsid w:val="000E1339"/>
    <w:rPr>
      <w:b/>
      <w:sz w:val="16"/>
      <w:lang w:val="en-GB" w:eastAsia="en-US"/>
    </w:rPr>
  </w:style>
  <w:style w:type="character" w:styleId="ae">
    <w:name w:val="Placeholder Text"/>
    <w:basedOn w:val="a0"/>
    <w:uiPriority w:val="99"/>
    <w:semiHidden/>
    <w:rsid w:val="0015228F"/>
    <w:rPr>
      <w:color w:val="666666"/>
    </w:rPr>
  </w:style>
  <w:style w:type="paragraph" w:styleId="af">
    <w:name w:val="List Paragraph"/>
    <w:basedOn w:val="a"/>
    <w:uiPriority w:val="34"/>
    <w:qFormat/>
    <w:rsid w:val="0035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homas%20MIller%20&amp;%20Co\GuideLite\TEMPLATES\V4\F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FE.dot</Template>
  <TotalTime>5</TotalTime>
  <Pages>6</Pages>
  <Words>2245</Words>
  <Characters>12803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Indication for Reinsurance</vt:lpstr>
    </vt:vector>
  </TitlesOfParts>
  <Company>Thomas Miller &amp; Co.</Company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ChuSC</dc:creator>
  <cp:keywords/>
  <cp:lastModifiedBy>PandiTrans PandiTrans</cp:lastModifiedBy>
  <cp:revision>2</cp:revision>
  <cp:lastPrinted>2016-08-30T11:43:00Z</cp:lastPrinted>
  <dcterms:created xsi:type="dcterms:W3CDTF">2024-10-31T13:49:00Z</dcterms:created>
  <dcterms:modified xsi:type="dcterms:W3CDTF">2024-10-31T13:49:00Z</dcterms:modified>
</cp:coreProperties>
</file>